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38CF03" w14:textId="3291BC6E" w:rsidR="00286BA3" w:rsidRPr="00021C6E" w:rsidRDefault="00A0237D" w:rsidP="00021C6E">
      <w:pPr>
        <w:pStyle w:val="Titel"/>
        <w:rPr>
          <w:rFonts w:ascii="Arial" w:hAnsi="Arial" w:cs="Arial"/>
          <w:szCs w:val="34"/>
        </w:rPr>
      </w:pPr>
      <w:r>
        <w:rPr>
          <w:rFonts w:ascii="Arial" w:hAnsi="Arial" w:cs="Arial"/>
          <w:noProof/>
          <w:szCs w:val="34"/>
        </w:rPr>
        <w:drawing>
          <wp:anchor distT="0" distB="0" distL="114300" distR="114300" simplePos="0" relativeHeight="251659264" behindDoc="0" locked="0" layoutInCell="1" allowOverlap="1" wp14:anchorId="6380D20D" wp14:editId="60073727">
            <wp:simplePos x="0" y="0"/>
            <wp:positionH relativeFrom="column">
              <wp:posOffset>4215010</wp:posOffset>
            </wp:positionH>
            <wp:positionV relativeFrom="paragraph">
              <wp:posOffset>-1042630</wp:posOffset>
            </wp:positionV>
            <wp:extent cx="1594758" cy="635648"/>
            <wp:effectExtent l="0" t="0" r="5715" b="0"/>
            <wp:wrapNone/>
            <wp:docPr id="1" name="Grafik 1" descr="M:\Nina\Logos\dialek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Nina\Logos\dialekt.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94758" cy="635648"/>
                    </a:xfrm>
                    <a:prstGeom prst="rect">
                      <a:avLst/>
                    </a:prstGeom>
                    <a:noFill/>
                    <a:ln>
                      <a:noFill/>
                    </a:ln>
                  </pic:spPr>
                </pic:pic>
              </a:graphicData>
            </a:graphic>
            <wp14:sizeRelH relativeFrom="page">
              <wp14:pctWidth>0</wp14:pctWidth>
            </wp14:sizeRelH>
            <wp14:sizeRelV relativeFrom="page">
              <wp14:pctHeight>0</wp14:pctHeight>
            </wp14:sizeRelV>
          </wp:anchor>
        </w:drawing>
      </w:r>
      <w:r w:rsidR="001844E3">
        <w:rPr>
          <w:rFonts w:ascii="Arial" w:hAnsi="Arial" w:cs="Arial"/>
          <w:szCs w:val="34"/>
        </w:rPr>
        <w:t>Deutsch</w:t>
      </w:r>
      <w:r w:rsidR="000453D2">
        <w:rPr>
          <w:rFonts w:ascii="Arial" w:hAnsi="Arial" w:cs="Arial"/>
          <w:szCs w:val="34"/>
        </w:rPr>
        <w:t xml:space="preserve">: </w:t>
      </w:r>
      <w:proofErr w:type="gramStart"/>
      <w:r w:rsidR="007B1E8C">
        <w:rPr>
          <w:rFonts w:ascii="Arial" w:hAnsi="Arial" w:cs="Arial"/>
          <w:szCs w:val="34"/>
        </w:rPr>
        <w:t>Rettet</w:t>
      </w:r>
      <w:proofErr w:type="gramEnd"/>
      <w:r w:rsidR="007B1E8C">
        <w:rPr>
          <w:rFonts w:ascii="Arial" w:hAnsi="Arial" w:cs="Arial"/>
          <w:szCs w:val="34"/>
        </w:rPr>
        <w:t xml:space="preserve"> die Dialektwörter</w:t>
      </w:r>
    </w:p>
    <w:p w14:paraId="406A6E65" w14:textId="77777777" w:rsidR="00DE7E3D" w:rsidRPr="0034436F" w:rsidRDefault="00DE7E3D" w:rsidP="0034436F">
      <w:pPr>
        <w:jc w:val="both"/>
        <w:rPr>
          <w:rFonts w:ascii="Arial" w:hAnsi="Arial" w:cs="Arial"/>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93"/>
        <w:gridCol w:w="6267"/>
      </w:tblGrid>
      <w:tr w:rsidR="00F21B36" w:rsidRPr="0034436F" w14:paraId="619C5BCD" w14:textId="77777777" w:rsidTr="00403EDE">
        <w:tc>
          <w:tcPr>
            <w:tcW w:w="2802" w:type="dxa"/>
          </w:tcPr>
          <w:p w14:paraId="4E19FD65" w14:textId="77777777" w:rsidR="00F21B36" w:rsidRPr="00582BE2" w:rsidRDefault="00F21B36" w:rsidP="0034436F">
            <w:pPr>
              <w:jc w:val="both"/>
              <w:rPr>
                <w:rFonts w:ascii="Arial" w:hAnsi="Arial" w:cs="Arial"/>
                <w:sz w:val="22"/>
                <w:szCs w:val="22"/>
                <w:highlight w:val="yellow"/>
              </w:rPr>
            </w:pPr>
            <w:r w:rsidRPr="00582BE2">
              <w:rPr>
                <w:rFonts w:ascii="Arial" w:hAnsi="Arial" w:cs="Arial"/>
                <w:sz w:val="22"/>
                <w:szCs w:val="22"/>
              </w:rPr>
              <w:t>Schulart(en)</w:t>
            </w:r>
          </w:p>
        </w:tc>
        <w:tc>
          <w:tcPr>
            <w:tcW w:w="6484" w:type="dxa"/>
          </w:tcPr>
          <w:p w14:paraId="561AEA53" w14:textId="4F5114D0" w:rsidR="00F21B36" w:rsidRPr="00582BE2" w:rsidRDefault="00724077" w:rsidP="0034436F">
            <w:pPr>
              <w:jc w:val="both"/>
              <w:rPr>
                <w:rFonts w:ascii="Arial" w:hAnsi="Arial" w:cs="Arial"/>
                <w:sz w:val="22"/>
                <w:szCs w:val="22"/>
              </w:rPr>
            </w:pPr>
            <w:r w:rsidRPr="00582BE2">
              <w:rPr>
                <w:rFonts w:ascii="Arial" w:hAnsi="Arial" w:cs="Arial"/>
                <w:sz w:val="22"/>
                <w:szCs w:val="22"/>
              </w:rPr>
              <w:t>Grundschule; Sekundarstufe I</w:t>
            </w:r>
          </w:p>
        </w:tc>
      </w:tr>
      <w:tr w:rsidR="00B83BBA" w:rsidRPr="0034436F" w14:paraId="1BD94259" w14:textId="77777777" w:rsidTr="00403EDE">
        <w:tc>
          <w:tcPr>
            <w:tcW w:w="2802" w:type="dxa"/>
          </w:tcPr>
          <w:p w14:paraId="467AA5A8" w14:textId="77777777" w:rsidR="00B83BBA" w:rsidRPr="00582BE2" w:rsidRDefault="00B83BBA" w:rsidP="0034436F">
            <w:pPr>
              <w:jc w:val="both"/>
              <w:rPr>
                <w:rFonts w:ascii="Arial" w:hAnsi="Arial" w:cs="Arial"/>
                <w:sz w:val="22"/>
                <w:szCs w:val="22"/>
                <w:highlight w:val="yellow"/>
              </w:rPr>
            </w:pPr>
            <w:r w:rsidRPr="00582BE2">
              <w:rPr>
                <w:rFonts w:ascii="Arial" w:hAnsi="Arial" w:cs="Arial"/>
                <w:sz w:val="22"/>
                <w:szCs w:val="22"/>
              </w:rPr>
              <w:t>Jahrgangsstufe</w:t>
            </w:r>
            <w:r w:rsidR="00F21B36" w:rsidRPr="00582BE2">
              <w:rPr>
                <w:rFonts w:ascii="Arial" w:hAnsi="Arial" w:cs="Arial"/>
                <w:sz w:val="22"/>
                <w:szCs w:val="22"/>
              </w:rPr>
              <w:t>(</w:t>
            </w:r>
            <w:r w:rsidRPr="00582BE2">
              <w:rPr>
                <w:rFonts w:ascii="Arial" w:hAnsi="Arial" w:cs="Arial"/>
                <w:sz w:val="22"/>
                <w:szCs w:val="22"/>
              </w:rPr>
              <w:t>n</w:t>
            </w:r>
            <w:r w:rsidR="00F21B36" w:rsidRPr="00582BE2">
              <w:rPr>
                <w:rFonts w:ascii="Arial" w:hAnsi="Arial" w:cs="Arial"/>
                <w:sz w:val="22"/>
                <w:szCs w:val="22"/>
              </w:rPr>
              <w:t>)</w:t>
            </w:r>
          </w:p>
        </w:tc>
        <w:tc>
          <w:tcPr>
            <w:tcW w:w="6484" w:type="dxa"/>
          </w:tcPr>
          <w:p w14:paraId="6A32043B" w14:textId="63E7AE16" w:rsidR="00B83BBA" w:rsidRPr="00582BE2" w:rsidRDefault="00185016" w:rsidP="0034436F">
            <w:pPr>
              <w:jc w:val="both"/>
              <w:rPr>
                <w:rFonts w:ascii="Arial" w:hAnsi="Arial" w:cs="Arial"/>
                <w:sz w:val="22"/>
                <w:szCs w:val="22"/>
              </w:rPr>
            </w:pPr>
            <w:r w:rsidRPr="00582BE2">
              <w:rPr>
                <w:rFonts w:ascii="Arial" w:hAnsi="Arial" w:cs="Arial"/>
                <w:sz w:val="22"/>
                <w:szCs w:val="22"/>
              </w:rPr>
              <w:t>ab Klasse 2</w:t>
            </w:r>
          </w:p>
        </w:tc>
      </w:tr>
      <w:tr w:rsidR="00B83BBA" w:rsidRPr="0034436F" w14:paraId="06E534B8" w14:textId="77777777" w:rsidTr="00403EDE">
        <w:tc>
          <w:tcPr>
            <w:tcW w:w="2802" w:type="dxa"/>
          </w:tcPr>
          <w:p w14:paraId="78D30DEC" w14:textId="77777777" w:rsidR="00B83BBA" w:rsidRPr="00582BE2" w:rsidRDefault="00B83BBA" w:rsidP="0034436F">
            <w:pPr>
              <w:jc w:val="both"/>
              <w:rPr>
                <w:rFonts w:ascii="Arial" w:hAnsi="Arial" w:cs="Arial"/>
                <w:sz w:val="22"/>
                <w:szCs w:val="22"/>
                <w:highlight w:val="yellow"/>
              </w:rPr>
            </w:pPr>
            <w:r w:rsidRPr="00582BE2">
              <w:rPr>
                <w:rFonts w:ascii="Arial" w:hAnsi="Arial" w:cs="Arial"/>
                <w:sz w:val="22"/>
                <w:szCs w:val="22"/>
              </w:rPr>
              <w:t>Fach/Fächer</w:t>
            </w:r>
            <w:r w:rsidR="00AB72A3" w:rsidRPr="00582BE2">
              <w:rPr>
                <w:rFonts w:ascii="Arial" w:hAnsi="Arial" w:cs="Arial"/>
                <w:sz w:val="22"/>
                <w:szCs w:val="22"/>
              </w:rPr>
              <w:t>/</w:t>
            </w:r>
            <w:proofErr w:type="spellStart"/>
            <w:r w:rsidR="00AB72A3" w:rsidRPr="00582BE2">
              <w:rPr>
                <w:rFonts w:ascii="Arial" w:hAnsi="Arial" w:cs="Arial"/>
                <w:sz w:val="22"/>
                <w:szCs w:val="22"/>
              </w:rPr>
              <w:t>fachüb</w:t>
            </w:r>
            <w:r w:rsidR="00403EDE" w:rsidRPr="00582BE2">
              <w:rPr>
                <w:rFonts w:ascii="Arial" w:hAnsi="Arial" w:cs="Arial"/>
                <w:sz w:val="22"/>
                <w:szCs w:val="22"/>
              </w:rPr>
              <w:t>ergr</w:t>
            </w:r>
            <w:proofErr w:type="spellEnd"/>
            <w:r w:rsidR="00AB72A3" w:rsidRPr="00582BE2">
              <w:rPr>
                <w:rFonts w:ascii="Arial" w:hAnsi="Arial" w:cs="Arial"/>
                <w:sz w:val="22"/>
                <w:szCs w:val="22"/>
              </w:rPr>
              <w:t>.</w:t>
            </w:r>
          </w:p>
        </w:tc>
        <w:tc>
          <w:tcPr>
            <w:tcW w:w="6484" w:type="dxa"/>
          </w:tcPr>
          <w:p w14:paraId="53C9FC69" w14:textId="5DC2CD85" w:rsidR="00B83BBA" w:rsidRPr="00582BE2" w:rsidRDefault="00724077" w:rsidP="0034436F">
            <w:pPr>
              <w:jc w:val="both"/>
              <w:rPr>
                <w:rFonts w:ascii="Arial" w:hAnsi="Arial" w:cs="Arial"/>
                <w:sz w:val="22"/>
                <w:szCs w:val="22"/>
              </w:rPr>
            </w:pPr>
            <w:r w:rsidRPr="00582BE2">
              <w:rPr>
                <w:rFonts w:ascii="Arial" w:hAnsi="Arial" w:cs="Arial"/>
                <w:sz w:val="22"/>
                <w:szCs w:val="22"/>
              </w:rPr>
              <w:t>Deutsch</w:t>
            </w:r>
          </w:p>
        </w:tc>
      </w:tr>
      <w:tr w:rsidR="000457DA" w:rsidRPr="0034436F" w14:paraId="066E1838" w14:textId="77777777" w:rsidTr="00403EDE">
        <w:tc>
          <w:tcPr>
            <w:tcW w:w="2802" w:type="dxa"/>
          </w:tcPr>
          <w:p w14:paraId="222431E4" w14:textId="77777777" w:rsidR="000457DA" w:rsidRPr="00582BE2" w:rsidRDefault="000457DA" w:rsidP="0034436F">
            <w:pPr>
              <w:jc w:val="both"/>
              <w:rPr>
                <w:rFonts w:ascii="Arial" w:hAnsi="Arial" w:cs="Arial"/>
                <w:sz w:val="22"/>
                <w:szCs w:val="22"/>
              </w:rPr>
            </w:pPr>
            <w:r w:rsidRPr="00582BE2">
              <w:rPr>
                <w:rFonts w:ascii="Arial" w:hAnsi="Arial" w:cs="Arial"/>
                <w:sz w:val="22"/>
                <w:szCs w:val="22"/>
              </w:rPr>
              <w:t>Thema</w:t>
            </w:r>
          </w:p>
        </w:tc>
        <w:tc>
          <w:tcPr>
            <w:tcW w:w="6484" w:type="dxa"/>
          </w:tcPr>
          <w:p w14:paraId="5F370C51" w14:textId="4463D0D0" w:rsidR="007B1E8C" w:rsidRPr="00582BE2" w:rsidRDefault="007B1E8C" w:rsidP="00290B03">
            <w:pPr>
              <w:jc w:val="both"/>
              <w:rPr>
                <w:rFonts w:ascii="Arial" w:hAnsi="Arial" w:cs="Arial"/>
                <w:sz w:val="22"/>
                <w:szCs w:val="22"/>
              </w:rPr>
            </w:pPr>
            <w:proofErr w:type="gramStart"/>
            <w:r w:rsidRPr="00582BE2">
              <w:rPr>
                <w:rFonts w:ascii="Arial" w:hAnsi="Arial" w:cs="Arial"/>
                <w:sz w:val="22"/>
                <w:szCs w:val="22"/>
              </w:rPr>
              <w:t>Rettet</w:t>
            </w:r>
            <w:proofErr w:type="gramEnd"/>
            <w:r w:rsidRPr="00582BE2">
              <w:rPr>
                <w:rFonts w:ascii="Arial" w:hAnsi="Arial" w:cs="Arial"/>
                <w:sz w:val="22"/>
                <w:szCs w:val="22"/>
              </w:rPr>
              <w:t xml:space="preserve"> die Dialektwörter</w:t>
            </w:r>
          </w:p>
          <w:p w14:paraId="619AB066" w14:textId="7AA0346B" w:rsidR="000457DA" w:rsidRPr="00582BE2" w:rsidRDefault="007B1E8C" w:rsidP="00290B03">
            <w:pPr>
              <w:jc w:val="both"/>
              <w:rPr>
                <w:rFonts w:ascii="Arial" w:hAnsi="Arial" w:cs="Arial"/>
                <w:sz w:val="22"/>
                <w:szCs w:val="22"/>
              </w:rPr>
            </w:pPr>
            <w:r w:rsidRPr="00582BE2">
              <w:rPr>
                <w:rFonts w:ascii="Arial" w:hAnsi="Arial" w:cs="Arial"/>
                <w:sz w:val="22"/>
                <w:szCs w:val="22"/>
              </w:rPr>
              <w:t>Eine Unterrichtsidee</w:t>
            </w:r>
            <w:r w:rsidR="00E979A4">
              <w:rPr>
                <w:rFonts w:ascii="Arial" w:hAnsi="Arial" w:cs="Arial"/>
                <w:sz w:val="22"/>
                <w:szCs w:val="22"/>
              </w:rPr>
              <w:t>,</w:t>
            </w:r>
            <w:r w:rsidRPr="00582BE2">
              <w:rPr>
                <w:rFonts w:ascii="Arial" w:hAnsi="Arial" w:cs="Arial"/>
                <w:sz w:val="22"/>
                <w:szCs w:val="22"/>
              </w:rPr>
              <w:t xml:space="preserve"> </w:t>
            </w:r>
            <w:r w:rsidR="002136EA" w:rsidRPr="00582BE2">
              <w:rPr>
                <w:rFonts w:ascii="Arial" w:hAnsi="Arial" w:cs="Arial"/>
                <w:sz w:val="22"/>
                <w:szCs w:val="22"/>
              </w:rPr>
              <w:t>die den Dialekt als wertvollen Teil unserer Sprache hervorhebt. In Anlehnung an das B</w:t>
            </w:r>
            <w:r w:rsidRPr="00582BE2">
              <w:rPr>
                <w:rFonts w:ascii="Arial" w:hAnsi="Arial" w:cs="Arial"/>
                <w:sz w:val="22"/>
                <w:szCs w:val="22"/>
              </w:rPr>
              <w:t xml:space="preserve">ilderbuch </w:t>
            </w:r>
            <w:r w:rsidRPr="00582BE2">
              <w:rPr>
                <w:rFonts w:ascii="Arial" w:hAnsi="Arial" w:cs="Arial"/>
                <w:i/>
                <w:iCs/>
                <w:sz w:val="22"/>
                <w:szCs w:val="22"/>
              </w:rPr>
              <w:t>Die große Wörterfabrik</w:t>
            </w:r>
            <w:r w:rsidRPr="00582BE2">
              <w:rPr>
                <w:rFonts w:ascii="Arial" w:hAnsi="Arial" w:cs="Arial"/>
                <w:sz w:val="22"/>
                <w:szCs w:val="22"/>
              </w:rPr>
              <w:t xml:space="preserve"> von Agnès de </w:t>
            </w:r>
            <w:proofErr w:type="spellStart"/>
            <w:r w:rsidRPr="00582BE2">
              <w:rPr>
                <w:rFonts w:ascii="Arial" w:hAnsi="Arial" w:cs="Arial"/>
                <w:sz w:val="22"/>
                <w:szCs w:val="22"/>
              </w:rPr>
              <w:t>Lestrade</w:t>
            </w:r>
            <w:proofErr w:type="spellEnd"/>
            <w:r w:rsidR="00E50E3E">
              <w:rPr>
                <w:rFonts w:ascii="Arial" w:hAnsi="Arial" w:cs="Arial"/>
                <w:sz w:val="22"/>
                <w:szCs w:val="22"/>
              </w:rPr>
              <w:t>.</w:t>
            </w:r>
          </w:p>
        </w:tc>
      </w:tr>
      <w:tr w:rsidR="00B83BBA" w:rsidRPr="0034436F" w14:paraId="2DFFC078" w14:textId="77777777" w:rsidTr="00403EDE">
        <w:tc>
          <w:tcPr>
            <w:tcW w:w="2802" w:type="dxa"/>
          </w:tcPr>
          <w:p w14:paraId="48A3C3AE" w14:textId="77777777" w:rsidR="00B83BBA" w:rsidRPr="00582BE2" w:rsidRDefault="00B83BBA" w:rsidP="0034436F">
            <w:pPr>
              <w:jc w:val="both"/>
              <w:rPr>
                <w:rFonts w:ascii="Arial" w:hAnsi="Arial" w:cs="Arial"/>
                <w:sz w:val="22"/>
                <w:szCs w:val="22"/>
              </w:rPr>
            </w:pPr>
            <w:r w:rsidRPr="00582BE2">
              <w:rPr>
                <w:rFonts w:ascii="Arial" w:hAnsi="Arial" w:cs="Arial"/>
                <w:sz w:val="22"/>
                <w:szCs w:val="22"/>
              </w:rPr>
              <w:t xml:space="preserve">Zeitrahmen </w:t>
            </w:r>
          </w:p>
        </w:tc>
        <w:tc>
          <w:tcPr>
            <w:tcW w:w="6484" w:type="dxa"/>
          </w:tcPr>
          <w:p w14:paraId="4D96D1E9" w14:textId="16F6702D" w:rsidR="00B83BBA" w:rsidRPr="00582BE2" w:rsidRDefault="006F16C3" w:rsidP="0034436F">
            <w:pPr>
              <w:jc w:val="both"/>
              <w:rPr>
                <w:rFonts w:ascii="Arial" w:hAnsi="Arial" w:cs="Arial"/>
                <w:sz w:val="22"/>
                <w:szCs w:val="22"/>
              </w:rPr>
            </w:pPr>
            <w:r w:rsidRPr="00582BE2">
              <w:rPr>
                <w:rFonts w:ascii="Arial" w:hAnsi="Arial" w:cs="Arial"/>
                <w:sz w:val="22"/>
                <w:szCs w:val="22"/>
              </w:rPr>
              <w:t>45 – 60 Minuten</w:t>
            </w:r>
          </w:p>
        </w:tc>
      </w:tr>
      <w:tr w:rsidR="00B83BBA" w:rsidRPr="0034436F" w14:paraId="2BA73B94" w14:textId="77777777" w:rsidTr="00403EDE">
        <w:tc>
          <w:tcPr>
            <w:tcW w:w="2802" w:type="dxa"/>
          </w:tcPr>
          <w:p w14:paraId="478799DA" w14:textId="77777777" w:rsidR="00B83BBA" w:rsidRPr="00582BE2" w:rsidRDefault="00B83BBA" w:rsidP="0034436F">
            <w:pPr>
              <w:jc w:val="both"/>
              <w:rPr>
                <w:rFonts w:ascii="Arial" w:hAnsi="Arial" w:cs="Arial"/>
                <w:sz w:val="22"/>
                <w:szCs w:val="22"/>
              </w:rPr>
            </w:pPr>
            <w:r w:rsidRPr="00582BE2">
              <w:rPr>
                <w:rFonts w:ascii="Arial" w:hAnsi="Arial" w:cs="Arial"/>
                <w:sz w:val="22"/>
                <w:szCs w:val="22"/>
              </w:rPr>
              <w:t>Benötigtes Material</w:t>
            </w:r>
          </w:p>
        </w:tc>
        <w:tc>
          <w:tcPr>
            <w:tcW w:w="6484" w:type="dxa"/>
          </w:tcPr>
          <w:p w14:paraId="03827686" w14:textId="62471254" w:rsidR="00B83BBA" w:rsidRDefault="00940287" w:rsidP="0038621A">
            <w:pPr>
              <w:autoSpaceDE w:val="0"/>
              <w:autoSpaceDN w:val="0"/>
              <w:adjustRightInd w:val="0"/>
              <w:rPr>
                <w:rFonts w:ascii="Arial" w:hAnsi="Arial" w:cs="Arial"/>
                <w:sz w:val="22"/>
                <w:szCs w:val="22"/>
              </w:rPr>
            </w:pPr>
            <w:r>
              <w:rPr>
                <w:rFonts w:ascii="Arial" w:hAnsi="Arial" w:cs="Arial"/>
                <w:sz w:val="22"/>
                <w:szCs w:val="22"/>
              </w:rPr>
              <w:t xml:space="preserve">Bilderbuch </w:t>
            </w:r>
            <w:r w:rsidRPr="00582BE2">
              <w:rPr>
                <w:rFonts w:ascii="Arial" w:hAnsi="Arial" w:cs="Arial"/>
                <w:i/>
                <w:iCs/>
                <w:sz w:val="22"/>
                <w:szCs w:val="22"/>
              </w:rPr>
              <w:t>Die große Wörterfabrik</w:t>
            </w:r>
            <w:r w:rsidRPr="00582BE2">
              <w:rPr>
                <w:rFonts w:ascii="Arial" w:hAnsi="Arial" w:cs="Arial"/>
                <w:sz w:val="22"/>
                <w:szCs w:val="22"/>
              </w:rPr>
              <w:t xml:space="preserve"> von Agnès de </w:t>
            </w:r>
            <w:proofErr w:type="spellStart"/>
            <w:r w:rsidRPr="00582BE2">
              <w:rPr>
                <w:rFonts w:ascii="Arial" w:hAnsi="Arial" w:cs="Arial"/>
                <w:sz w:val="22"/>
                <w:szCs w:val="22"/>
              </w:rPr>
              <w:t>Lestrade</w:t>
            </w:r>
            <w:proofErr w:type="spellEnd"/>
          </w:p>
          <w:p w14:paraId="4A03C73F" w14:textId="77777777" w:rsidR="00940287" w:rsidRDefault="00BC5508" w:rsidP="0038621A">
            <w:pPr>
              <w:autoSpaceDE w:val="0"/>
              <w:autoSpaceDN w:val="0"/>
              <w:adjustRightInd w:val="0"/>
              <w:rPr>
                <w:rFonts w:ascii="Arial" w:hAnsi="Arial" w:cs="Arial"/>
                <w:sz w:val="22"/>
                <w:szCs w:val="22"/>
              </w:rPr>
            </w:pPr>
            <w:r>
              <w:rPr>
                <w:rFonts w:ascii="Arial" w:hAnsi="Arial" w:cs="Arial"/>
                <w:sz w:val="22"/>
                <w:szCs w:val="22"/>
              </w:rPr>
              <w:t>Wortkarten: Weggeworfene Wörter</w:t>
            </w:r>
          </w:p>
          <w:p w14:paraId="38262D5E" w14:textId="607BB81D" w:rsidR="00D726BA" w:rsidRPr="00582BE2" w:rsidRDefault="00F27E58" w:rsidP="0038621A">
            <w:pPr>
              <w:autoSpaceDE w:val="0"/>
              <w:autoSpaceDN w:val="0"/>
              <w:adjustRightInd w:val="0"/>
              <w:rPr>
                <w:rFonts w:ascii="Arial" w:hAnsi="Arial" w:cs="Arial"/>
                <w:sz w:val="22"/>
                <w:szCs w:val="22"/>
              </w:rPr>
            </w:pPr>
            <w:r>
              <w:rPr>
                <w:rFonts w:ascii="Arial" w:hAnsi="Arial" w:cs="Arial"/>
                <w:sz w:val="22"/>
                <w:szCs w:val="22"/>
              </w:rPr>
              <w:t>Dialekt</w:t>
            </w:r>
            <w:r w:rsidR="000D0188">
              <w:rPr>
                <w:rFonts w:ascii="Arial" w:hAnsi="Arial" w:cs="Arial"/>
                <w:sz w:val="22"/>
                <w:szCs w:val="22"/>
              </w:rPr>
              <w:t>wörter</w:t>
            </w:r>
            <w:r>
              <w:rPr>
                <w:rFonts w:ascii="Arial" w:hAnsi="Arial" w:cs="Arial"/>
                <w:sz w:val="22"/>
                <w:szCs w:val="22"/>
              </w:rPr>
              <w:t xml:space="preserve">karte </w:t>
            </w:r>
            <w:r w:rsidR="00D56972">
              <w:rPr>
                <w:rFonts w:ascii="Arial" w:hAnsi="Arial" w:cs="Arial"/>
                <w:sz w:val="22"/>
                <w:szCs w:val="22"/>
              </w:rPr>
              <w:t>gelb;</w:t>
            </w:r>
            <w:r>
              <w:rPr>
                <w:rFonts w:ascii="Arial" w:hAnsi="Arial" w:cs="Arial"/>
                <w:sz w:val="22"/>
                <w:szCs w:val="22"/>
              </w:rPr>
              <w:t xml:space="preserve"> Dialekt</w:t>
            </w:r>
            <w:r w:rsidR="000D0188">
              <w:rPr>
                <w:rFonts w:ascii="Arial" w:hAnsi="Arial" w:cs="Arial"/>
                <w:sz w:val="22"/>
                <w:szCs w:val="22"/>
              </w:rPr>
              <w:t>wörter</w:t>
            </w:r>
            <w:r>
              <w:rPr>
                <w:rFonts w:ascii="Arial" w:hAnsi="Arial" w:cs="Arial"/>
                <w:sz w:val="22"/>
                <w:szCs w:val="22"/>
              </w:rPr>
              <w:t xml:space="preserve">karte </w:t>
            </w:r>
            <w:r w:rsidR="00D56972">
              <w:rPr>
                <w:rFonts w:ascii="Arial" w:hAnsi="Arial" w:cs="Arial"/>
                <w:sz w:val="22"/>
                <w:szCs w:val="22"/>
              </w:rPr>
              <w:t>orange</w:t>
            </w:r>
          </w:p>
        </w:tc>
      </w:tr>
    </w:tbl>
    <w:p w14:paraId="49A55ABB" w14:textId="458E5D9E" w:rsidR="005665DC" w:rsidRPr="00021C6E" w:rsidRDefault="00582276" w:rsidP="0034436F">
      <w:pPr>
        <w:pStyle w:val="berschrift1"/>
        <w:jc w:val="both"/>
        <w:rPr>
          <w:rFonts w:ascii="Arial" w:hAnsi="Arial" w:cs="Arial"/>
          <w:szCs w:val="30"/>
        </w:rPr>
      </w:pPr>
      <w:r w:rsidRPr="00021C6E">
        <w:rPr>
          <w:rFonts w:ascii="Arial" w:hAnsi="Arial" w:cs="Arial"/>
          <w:szCs w:val="30"/>
        </w:rPr>
        <w:t>Kompetenzerwartungen</w:t>
      </w:r>
      <w:r w:rsidR="00F616E5">
        <w:rPr>
          <w:rFonts w:ascii="Arial" w:hAnsi="Arial" w:cs="Arial"/>
          <w:szCs w:val="30"/>
        </w:rPr>
        <w:t xml:space="preserve"> (exemplarisch)</w:t>
      </w:r>
    </w:p>
    <w:p w14:paraId="5CAC3D36" w14:textId="5BDF0549" w:rsidR="00EA2F5B" w:rsidRPr="00EE2C18" w:rsidRDefault="00F616E5" w:rsidP="00582BE2">
      <w:pPr>
        <w:autoSpaceDE w:val="0"/>
        <w:autoSpaceDN w:val="0"/>
        <w:adjustRightInd w:val="0"/>
        <w:spacing w:before="240"/>
        <w:jc w:val="both"/>
        <w:rPr>
          <w:rFonts w:ascii="Arial" w:hAnsi="Arial" w:cs="Arial"/>
          <w:sz w:val="22"/>
          <w:szCs w:val="22"/>
        </w:rPr>
      </w:pPr>
      <w:r w:rsidRPr="00EE2C18">
        <w:rPr>
          <w:rFonts w:ascii="Arial" w:hAnsi="Arial" w:cs="Arial"/>
          <w:sz w:val="22"/>
          <w:szCs w:val="22"/>
        </w:rPr>
        <w:t>Die Schüler</w:t>
      </w:r>
      <w:r w:rsidR="00226AF0">
        <w:rPr>
          <w:rFonts w:ascii="Arial" w:hAnsi="Arial" w:cs="Arial"/>
          <w:sz w:val="22"/>
          <w:szCs w:val="22"/>
        </w:rPr>
        <w:t>innen</w:t>
      </w:r>
      <w:r w:rsidR="00AF6E8F">
        <w:rPr>
          <w:rFonts w:ascii="Arial" w:hAnsi="Arial" w:cs="Arial"/>
          <w:sz w:val="22"/>
          <w:szCs w:val="22"/>
        </w:rPr>
        <w:t xml:space="preserve"> und Schüler</w:t>
      </w:r>
      <w:r w:rsidRPr="00EE2C18">
        <w:rPr>
          <w:rFonts w:ascii="Arial" w:hAnsi="Arial" w:cs="Arial"/>
          <w:sz w:val="22"/>
          <w:szCs w:val="22"/>
        </w:rPr>
        <w:t xml:space="preserve"> … </w:t>
      </w:r>
    </w:p>
    <w:p w14:paraId="096B35CA" w14:textId="77777777" w:rsidR="0062595C" w:rsidRPr="00EE2C18" w:rsidRDefault="0062595C" w:rsidP="00582BE2">
      <w:pPr>
        <w:autoSpaceDE w:val="0"/>
        <w:autoSpaceDN w:val="0"/>
        <w:adjustRightInd w:val="0"/>
        <w:jc w:val="both"/>
        <w:rPr>
          <w:rFonts w:ascii="Arial" w:hAnsi="Arial" w:cs="Arial"/>
          <w:sz w:val="22"/>
          <w:szCs w:val="22"/>
        </w:rPr>
      </w:pPr>
    </w:p>
    <w:p w14:paraId="4A149B71" w14:textId="2EC6641A" w:rsidR="00B363A6" w:rsidRPr="00EE2C18" w:rsidRDefault="00F616E5" w:rsidP="00582BE2">
      <w:pPr>
        <w:autoSpaceDE w:val="0"/>
        <w:autoSpaceDN w:val="0"/>
        <w:adjustRightInd w:val="0"/>
        <w:jc w:val="both"/>
        <w:rPr>
          <w:rFonts w:ascii="Arial" w:hAnsi="Arial" w:cs="Arial"/>
          <w:sz w:val="22"/>
          <w:szCs w:val="22"/>
          <w:u w:val="single"/>
        </w:rPr>
      </w:pPr>
      <w:r w:rsidRPr="00EE2C18">
        <w:rPr>
          <w:rFonts w:ascii="Arial" w:hAnsi="Arial" w:cs="Arial"/>
          <w:sz w:val="22"/>
          <w:szCs w:val="22"/>
          <w:u w:val="single"/>
        </w:rPr>
        <w:t>Grundschule:</w:t>
      </w:r>
      <w:r w:rsidR="00B363A6" w:rsidRPr="00EE2C18">
        <w:rPr>
          <w:rFonts w:ascii="Arial" w:hAnsi="Arial" w:cs="Arial"/>
          <w:sz w:val="22"/>
          <w:szCs w:val="22"/>
          <w:u w:val="single"/>
        </w:rPr>
        <w:t xml:space="preserve"> LehrplanPLUS GS 3/4 Deutsch </w:t>
      </w:r>
    </w:p>
    <w:p w14:paraId="5ABC75B1" w14:textId="25725B35" w:rsidR="00B363A6" w:rsidRPr="00EE2C18" w:rsidRDefault="00B363A6" w:rsidP="00582BE2">
      <w:pPr>
        <w:autoSpaceDE w:val="0"/>
        <w:autoSpaceDN w:val="0"/>
        <w:adjustRightInd w:val="0"/>
        <w:jc w:val="both"/>
        <w:rPr>
          <w:rFonts w:ascii="Arial" w:hAnsi="Arial" w:cs="Arial"/>
          <w:sz w:val="22"/>
          <w:szCs w:val="22"/>
        </w:rPr>
      </w:pPr>
      <w:r w:rsidRPr="00EE2C18">
        <w:rPr>
          <w:rFonts w:ascii="Arial" w:hAnsi="Arial" w:cs="Arial"/>
          <w:color w:val="000000"/>
          <w:sz w:val="22"/>
          <w:szCs w:val="22"/>
        </w:rPr>
        <w:t>beschreiben anhand von Beispielen Gemeinsamkeiten und Unterschiede von Sprachen und Schriftsystemen im eigenen Umfeld (z. B. von Standardsprache, Dialekten, Jugendsprache, unterschiedlichen Herkunftssprachen, Englisch, Blindenschrift, Gebärdensprache)</w:t>
      </w:r>
      <w:r w:rsidR="000A0129">
        <w:rPr>
          <w:rFonts w:ascii="Arial" w:hAnsi="Arial" w:cs="Arial"/>
          <w:color w:val="000000"/>
          <w:sz w:val="22"/>
          <w:szCs w:val="22"/>
        </w:rPr>
        <w:t xml:space="preserve"> </w:t>
      </w:r>
      <w:r w:rsidRPr="00EE2C18">
        <w:rPr>
          <w:rFonts w:ascii="Arial" w:hAnsi="Arial" w:cs="Arial"/>
          <w:color w:val="000000"/>
          <w:sz w:val="22"/>
          <w:szCs w:val="22"/>
        </w:rPr>
        <w:t>und nutzen ihre Einsichten zur Erweiterung ihrer Sprachbewusstheit.</w:t>
      </w:r>
    </w:p>
    <w:p w14:paraId="1A2B4365" w14:textId="77777777" w:rsidR="00F616E5" w:rsidRPr="00EE2C18" w:rsidRDefault="00F616E5" w:rsidP="00582BE2">
      <w:pPr>
        <w:autoSpaceDE w:val="0"/>
        <w:autoSpaceDN w:val="0"/>
        <w:adjustRightInd w:val="0"/>
        <w:jc w:val="both"/>
        <w:rPr>
          <w:rFonts w:ascii="Arial" w:hAnsi="Arial" w:cs="Arial"/>
          <w:sz w:val="22"/>
          <w:szCs w:val="22"/>
        </w:rPr>
      </w:pPr>
    </w:p>
    <w:p w14:paraId="563AC69B" w14:textId="708ADBB9" w:rsidR="00B363A6" w:rsidRPr="00EE2C18" w:rsidRDefault="00F616E5" w:rsidP="00582BE2">
      <w:pPr>
        <w:autoSpaceDE w:val="0"/>
        <w:autoSpaceDN w:val="0"/>
        <w:adjustRightInd w:val="0"/>
        <w:jc w:val="both"/>
        <w:rPr>
          <w:rFonts w:ascii="Arial" w:hAnsi="Arial" w:cs="Arial"/>
          <w:sz w:val="22"/>
          <w:szCs w:val="22"/>
          <w:u w:val="single"/>
        </w:rPr>
      </w:pPr>
      <w:r w:rsidRPr="00EE2C18">
        <w:rPr>
          <w:rFonts w:ascii="Arial" w:hAnsi="Arial" w:cs="Arial"/>
          <w:sz w:val="22"/>
          <w:szCs w:val="22"/>
          <w:u w:val="single"/>
        </w:rPr>
        <w:t>Mittelschule:</w:t>
      </w:r>
      <w:r w:rsidR="00B363A6" w:rsidRPr="00EE2C18">
        <w:rPr>
          <w:rFonts w:ascii="Arial" w:hAnsi="Arial" w:cs="Arial"/>
          <w:sz w:val="22"/>
          <w:szCs w:val="22"/>
          <w:u w:val="single"/>
        </w:rPr>
        <w:t xml:space="preserve"> LehrplanPLUS MS 6 Deutsch</w:t>
      </w:r>
    </w:p>
    <w:p w14:paraId="2ACD6CD6" w14:textId="58D09D98" w:rsidR="00B363A6" w:rsidRPr="00EE2C18" w:rsidRDefault="00B363A6" w:rsidP="00582BE2">
      <w:pPr>
        <w:autoSpaceDE w:val="0"/>
        <w:autoSpaceDN w:val="0"/>
        <w:adjustRightInd w:val="0"/>
        <w:jc w:val="both"/>
        <w:rPr>
          <w:rFonts w:ascii="Arial" w:hAnsi="Arial" w:cs="Arial"/>
          <w:sz w:val="22"/>
          <w:szCs w:val="22"/>
        </w:rPr>
      </w:pPr>
      <w:r w:rsidRPr="00EE2C18">
        <w:rPr>
          <w:rFonts w:ascii="Arial" w:hAnsi="Arial" w:cs="Arial"/>
          <w:color w:val="000000"/>
          <w:sz w:val="22"/>
          <w:szCs w:val="22"/>
        </w:rPr>
        <w:t>unterscheiden die Verwendungszusammenhänge von Standard- und Umgangssprache oder ggf. Dialekt und nutzen diese Kenntnis zur Auswahl der richtigen Sprachebene.</w:t>
      </w:r>
    </w:p>
    <w:p w14:paraId="06E80E44" w14:textId="77777777" w:rsidR="00F616E5" w:rsidRPr="00EE2C18" w:rsidRDefault="00F616E5" w:rsidP="00582BE2">
      <w:pPr>
        <w:autoSpaceDE w:val="0"/>
        <w:autoSpaceDN w:val="0"/>
        <w:adjustRightInd w:val="0"/>
        <w:jc w:val="both"/>
        <w:rPr>
          <w:rFonts w:ascii="Arial" w:hAnsi="Arial" w:cs="Arial"/>
          <w:sz w:val="22"/>
          <w:szCs w:val="22"/>
        </w:rPr>
      </w:pPr>
    </w:p>
    <w:p w14:paraId="58278B16" w14:textId="4AE86B0D" w:rsidR="00B363A6" w:rsidRPr="00EE2C18" w:rsidRDefault="00F616E5" w:rsidP="00582BE2">
      <w:pPr>
        <w:autoSpaceDE w:val="0"/>
        <w:autoSpaceDN w:val="0"/>
        <w:adjustRightInd w:val="0"/>
        <w:jc w:val="both"/>
        <w:rPr>
          <w:rFonts w:ascii="Arial" w:hAnsi="Arial" w:cs="Arial"/>
          <w:sz w:val="22"/>
          <w:szCs w:val="22"/>
          <w:u w:val="single"/>
        </w:rPr>
      </w:pPr>
      <w:r w:rsidRPr="00EE2C18">
        <w:rPr>
          <w:rFonts w:ascii="Arial" w:hAnsi="Arial" w:cs="Arial"/>
          <w:sz w:val="22"/>
          <w:szCs w:val="22"/>
          <w:u w:val="single"/>
        </w:rPr>
        <w:t>Realschule:</w:t>
      </w:r>
      <w:r w:rsidR="00B363A6" w:rsidRPr="00EE2C18">
        <w:rPr>
          <w:rFonts w:ascii="Arial" w:hAnsi="Arial" w:cs="Arial"/>
          <w:sz w:val="22"/>
          <w:szCs w:val="22"/>
          <w:u w:val="single"/>
        </w:rPr>
        <w:t xml:space="preserve"> LehrplanPLUS RS 5 Deutsch</w:t>
      </w:r>
    </w:p>
    <w:p w14:paraId="2BA70420" w14:textId="77B786D3" w:rsidR="00B363A6" w:rsidRPr="00EE2C18" w:rsidRDefault="00B363A6" w:rsidP="00582BE2">
      <w:pPr>
        <w:autoSpaceDE w:val="0"/>
        <w:autoSpaceDN w:val="0"/>
        <w:adjustRightInd w:val="0"/>
        <w:jc w:val="both"/>
        <w:rPr>
          <w:rFonts w:ascii="Arial" w:hAnsi="Arial" w:cs="Arial"/>
          <w:sz w:val="22"/>
          <w:szCs w:val="22"/>
        </w:rPr>
      </w:pPr>
      <w:r w:rsidRPr="00EE2C18">
        <w:rPr>
          <w:rFonts w:ascii="Arial" w:hAnsi="Arial" w:cs="Arial"/>
          <w:color w:val="000000"/>
          <w:sz w:val="22"/>
          <w:szCs w:val="22"/>
        </w:rPr>
        <w:t>unterscheiden zwischen Standard- und Umgangssprache sowie zwischen mündlichem und schriftlichem Sprachgebrauch (z. B. Füllwörter, Pausen, Satzlänge) und vertiefen so ihr Sprachbewusstsein.</w:t>
      </w:r>
    </w:p>
    <w:p w14:paraId="31751D2C" w14:textId="77777777" w:rsidR="00F616E5" w:rsidRPr="00EE2C18" w:rsidRDefault="00F616E5" w:rsidP="00582BE2">
      <w:pPr>
        <w:autoSpaceDE w:val="0"/>
        <w:autoSpaceDN w:val="0"/>
        <w:adjustRightInd w:val="0"/>
        <w:jc w:val="both"/>
        <w:rPr>
          <w:rFonts w:ascii="Arial" w:hAnsi="Arial" w:cs="Arial"/>
          <w:sz w:val="22"/>
          <w:szCs w:val="22"/>
        </w:rPr>
      </w:pPr>
    </w:p>
    <w:p w14:paraId="00BC461D" w14:textId="5633B589" w:rsidR="00B363A6" w:rsidRPr="00EE2C18" w:rsidRDefault="00F616E5" w:rsidP="00582BE2">
      <w:pPr>
        <w:autoSpaceDE w:val="0"/>
        <w:autoSpaceDN w:val="0"/>
        <w:adjustRightInd w:val="0"/>
        <w:jc w:val="both"/>
        <w:rPr>
          <w:rFonts w:ascii="Arial" w:hAnsi="Arial" w:cs="Arial"/>
          <w:sz w:val="22"/>
          <w:szCs w:val="22"/>
          <w:u w:val="single"/>
        </w:rPr>
      </w:pPr>
      <w:r w:rsidRPr="00EE2C18">
        <w:rPr>
          <w:rFonts w:ascii="Arial" w:hAnsi="Arial" w:cs="Arial"/>
          <w:sz w:val="22"/>
          <w:szCs w:val="22"/>
          <w:u w:val="single"/>
        </w:rPr>
        <w:t xml:space="preserve">Gymnasium: </w:t>
      </w:r>
      <w:r w:rsidR="00B363A6" w:rsidRPr="00EE2C18">
        <w:rPr>
          <w:rFonts w:ascii="Arial" w:hAnsi="Arial" w:cs="Arial"/>
          <w:sz w:val="22"/>
          <w:szCs w:val="22"/>
          <w:u w:val="single"/>
        </w:rPr>
        <w:t>LehrplanPLUS GYM 6 Deutsch</w:t>
      </w:r>
    </w:p>
    <w:p w14:paraId="5EDDDE21" w14:textId="7A3EC6CB" w:rsidR="00B363A6" w:rsidRPr="00EE2C18" w:rsidRDefault="00B363A6" w:rsidP="00582BE2">
      <w:pPr>
        <w:autoSpaceDE w:val="0"/>
        <w:autoSpaceDN w:val="0"/>
        <w:adjustRightInd w:val="0"/>
        <w:jc w:val="both"/>
        <w:rPr>
          <w:rFonts w:ascii="Arial" w:hAnsi="Arial" w:cs="Arial"/>
          <w:sz w:val="22"/>
          <w:szCs w:val="22"/>
        </w:rPr>
      </w:pPr>
      <w:r w:rsidRPr="00EE2C18">
        <w:rPr>
          <w:rFonts w:ascii="Arial" w:hAnsi="Arial" w:cs="Arial"/>
          <w:color w:val="000000"/>
          <w:sz w:val="22"/>
          <w:szCs w:val="22"/>
        </w:rPr>
        <w:t>unterscheiden ausgewählte Merkmale und Leistungen von Dialekt und Standardsprache, auch anhand von literarischen Texten, und vertiefen so ihr Sprachbewusstsein.</w:t>
      </w:r>
    </w:p>
    <w:p w14:paraId="5BCA2956" w14:textId="2B6254D4" w:rsidR="0038621A" w:rsidRPr="00021C6E" w:rsidRDefault="0038621A" w:rsidP="00582BE2">
      <w:pPr>
        <w:pStyle w:val="berschrift1"/>
        <w:jc w:val="both"/>
        <w:rPr>
          <w:rFonts w:ascii="Arial" w:hAnsi="Arial" w:cs="Arial"/>
          <w:szCs w:val="30"/>
        </w:rPr>
      </w:pPr>
      <w:r>
        <w:rPr>
          <w:rFonts w:ascii="Arial" w:hAnsi="Arial" w:cs="Arial"/>
          <w:szCs w:val="30"/>
        </w:rPr>
        <w:t xml:space="preserve">Lernziele </w:t>
      </w:r>
    </w:p>
    <w:p w14:paraId="35FBD69D" w14:textId="26F17D3A" w:rsidR="0038621A" w:rsidRPr="003D22B4" w:rsidRDefault="0038621A" w:rsidP="003D22B4">
      <w:pPr>
        <w:autoSpaceDE w:val="0"/>
        <w:autoSpaceDN w:val="0"/>
        <w:adjustRightInd w:val="0"/>
        <w:spacing w:before="240"/>
        <w:jc w:val="both"/>
        <w:rPr>
          <w:rFonts w:ascii="Arial" w:hAnsi="Arial" w:cs="Arial"/>
          <w:sz w:val="22"/>
          <w:szCs w:val="22"/>
        </w:rPr>
      </w:pPr>
      <w:r w:rsidRPr="003D22B4">
        <w:rPr>
          <w:rFonts w:ascii="Arial" w:hAnsi="Arial" w:cs="Arial"/>
          <w:sz w:val="22"/>
          <w:szCs w:val="22"/>
        </w:rPr>
        <w:t>Die Schüler</w:t>
      </w:r>
      <w:r w:rsidR="00226AF0">
        <w:rPr>
          <w:rFonts w:ascii="Arial" w:hAnsi="Arial" w:cs="Arial"/>
          <w:sz w:val="22"/>
          <w:szCs w:val="22"/>
        </w:rPr>
        <w:t>innen</w:t>
      </w:r>
      <w:r w:rsidR="00AF6E8F">
        <w:rPr>
          <w:rFonts w:ascii="Arial" w:hAnsi="Arial" w:cs="Arial"/>
          <w:sz w:val="22"/>
          <w:szCs w:val="22"/>
        </w:rPr>
        <w:t xml:space="preserve"> und Schüler </w:t>
      </w:r>
      <w:r w:rsidRPr="003D22B4">
        <w:rPr>
          <w:rFonts w:ascii="Arial" w:hAnsi="Arial" w:cs="Arial"/>
          <w:sz w:val="22"/>
          <w:szCs w:val="22"/>
        </w:rPr>
        <w:t xml:space="preserve">… </w:t>
      </w:r>
    </w:p>
    <w:p w14:paraId="5DEE0BB9" w14:textId="77777777" w:rsidR="0038621A" w:rsidRPr="003D22B4" w:rsidRDefault="0038621A" w:rsidP="00582BE2">
      <w:pPr>
        <w:pStyle w:val="Listenabsatz"/>
        <w:numPr>
          <w:ilvl w:val="0"/>
          <w:numId w:val="24"/>
        </w:numPr>
        <w:autoSpaceDE w:val="0"/>
        <w:autoSpaceDN w:val="0"/>
        <w:adjustRightInd w:val="0"/>
        <w:jc w:val="both"/>
        <w:rPr>
          <w:rFonts w:ascii="Arial" w:hAnsi="Arial" w:cs="Arial"/>
          <w:sz w:val="22"/>
          <w:szCs w:val="22"/>
        </w:rPr>
      </w:pPr>
      <w:r w:rsidRPr="003D22B4">
        <w:rPr>
          <w:rFonts w:ascii="Arial" w:hAnsi="Arial" w:cs="Arial"/>
          <w:sz w:val="22"/>
          <w:szCs w:val="22"/>
        </w:rPr>
        <w:t>erkennen Dialekt als Teil ihrer sprachlichen und kulturellen Identität.</w:t>
      </w:r>
    </w:p>
    <w:p w14:paraId="37144014" w14:textId="7848566B" w:rsidR="0038621A" w:rsidRPr="003D22B4" w:rsidRDefault="0038621A" w:rsidP="00582BE2">
      <w:pPr>
        <w:pStyle w:val="Listenabsatz"/>
        <w:numPr>
          <w:ilvl w:val="0"/>
          <w:numId w:val="24"/>
        </w:numPr>
        <w:autoSpaceDE w:val="0"/>
        <w:autoSpaceDN w:val="0"/>
        <w:adjustRightInd w:val="0"/>
        <w:jc w:val="both"/>
        <w:rPr>
          <w:rFonts w:ascii="Arial" w:hAnsi="Arial" w:cs="Arial"/>
          <w:sz w:val="22"/>
          <w:szCs w:val="22"/>
        </w:rPr>
      </w:pPr>
      <w:r w:rsidRPr="003D22B4">
        <w:rPr>
          <w:rFonts w:ascii="Arial" w:hAnsi="Arial" w:cs="Arial"/>
          <w:sz w:val="22"/>
          <w:szCs w:val="22"/>
        </w:rPr>
        <w:t>setzen sich mit der Frage auseinander, warum bestimmte Wörter verschwinden.</w:t>
      </w:r>
    </w:p>
    <w:p w14:paraId="21E1307A" w14:textId="77777777" w:rsidR="0038621A" w:rsidRPr="003D22B4" w:rsidRDefault="0038621A" w:rsidP="00582BE2">
      <w:pPr>
        <w:pStyle w:val="Listenabsatz"/>
        <w:numPr>
          <w:ilvl w:val="0"/>
          <w:numId w:val="24"/>
        </w:numPr>
        <w:autoSpaceDE w:val="0"/>
        <w:autoSpaceDN w:val="0"/>
        <w:adjustRightInd w:val="0"/>
        <w:jc w:val="both"/>
        <w:rPr>
          <w:rFonts w:ascii="Arial" w:hAnsi="Arial" w:cs="Arial"/>
          <w:sz w:val="22"/>
          <w:szCs w:val="22"/>
        </w:rPr>
      </w:pPr>
      <w:r w:rsidRPr="003D22B4">
        <w:rPr>
          <w:rFonts w:ascii="Arial" w:hAnsi="Arial" w:cs="Arial"/>
          <w:sz w:val="22"/>
          <w:szCs w:val="22"/>
        </w:rPr>
        <w:lastRenderedPageBreak/>
        <w:t>reflektieren den Wert von Dialektwörtern und ergänzen eigene Begriffe.</w:t>
      </w:r>
    </w:p>
    <w:p w14:paraId="5FDDD1E5" w14:textId="5AAC678B" w:rsidR="0038621A" w:rsidRPr="003D22B4" w:rsidRDefault="0038621A" w:rsidP="00582BE2">
      <w:pPr>
        <w:pStyle w:val="Listenabsatz"/>
        <w:numPr>
          <w:ilvl w:val="0"/>
          <w:numId w:val="24"/>
        </w:numPr>
        <w:autoSpaceDE w:val="0"/>
        <w:autoSpaceDN w:val="0"/>
        <w:adjustRightInd w:val="0"/>
        <w:jc w:val="both"/>
        <w:rPr>
          <w:rFonts w:ascii="Arial" w:hAnsi="Arial" w:cs="Arial"/>
          <w:sz w:val="22"/>
          <w:szCs w:val="22"/>
        </w:rPr>
      </w:pPr>
      <w:r w:rsidRPr="003D22B4">
        <w:rPr>
          <w:rFonts w:ascii="Arial" w:hAnsi="Arial" w:cs="Arial"/>
          <w:sz w:val="22"/>
          <w:szCs w:val="22"/>
        </w:rPr>
        <w:t>lernen, dass Sprache einem Wandel unterliegt und aktiv bewahrt werden kann.</w:t>
      </w:r>
    </w:p>
    <w:p w14:paraId="73BD3772" w14:textId="696516F6" w:rsidR="00185016" w:rsidRPr="0090270B" w:rsidRDefault="00185016" w:rsidP="00582BE2">
      <w:pPr>
        <w:keepNext/>
        <w:keepLines/>
        <w:pBdr>
          <w:top w:val="single" w:sz="4" w:space="1" w:color="auto"/>
          <w:left w:val="single" w:sz="4" w:space="4" w:color="auto"/>
          <w:bottom w:val="single" w:sz="4" w:space="1" w:color="auto"/>
          <w:right w:val="single" w:sz="4" w:space="4" w:color="auto"/>
        </w:pBdr>
        <w:spacing w:before="480"/>
        <w:jc w:val="both"/>
        <w:outlineLvl w:val="0"/>
        <w:rPr>
          <w:rFonts w:ascii="Arial" w:hAnsi="Arial" w:cs="Arial"/>
          <w:bCs/>
          <w:sz w:val="30"/>
          <w:szCs w:val="30"/>
        </w:rPr>
      </w:pPr>
      <w:r>
        <w:rPr>
          <w:rFonts w:ascii="Arial" w:hAnsi="Arial" w:cs="Arial"/>
          <w:bCs/>
          <w:sz w:val="30"/>
          <w:szCs w:val="30"/>
        </w:rPr>
        <w:t>Vorbemerkung</w:t>
      </w:r>
    </w:p>
    <w:p w14:paraId="2CC33355" w14:textId="6BE549E9" w:rsidR="005275E7" w:rsidRPr="00600AB2" w:rsidRDefault="005275E7" w:rsidP="00600AB2">
      <w:pPr>
        <w:autoSpaceDE w:val="0"/>
        <w:autoSpaceDN w:val="0"/>
        <w:adjustRightInd w:val="0"/>
        <w:spacing w:before="240"/>
        <w:rPr>
          <w:rFonts w:ascii="Arial" w:eastAsia="Calibri" w:hAnsi="Arial" w:cs="Arial"/>
          <w:sz w:val="22"/>
          <w:szCs w:val="22"/>
        </w:rPr>
      </w:pPr>
      <w:r w:rsidRPr="00600AB2">
        <w:rPr>
          <w:rFonts w:ascii="Arial" w:eastAsia="Calibri" w:hAnsi="Arial" w:cs="Arial"/>
          <w:sz w:val="22"/>
          <w:szCs w:val="22"/>
        </w:rPr>
        <w:t xml:space="preserve">Sprache ist lebendig – sie verändert sich, wächst und entwickelt sich ständig weiter. Doch was passiert mit den Wörtern, die aus unserem Alltag verschwinden? In dem Bilderbuch </w:t>
      </w:r>
      <w:r w:rsidRPr="00600AB2">
        <w:rPr>
          <w:rFonts w:ascii="Arial" w:eastAsia="Calibri" w:hAnsi="Arial" w:cs="Arial"/>
          <w:i/>
          <w:iCs/>
          <w:sz w:val="22"/>
          <w:szCs w:val="22"/>
        </w:rPr>
        <w:t>Die große Wörterfabrik</w:t>
      </w:r>
      <w:r w:rsidRPr="00600AB2">
        <w:rPr>
          <w:rFonts w:ascii="Arial" w:eastAsia="Calibri" w:hAnsi="Arial" w:cs="Arial"/>
          <w:sz w:val="22"/>
          <w:szCs w:val="22"/>
        </w:rPr>
        <w:t xml:space="preserve"> </w:t>
      </w:r>
      <w:r w:rsidR="00A538D1">
        <w:rPr>
          <w:rFonts w:ascii="Arial" w:eastAsia="Calibri" w:hAnsi="Arial" w:cs="Arial"/>
          <w:sz w:val="22"/>
          <w:szCs w:val="22"/>
        </w:rPr>
        <w:t xml:space="preserve">von </w:t>
      </w:r>
      <w:r w:rsidRPr="00600AB2">
        <w:rPr>
          <w:rFonts w:ascii="Arial" w:hAnsi="Arial" w:cs="Arial"/>
          <w:sz w:val="22"/>
          <w:szCs w:val="22"/>
        </w:rPr>
        <w:t xml:space="preserve">Agnès de </w:t>
      </w:r>
      <w:proofErr w:type="spellStart"/>
      <w:r w:rsidRPr="00600AB2">
        <w:rPr>
          <w:rFonts w:ascii="Arial" w:hAnsi="Arial" w:cs="Arial"/>
          <w:sz w:val="22"/>
          <w:szCs w:val="22"/>
        </w:rPr>
        <w:t>Lestrade</w:t>
      </w:r>
      <w:proofErr w:type="spellEnd"/>
      <w:r w:rsidRPr="00600AB2">
        <w:rPr>
          <w:rFonts w:ascii="Arial" w:eastAsia="Calibri" w:hAnsi="Arial" w:cs="Arial"/>
          <w:sz w:val="22"/>
          <w:szCs w:val="22"/>
        </w:rPr>
        <w:t xml:space="preserve"> wird eine Welt beschrieben, in der Wörter nicht selbstverständlich sind, sondern gekauft werden müssen. Manche Wörter sind wertvoll, andere landen achtlos im Müll. Doch ist es nicht genau so auch mit unserer Sprache? Besonders Dialektwörter geraten oft in Vergessenheit, obwohl sie einen wichtigen Teil unserer regionalen Identität und Kultur ausmachen.</w:t>
      </w:r>
      <w:r w:rsidR="00600AB2" w:rsidRPr="00600AB2">
        <w:rPr>
          <w:rFonts w:ascii="Arial" w:eastAsia="Calibri" w:hAnsi="Arial" w:cs="Arial"/>
          <w:sz w:val="22"/>
          <w:szCs w:val="22"/>
        </w:rPr>
        <w:t xml:space="preserve"> I</w:t>
      </w:r>
      <w:r w:rsidRPr="00600AB2">
        <w:rPr>
          <w:rFonts w:ascii="Arial" w:eastAsia="Calibri" w:hAnsi="Arial" w:cs="Arial"/>
          <w:sz w:val="22"/>
          <w:szCs w:val="22"/>
        </w:rPr>
        <w:t xml:space="preserve">n dieser Unterrichtsstunde </w:t>
      </w:r>
      <w:r w:rsidR="00600AB2" w:rsidRPr="00600AB2">
        <w:rPr>
          <w:rFonts w:ascii="Arial" w:eastAsia="Calibri" w:hAnsi="Arial" w:cs="Arial"/>
          <w:sz w:val="22"/>
          <w:szCs w:val="22"/>
        </w:rPr>
        <w:t>entdecken d</w:t>
      </w:r>
      <w:r w:rsidRPr="00600AB2">
        <w:rPr>
          <w:rFonts w:ascii="Arial" w:eastAsia="Calibri" w:hAnsi="Arial" w:cs="Arial"/>
          <w:sz w:val="22"/>
          <w:szCs w:val="22"/>
        </w:rPr>
        <w:t>ie Schüler</w:t>
      </w:r>
      <w:r w:rsidR="0042408A">
        <w:rPr>
          <w:rFonts w:ascii="Arial" w:eastAsia="Calibri" w:hAnsi="Arial" w:cs="Arial"/>
          <w:sz w:val="22"/>
          <w:szCs w:val="22"/>
        </w:rPr>
        <w:t>innen</w:t>
      </w:r>
      <w:r w:rsidR="00AF6E8F">
        <w:rPr>
          <w:rFonts w:ascii="Arial" w:eastAsia="Calibri" w:hAnsi="Arial" w:cs="Arial"/>
          <w:sz w:val="22"/>
          <w:szCs w:val="22"/>
        </w:rPr>
        <w:t xml:space="preserve"> und Schüler </w:t>
      </w:r>
      <w:r w:rsidRPr="00600AB2">
        <w:rPr>
          <w:rFonts w:ascii="Arial" w:eastAsia="Calibri" w:hAnsi="Arial" w:cs="Arial"/>
          <w:sz w:val="22"/>
          <w:szCs w:val="22"/>
        </w:rPr>
        <w:t xml:space="preserve">verloren geglaubte Dialektwörter, retten sie vor dem Vergessen und ergänzen Begriffe aus ihrem eigenen Sprachgebrauch. Durch kreatives Arbeiten, Austausch und Präsentation erleben die </w:t>
      </w:r>
      <w:r w:rsidR="00AF6E8F">
        <w:rPr>
          <w:rFonts w:ascii="Arial" w:eastAsia="Calibri" w:hAnsi="Arial" w:cs="Arial"/>
          <w:sz w:val="22"/>
          <w:szCs w:val="22"/>
        </w:rPr>
        <w:t>Kinder</w:t>
      </w:r>
      <w:r w:rsidRPr="00600AB2">
        <w:rPr>
          <w:rFonts w:ascii="Arial" w:eastAsia="Calibri" w:hAnsi="Arial" w:cs="Arial"/>
          <w:sz w:val="22"/>
          <w:szCs w:val="22"/>
        </w:rPr>
        <w:t xml:space="preserve">, dass Dialekt weit mehr ist als nur eine Sprechweise – er ist ein wichtiger Teil unserer Geschichte, unseres Miteinanders und unseres persönlichen Ausdrucks. </w:t>
      </w:r>
    </w:p>
    <w:p w14:paraId="01D575BB" w14:textId="44E2852B" w:rsidR="0090270B" w:rsidRPr="00F616E5" w:rsidRDefault="0090270B" w:rsidP="00582BE2">
      <w:pPr>
        <w:keepNext/>
        <w:keepLines/>
        <w:pBdr>
          <w:top w:val="single" w:sz="4" w:space="1" w:color="auto"/>
          <w:left w:val="single" w:sz="4" w:space="4" w:color="auto"/>
          <w:bottom w:val="single" w:sz="4" w:space="1" w:color="auto"/>
          <w:right w:val="single" w:sz="4" w:space="4" w:color="auto"/>
        </w:pBdr>
        <w:spacing w:before="480"/>
        <w:jc w:val="both"/>
        <w:outlineLvl w:val="0"/>
        <w:rPr>
          <w:rFonts w:ascii="Arial" w:hAnsi="Arial" w:cs="Arial"/>
          <w:bCs/>
          <w:sz w:val="30"/>
          <w:szCs w:val="30"/>
        </w:rPr>
      </w:pPr>
      <w:r>
        <w:rPr>
          <w:rFonts w:ascii="Arial" w:hAnsi="Arial" w:cs="Arial"/>
          <w:bCs/>
          <w:sz w:val="30"/>
          <w:szCs w:val="30"/>
        </w:rPr>
        <w:t>Au</w:t>
      </w:r>
      <w:r w:rsidR="00CF285B">
        <w:rPr>
          <w:rFonts w:ascii="Arial" w:hAnsi="Arial" w:cs="Arial"/>
          <w:bCs/>
          <w:sz w:val="30"/>
          <w:szCs w:val="30"/>
        </w:rPr>
        <w:t>f</w:t>
      </w:r>
      <w:r>
        <w:rPr>
          <w:rFonts w:ascii="Arial" w:hAnsi="Arial" w:cs="Arial"/>
          <w:bCs/>
          <w:sz w:val="30"/>
          <w:szCs w:val="30"/>
        </w:rPr>
        <w:t>gabe</w:t>
      </w:r>
    </w:p>
    <w:p w14:paraId="3E48A00D" w14:textId="452EBB25" w:rsidR="00185016" w:rsidRPr="00AB4B71" w:rsidRDefault="00185016" w:rsidP="00E93048">
      <w:pPr>
        <w:autoSpaceDE w:val="0"/>
        <w:autoSpaceDN w:val="0"/>
        <w:adjustRightInd w:val="0"/>
        <w:spacing w:before="240"/>
        <w:jc w:val="both"/>
        <w:rPr>
          <w:rFonts w:ascii="Arial" w:hAnsi="Arial" w:cs="Arial"/>
          <w:sz w:val="22"/>
          <w:szCs w:val="22"/>
        </w:rPr>
      </w:pPr>
      <w:r w:rsidRPr="00AB4B71">
        <w:rPr>
          <w:rFonts w:ascii="Arial" w:hAnsi="Arial" w:cs="Arial"/>
          <w:b/>
          <w:bCs/>
          <w:sz w:val="22"/>
          <w:szCs w:val="22"/>
        </w:rPr>
        <w:t xml:space="preserve">1. Einstieg ins Thema </w:t>
      </w:r>
    </w:p>
    <w:p w14:paraId="0330EC0B" w14:textId="3A9A3022" w:rsidR="00185016" w:rsidRPr="00AB4B71" w:rsidRDefault="00185016" w:rsidP="00582BE2">
      <w:pPr>
        <w:autoSpaceDE w:val="0"/>
        <w:autoSpaceDN w:val="0"/>
        <w:adjustRightInd w:val="0"/>
        <w:jc w:val="both"/>
        <w:rPr>
          <w:rFonts w:ascii="Arial" w:hAnsi="Arial" w:cs="Arial"/>
          <w:sz w:val="22"/>
          <w:szCs w:val="22"/>
        </w:rPr>
      </w:pPr>
      <w:r w:rsidRPr="00AB4B71">
        <w:rPr>
          <w:rFonts w:ascii="Arial" w:hAnsi="Arial" w:cs="Arial"/>
          <w:sz w:val="22"/>
          <w:szCs w:val="22"/>
        </w:rPr>
        <w:t xml:space="preserve">Die Lehrkraft zeigt </w:t>
      </w:r>
      <w:r w:rsidR="0010440F" w:rsidRPr="00AB4B71">
        <w:rPr>
          <w:rFonts w:ascii="Arial" w:hAnsi="Arial" w:cs="Arial"/>
          <w:sz w:val="22"/>
          <w:szCs w:val="22"/>
        </w:rPr>
        <w:t>die</w:t>
      </w:r>
      <w:r w:rsidRPr="00AB4B71">
        <w:rPr>
          <w:rFonts w:ascii="Arial" w:hAnsi="Arial" w:cs="Arial"/>
          <w:sz w:val="22"/>
          <w:szCs w:val="22"/>
        </w:rPr>
        <w:t xml:space="preserve"> Illustration aus </w:t>
      </w:r>
      <w:r w:rsidRPr="00AB4B71">
        <w:rPr>
          <w:rFonts w:ascii="Arial" w:hAnsi="Arial" w:cs="Arial"/>
          <w:i/>
          <w:iCs/>
          <w:sz w:val="22"/>
          <w:szCs w:val="22"/>
        </w:rPr>
        <w:t>Die große Wörterfabrik</w:t>
      </w:r>
      <w:r w:rsidR="00E979A4">
        <w:rPr>
          <w:rFonts w:ascii="Arial" w:hAnsi="Arial" w:cs="Arial"/>
          <w:i/>
          <w:iCs/>
          <w:sz w:val="22"/>
          <w:szCs w:val="22"/>
        </w:rPr>
        <w:t>,</w:t>
      </w:r>
      <w:r w:rsidR="00E93048">
        <w:rPr>
          <w:rFonts w:ascii="Arial" w:hAnsi="Arial" w:cs="Arial"/>
          <w:i/>
          <w:iCs/>
          <w:sz w:val="22"/>
          <w:szCs w:val="22"/>
        </w:rPr>
        <w:t xml:space="preserve"> </w:t>
      </w:r>
      <w:r w:rsidRPr="00AB4B71">
        <w:rPr>
          <w:rFonts w:ascii="Arial" w:hAnsi="Arial" w:cs="Arial"/>
          <w:sz w:val="22"/>
          <w:szCs w:val="22"/>
        </w:rPr>
        <w:t>auf der beschrieben wird, dass es Wörter gibt, die im Müll landen. Anschließend liest sie die entsprechende Textstelle vor.</w:t>
      </w:r>
    </w:p>
    <w:p w14:paraId="4167B4B4" w14:textId="0A29B520" w:rsidR="00185016" w:rsidRPr="00AB4B71" w:rsidRDefault="00185016" w:rsidP="00582BE2">
      <w:pPr>
        <w:autoSpaceDE w:val="0"/>
        <w:autoSpaceDN w:val="0"/>
        <w:adjustRightInd w:val="0"/>
        <w:jc w:val="both"/>
        <w:rPr>
          <w:rFonts w:ascii="Arial" w:hAnsi="Arial" w:cs="Arial"/>
          <w:sz w:val="22"/>
          <w:szCs w:val="22"/>
        </w:rPr>
      </w:pPr>
      <w:r w:rsidRPr="00AB4B71">
        <w:rPr>
          <w:rFonts w:ascii="Arial" w:hAnsi="Arial" w:cs="Arial"/>
          <w:sz w:val="22"/>
          <w:szCs w:val="22"/>
        </w:rPr>
        <w:t xml:space="preserve">Daraufhin werden Impulsfrage an die Klasse gerichtet, die die Schülerinnen </w:t>
      </w:r>
      <w:r w:rsidR="00AF6E8F">
        <w:rPr>
          <w:rFonts w:ascii="Arial" w:hAnsi="Arial" w:cs="Arial"/>
          <w:sz w:val="22"/>
          <w:szCs w:val="22"/>
        </w:rPr>
        <w:t xml:space="preserve">und Schüler </w:t>
      </w:r>
      <w:r w:rsidRPr="00AB4B71">
        <w:rPr>
          <w:rFonts w:ascii="Arial" w:hAnsi="Arial" w:cs="Arial"/>
          <w:sz w:val="22"/>
          <w:szCs w:val="22"/>
        </w:rPr>
        <w:t>dazu anregen, über den Wert von Sprache und Wörtern nachzudenken.</w:t>
      </w:r>
    </w:p>
    <w:p w14:paraId="428C3FFD" w14:textId="7E2777A2" w:rsidR="00185016" w:rsidRPr="00AB4B71" w:rsidRDefault="00185016" w:rsidP="00582BE2">
      <w:pPr>
        <w:autoSpaceDE w:val="0"/>
        <w:autoSpaceDN w:val="0"/>
        <w:adjustRightInd w:val="0"/>
        <w:jc w:val="both"/>
        <w:rPr>
          <w:rFonts w:ascii="Arial" w:hAnsi="Arial" w:cs="Arial"/>
          <w:sz w:val="22"/>
          <w:szCs w:val="22"/>
        </w:rPr>
      </w:pPr>
      <w:r w:rsidRPr="00AB4B71">
        <w:rPr>
          <w:rFonts w:ascii="Arial" w:hAnsi="Arial" w:cs="Arial"/>
          <w:sz w:val="22"/>
          <w:szCs w:val="22"/>
        </w:rPr>
        <w:tab/>
        <w:t>• Warum landen manche Wörter im Müll? Welche Wörter könnten das sein?</w:t>
      </w:r>
    </w:p>
    <w:p w14:paraId="7FCE1DBD" w14:textId="795A007D" w:rsidR="00185016" w:rsidRPr="00AB4B71" w:rsidRDefault="00185016" w:rsidP="00582BE2">
      <w:pPr>
        <w:autoSpaceDE w:val="0"/>
        <w:autoSpaceDN w:val="0"/>
        <w:adjustRightInd w:val="0"/>
        <w:jc w:val="both"/>
        <w:rPr>
          <w:rFonts w:ascii="Arial" w:hAnsi="Arial" w:cs="Arial"/>
          <w:sz w:val="22"/>
          <w:szCs w:val="22"/>
        </w:rPr>
      </w:pPr>
      <w:r w:rsidRPr="00AB4B71">
        <w:rPr>
          <w:rFonts w:ascii="Arial" w:hAnsi="Arial" w:cs="Arial"/>
          <w:sz w:val="22"/>
          <w:szCs w:val="22"/>
        </w:rPr>
        <w:tab/>
        <w:t>• Könnt ihr euch vorstellen, dass auch unsere Sprache Wörter verliert?</w:t>
      </w:r>
    </w:p>
    <w:p w14:paraId="2157D80B" w14:textId="77777777" w:rsidR="00185016" w:rsidRPr="00AB4B71" w:rsidRDefault="00185016" w:rsidP="00582BE2">
      <w:pPr>
        <w:autoSpaceDE w:val="0"/>
        <w:autoSpaceDN w:val="0"/>
        <w:adjustRightInd w:val="0"/>
        <w:jc w:val="both"/>
        <w:rPr>
          <w:rFonts w:ascii="Arial" w:hAnsi="Arial" w:cs="Arial"/>
          <w:sz w:val="22"/>
          <w:szCs w:val="22"/>
        </w:rPr>
      </w:pPr>
    </w:p>
    <w:p w14:paraId="43FE3DF8" w14:textId="7AA78ED9" w:rsidR="00185016" w:rsidRPr="00AB4B71" w:rsidRDefault="00185016" w:rsidP="00582BE2">
      <w:pPr>
        <w:autoSpaceDE w:val="0"/>
        <w:autoSpaceDN w:val="0"/>
        <w:adjustRightInd w:val="0"/>
        <w:jc w:val="both"/>
        <w:rPr>
          <w:rFonts w:ascii="Arial" w:hAnsi="Arial" w:cs="Arial"/>
          <w:sz w:val="22"/>
          <w:szCs w:val="22"/>
        </w:rPr>
      </w:pPr>
      <w:r w:rsidRPr="00AB4B71">
        <w:rPr>
          <w:rFonts w:ascii="Arial" w:hAnsi="Arial" w:cs="Arial"/>
          <w:b/>
          <w:bCs/>
          <w:sz w:val="22"/>
          <w:szCs w:val="22"/>
        </w:rPr>
        <w:t xml:space="preserve">2. </w:t>
      </w:r>
      <w:r w:rsidR="004D4336" w:rsidRPr="00AB4B71">
        <w:rPr>
          <w:rFonts w:ascii="Arial" w:hAnsi="Arial" w:cs="Arial"/>
          <w:b/>
          <w:bCs/>
          <w:sz w:val="22"/>
          <w:szCs w:val="22"/>
        </w:rPr>
        <w:t>Analyse der</w:t>
      </w:r>
      <w:r w:rsidR="00305FF9" w:rsidRPr="00AB4B71">
        <w:rPr>
          <w:rFonts w:ascii="Arial" w:hAnsi="Arial" w:cs="Arial"/>
          <w:b/>
          <w:bCs/>
          <w:sz w:val="22"/>
          <w:szCs w:val="22"/>
        </w:rPr>
        <w:t xml:space="preserve"> weggeworfenen Wörter</w:t>
      </w:r>
      <w:r w:rsidR="004D4336" w:rsidRPr="00AB4B71">
        <w:rPr>
          <w:rFonts w:ascii="Arial" w:hAnsi="Arial" w:cs="Arial"/>
          <w:b/>
          <w:bCs/>
          <w:sz w:val="22"/>
          <w:szCs w:val="22"/>
        </w:rPr>
        <w:t xml:space="preserve"> </w:t>
      </w:r>
    </w:p>
    <w:p w14:paraId="1AE0B26B" w14:textId="27704BC0" w:rsidR="00185016" w:rsidRPr="00AB4B71" w:rsidRDefault="00185016" w:rsidP="00582BE2">
      <w:pPr>
        <w:autoSpaceDE w:val="0"/>
        <w:autoSpaceDN w:val="0"/>
        <w:adjustRightInd w:val="0"/>
        <w:jc w:val="both"/>
        <w:rPr>
          <w:rFonts w:ascii="Arial" w:hAnsi="Arial" w:cs="Arial"/>
          <w:sz w:val="22"/>
          <w:szCs w:val="22"/>
        </w:rPr>
      </w:pPr>
      <w:r w:rsidRPr="00AB4B71">
        <w:rPr>
          <w:rFonts w:ascii="Arial" w:hAnsi="Arial" w:cs="Arial"/>
          <w:sz w:val="22"/>
          <w:szCs w:val="22"/>
        </w:rPr>
        <w:t>Die Lehrkraft präsentiert den Schülerinnen</w:t>
      </w:r>
      <w:r w:rsidR="0042408A">
        <w:rPr>
          <w:rFonts w:ascii="Arial" w:hAnsi="Arial" w:cs="Arial"/>
          <w:sz w:val="22"/>
          <w:szCs w:val="22"/>
        </w:rPr>
        <w:t xml:space="preserve"> und Schülern</w:t>
      </w:r>
      <w:r w:rsidRPr="00AB4B71">
        <w:rPr>
          <w:rFonts w:ascii="Arial" w:hAnsi="Arial" w:cs="Arial"/>
          <w:sz w:val="22"/>
          <w:szCs w:val="22"/>
        </w:rPr>
        <w:t xml:space="preserve"> eine Sammlung von Wortkarten mit Begriffen, die </w:t>
      </w:r>
      <w:r w:rsidR="00D56972">
        <w:rPr>
          <w:rFonts w:ascii="Arial" w:hAnsi="Arial" w:cs="Arial"/>
          <w:sz w:val="22"/>
          <w:szCs w:val="22"/>
        </w:rPr>
        <w:t xml:space="preserve">in Anlehnung an die vorgelesene Geschichte </w:t>
      </w:r>
      <w:r w:rsidRPr="00AB4B71">
        <w:rPr>
          <w:rFonts w:ascii="Arial" w:hAnsi="Arial" w:cs="Arial"/>
          <w:sz w:val="22"/>
          <w:szCs w:val="22"/>
        </w:rPr>
        <w:t xml:space="preserve">weggeworfen wurden. Diese Wörter stammen aus dem </w:t>
      </w:r>
      <w:r w:rsidR="007C0CD7">
        <w:rPr>
          <w:rFonts w:ascii="Arial" w:hAnsi="Arial" w:cs="Arial"/>
          <w:sz w:val="22"/>
          <w:szCs w:val="22"/>
        </w:rPr>
        <w:t xml:space="preserve">bayerischen </w:t>
      </w:r>
      <w:r w:rsidRPr="00AB4B71">
        <w:rPr>
          <w:rFonts w:ascii="Arial" w:hAnsi="Arial" w:cs="Arial"/>
          <w:sz w:val="22"/>
          <w:szCs w:val="22"/>
        </w:rPr>
        <w:t>Dialekt</w:t>
      </w:r>
      <w:r w:rsidR="007C0CD7">
        <w:rPr>
          <w:rFonts w:ascii="Arial" w:hAnsi="Arial" w:cs="Arial"/>
          <w:sz w:val="22"/>
          <w:szCs w:val="22"/>
        </w:rPr>
        <w:t>.</w:t>
      </w:r>
      <w:r w:rsidR="00D56972">
        <w:rPr>
          <w:rFonts w:ascii="Arial" w:hAnsi="Arial" w:cs="Arial"/>
          <w:sz w:val="22"/>
          <w:szCs w:val="22"/>
        </w:rPr>
        <w:t xml:space="preserve"> </w:t>
      </w:r>
      <w:r w:rsidRPr="00AB4B71">
        <w:rPr>
          <w:rFonts w:ascii="Arial" w:hAnsi="Arial" w:cs="Arial"/>
          <w:sz w:val="22"/>
          <w:szCs w:val="22"/>
        </w:rPr>
        <w:t xml:space="preserve">Die </w:t>
      </w:r>
      <w:r w:rsidR="0042408A">
        <w:rPr>
          <w:rFonts w:ascii="Arial" w:hAnsi="Arial" w:cs="Arial"/>
          <w:sz w:val="22"/>
          <w:szCs w:val="22"/>
        </w:rPr>
        <w:t>Kinder</w:t>
      </w:r>
      <w:r w:rsidRPr="00AB4B71">
        <w:rPr>
          <w:rFonts w:ascii="Arial" w:hAnsi="Arial" w:cs="Arial"/>
          <w:sz w:val="22"/>
          <w:szCs w:val="22"/>
        </w:rPr>
        <w:t xml:space="preserve"> lesen die Wörter und überlegen, ob sie sie kennen </w:t>
      </w:r>
      <w:r w:rsidR="00E54E19">
        <w:rPr>
          <w:rFonts w:ascii="Arial" w:hAnsi="Arial" w:cs="Arial"/>
          <w:sz w:val="22"/>
          <w:szCs w:val="22"/>
        </w:rPr>
        <w:t xml:space="preserve">und/ </w:t>
      </w:r>
      <w:r w:rsidRPr="00AB4B71">
        <w:rPr>
          <w:rFonts w:ascii="Arial" w:hAnsi="Arial" w:cs="Arial"/>
          <w:sz w:val="22"/>
          <w:szCs w:val="22"/>
        </w:rPr>
        <w:t>oder verstehen.</w:t>
      </w:r>
      <w:r w:rsidR="00305FF9" w:rsidRPr="00AB4B71">
        <w:rPr>
          <w:rFonts w:ascii="Arial" w:hAnsi="Arial" w:cs="Arial"/>
          <w:sz w:val="22"/>
          <w:szCs w:val="22"/>
        </w:rPr>
        <w:t xml:space="preserve"> </w:t>
      </w:r>
      <w:r w:rsidR="00BD2CBC" w:rsidRPr="00AB4B71">
        <w:rPr>
          <w:rFonts w:ascii="Arial" w:hAnsi="Arial" w:cs="Arial"/>
          <w:sz w:val="22"/>
          <w:szCs w:val="22"/>
        </w:rPr>
        <w:t xml:space="preserve">Nach einer kurzen Austauschphase erkennen sie, dass es sich </w:t>
      </w:r>
      <w:r w:rsidRPr="00AB4B71">
        <w:rPr>
          <w:rFonts w:ascii="Arial" w:hAnsi="Arial" w:cs="Arial"/>
          <w:sz w:val="22"/>
          <w:szCs w:val="22"/>
        </w:rPr>
        <w:t>um Dialektwörter</w:t>
      </w:r>
      <w:r w:rsidR="00BD2CBC" w:rsidRPr="00AB4B71">
        <w:rPr>
          <w:rFonts w:ascii="Arial" w:hAnsi="Arial" w:cs="Arial"/>
          <w:sz w:val="22"/>
          <w:szCs w:val="22"/>
        </w:rPr>
        <w:t xml:space="preserve"> handelt. In einem g</w:t>
      </w:r>
      <w:r w:rsidRPr="00AB4B71">
        <w:rPr>
          <w:rFonts w:ascii="Arial" w:hAnsi="Arial" w:cs="Arial"/>
          <w:sz w:val="22"/>
          <w:szCs w:val="22"/>
        </w:rPr>
        <w:t>emeinsame</w:t>
      </w:r>
      <w:r w:rsidR="00BD2CBC" w:rsidRPr="00AB4B71">
        <w:rPr>
          <w:rFonts w:ascii="Arial" w:hAnsi="Arial" w:cs="Arial"/>
          <w:sz w:val="22"/>
          <w:szCs w:val="22"/>
        </w:rPr>
        <w:t>n</w:t>
      </w:r>
      <w:r w:rsidRPr="00AB4B71">
        <w:rPr>
          <w:rFonts w:ascii="Arial" w:hAnsi="Arial" w:cs="Arial"/>
          <w:sz w:val="22"/>
          <w:szCs w:val="22"/>
        </w:rPr>
        <w:t xml:space="preserve"> Gespräch</w:t>
      </w:r>
      <w:r w:rsidR="00BD2CBC" w:rsidRPr="00AB4B71">
        <w:rPr>
          <w:rFonts w:ascii="Arial" w:hAnsi="Arial" w:cs="Arial"/>
          <w:sz w:val="22"/>
          <w:szCs w:val="22"/>
        </w:rPr>
        <w:t xml:space="preserve"> überlegen sie, w</w:t>
      </w:r>
      <w:r w:rsidRPr="00AB4B71">
        <w:rPr>
          <w:rFonts w:ascii="Arial" w:hAnsi="Arial" w:cs="Arial"/>
          <w:sz w:val="22"/>
          <w:szCs w:val="22"/>
        </w:rPr>
        <w:t>arum diese Wörter in den Müll geraten sein</w:t>
      </w:r>
      <w:r w:rsidR="00BD2CBC" w:rsidRPr="00AB4B71">
        <w:rPr>
          <w:rFonts w:ascii="Arial" w:hAnsi="Arial" w:cs="Arial"/>
          <w:sz w:val="22"/>
          <w:szCs w:val="22"/>
        </w:rPr>
        <w:t xml:space="preserve"> könnten. Ggf. wird auch nachgefragt, ob</w:t>
      </w:r>
      <w:r w:rsidRPr="00AB4B71">
        <w:rPr>
          <w:rFonts w:ascii="Arial" w:hAnsi="Arial" w:cs="Arial"/>
          <w:sz w:val="22"/>
          <w:szCs w:val="22"/>
        </w:rPr>
        <w:t xml:space="preserve"> sie oder ihre Familien noch Dialekt</w:t>
      </w:r>
      <w:r w:rsidR="00BD2CBC" w:rsidRPr="00AB4B71">
        <w:rPr>
          <w:rFonts w:ascii="Arial" w:hAnsi="Arial" w:cs="Arial"/>
          <w:sz w:val="22"/>
          <w:szCs w:val="22"/>
        </w:rPr>
        <w:t xml:space="preserve"> sprechen. </w:t>
      </w:r>
      <w:r w:rsidRPr="00AB4B71">
        <w:rPr>
          <w:rFonts w:ascii="Arial" w:hAnsi="Arial" w:cs="Arial"/>
          <w:sz w:val="22"/>
          <w:szCs w:val="22"/>
        </w:rPr>
        <w:t>So wird bewusst gemacht, dass Dialekte heute oft weniger gesprochen werden als früher und dass manche Begriffe nicht mehr alltäglich genutzt werden.</w:t>
      </w:r>
    </w:p>
    <w:p w14:paraId="39298465" w14:textId="77777777" w:rsidR="00185016" w:rsidRPr="00AB4B71" w:rsidRDefault="00185016" w:rsidP="00582BE2">
      <w:pPr>
        <w:autoSpaceDE w:val="0"/>
        <w:autoSpaceDN w:val="0"/>
        <w:adjustRightInd w:val="0"/>
        <w:jc w:val="both"/>
        <w:rPr>
          <w:rFonts w:ascii="Arial" w:hAnsi="Arial" w:cs="Arial"/>
          <w:sz w:val="22"/>
          <w:szCs w:val="22"/>
        </w:rPr>
      </w:pPr>
    </w:p>
    <w:p w14:paraId="1D987BE9" w14:textId="6E24C0EB" w:rsidR="00185016" w:rsidRPr="00AB4B71" w:rsidRDefault="00185016" w:rsidP="00582BE2">
      <w:pPr>
        <w:autoSpaceDE w:val="0"/>
        <w:autoSpaceDN w:val="0"/>
        <w:adjustRightInd w:val="0"/>
        <w:jc w:val="both"/>
        <w:rPr>
          <w:rFonts w:ascii="Arial" w:hAnsi="Arial" w:cs="Arial"/>
          <w:sz w:val="22"/>
          <w:szCs w:val="22"/>
        </w:rPr>
      </w:pPr>
      <w:r w:rsidRPr="00AB4B71">
        <w:rPr>
          <w:rFonts w:ascii="Arial" w:hAnsi="Arial" w:cs="Arial"/>
          <w:b/>
          <w:bCs/>
          <w:sz w:val="22"/>
          <w:szCs w:val="22"/>
        </w:rPr>
        <w:t xml:space="preserve">3. Zielangabe: Rettung der </w:t>
      </w:r>
      <w:r w:rsidR="00B76F9A" w:rsidRPr="00AB4B71">
        <w:rPr>
          <w:rFonts w:ascii="Arial" w:hAnsi="Arial" w:cs="Arial"/>
          <w:b/>
          <w:bCs/>
          <w:sz w:val="22"/>
          <w:szCs w:val="22"/>
        </w:rPr>
        <w:t>Dialektwörter</w:t>
      </w:r>
      <w:r w:rsidRPr="00AB4B71">
        <w:rPr>
          <w:rFonts w:ascii="Arial" w:hAnsi="Arial" w:cs="Arial"/>
          <w:b/>
          <w:bCs/>
          <w:sz w:val="22"/>
          <w:szCs w:val="22"/>
        </w:rPr>
        <w:t xml:space="preserve"> </w:t>
      </w:r>
    </w:p>
    <w:p w14:paraId="54E42F53" w14:textId="444B7C4A" w:rsidR="00185016" w:rsidRPr="00AB4B71" w:rsidRDefault="00185016" w:rsidP="00582BE2">
      <w:pPr>
        <w:autoSpaceDE w:val="0"/>
        <w:autoSpaceDN w:val="0"/>
        <w:adjustRightInd w:val="0"/>
        <w:jc w:val="both"/>
        <w:rPr>
          <w:rFonts w:ascii="Arial" w:hAnsi="Arial" w:cs="Arial"/>
          <w:sz w:val="22"/>
          <w:szCs w:val="22"/>
        </w:rPr>
      </w:pPr>
      <w:r w:rsidRPr="00AB4B71">
        <w:rPr>
          <w:rFonts w:ascii="Arial" w:hAnsi="Arial" w:cs="Arial"/>
          <w:sz w:val="22"/>
          <w:szCs w:val="22"/>
        </w:rPr>
        <w:t xml:space="preserve">Die Schülerinnen </w:t>
      </w:r>
      <w:r w:rsidR="0042408A">
        <w:rPr>
          <w:rFonts w:ascii="Arial" w:hAnsi="Arial" w:cs="Arial"/>
          <w:sz w:val="22"/>
          <w:szCs w:val="22"/>
        </w:rPr>
        <w:t xml:space="preserve">und Schüler </w:t>
      </w:r>
      <w:r w:rsidRPr="00AB4B71">
        <w:rPr>
          <w:rFonts w:ascii="Arial" w:hAnsi="Arial" w:cs="Arial"/>
          <w:sz w:val="22"/>
          <w:szCs w:val="22"/>
        </w:rPr>
        <w:t xml:space="preserve">erhalten die Aufgabe, Wörter aus dem Müll zu </w:t>
      </w:r>
      <w:r w:rsidR="008F7B9E">
        <w:rPr>
          <w:rFonts w:ascii="Arial" w:hAnsi="Arial" w:cs="Arial"/>
          <w:sz w:val="22"/>
          <w:szCs w:val="22"/>
        </w:rPr>
        <w:t>r</w:t>
      </w:r>
      <w:r w:rsidRPr="00AB4B71">
        <w:rPr>
          <w:rFonts w:ascii="Arial" w:hAnsi="Arial" w:cs="Arial"/>
          <w:sz w:val="22"/>
          <w:szCs w:val="22"/>
        </w:rPr>
        <w:t>etten.</w:t>
      </w:r>
      <w:r w:rsidR="00D56972">
        <w:rPr>
          <w:rFonts w:ascii="Arial" w:hAnsi="Arial" w:cs="Arial"/>
          <w:sz w:val="22"/>
          <w:szCs w:val="22"/>
        </w:rPr>
        <w:t xml:space="preserve"> </w:t>
      </w:r>
      <w:r w:rsidR="00925C76" w:rsidRPr="00AB4B71">
        <w:rPr>
          <w:rFonts w:ascii="Arial" w:hAnsi="Arial" w:cs="Arial"/>
          <w:sz w:val="22"/>
          <w:szCs w:val="22"/>
        </w:rPr>
        <w:t>Dazu sollen s</w:t>
      </w:r>
      <w:r w:rsidRPr="00AB4B71">
        <w:rPr>
          <w:rFonts w:ascii="Arial" w:hAnsi="Arial" w:cs="Arial"/>
          <w:sz w:val="22"/>
          <w:szCs w:val="22"/>
        </w:rPr>
        <w:t xml:space="preserve">ie </w:t>
      </w:r>
      <w:r w:rsidR="00925C76" w:rsidRPr="00AB4B71">
        <w:rPr>
          <w:rFonts w:ascii="Arial" w:hAnsi="Arial" w:cs="Arial"/>
          <w:sz w:val="22"/>
          <w:szCs w:val="22"/>
        </w:rPr>
        <w:t xml:space="preserve">(1) </w:t>
      </w:r>
      <w:r w:rsidRPr="00AB4B71">
        <w:rPr>
          <w:rFonts w:ascii="Arial" w:hAnsi="Arial" w:cs="Arial"/>
          <w:sz w:val="22"/>
          <w:szCs w:val="22"/>
        </w:rPr>
        <w:t>Dialektwörter auswählen, die ihnen besonders wichtig oder schön erscheinen</w:t>
      </w:r>
      <w:r w:rsidR="00925C76" w:rsidRPr="00AB4B71">
        <w:rPr>
          <w:rFonts w:ascii="Arial" w:hAnsi="Arial" w:cs="Arial"/>
          <w:sz w:val="22"/>
          <w:szCs w:val="22"/>
        </w:rPr>
        <w:t xml:space="preserve"> und (2) e</w:t>
      </w:r>
      <w:r w:rsidRPr="00AB4B71">
        <w:rPr>
          <w:rFonts w:ascii="Arial" w:hAnsi="Arial" w:cs="Arial"/>
          <w:sz w:val="22"/>
          <w:szCs w:val="22"/>
        </w:rPr>
        <w:t xml:space="preserve">igene weitere Dialektwörter ergänzen, die sie aus ihrem Alltag oder von </w:t>
      </w:r>
      <w:r w:rsidR="00D56972">
        <w:rPr>
          <w:rFonts w:ascii="Arial" w:hAnsi="Arial" w:cs="Arial"/>
          <w:sz w:val="22"/>
          <w:szCs w:val="22"/>
        </w:rPr>
        <w:t>ihrer Familie</w:t>
      </w:r>
      <w:r w:rsidRPr="00AB4B71">
        <w:rPr>
          <w:rFonts w:ascii="Arial" w:hAnsi="Arial" w:cs="Arial"/>
          <w:sz w:val="22"/>
          <w:szCs w:val="22"/>
        </w:rPr>
        <w:t xml:space="preserve"> kennen.</w:t>
      </w:r>
      <w:r w:rsidR="00925C76" w:rsidRPr="00AB4B71">
        <w:rPr>
          <w:rFonts w:ascii="Arial" w:hAnsi="Arial" w:cs="Arial"/>
          <w:sz w:val="22"/>
          <w:szCs w:val="22"/>
        </w:rPr>
        <w:t xml:space="preserve"> </w:t>
      </w:r>
      <w:r w:rsidRPr="00AB4B71">
        <w:rPr>
          <w:rFonts w:ascii="Arial" w:hAnsi="Arial" w:cs="Arial"/>
          <w:sz w:val="22"/>
          <w:szCs w:val="22"/>
        </w:rPr>
        <w:t xml:space="preserve">Diese Aufgabe schafft eine persönliche Verbindung zum Thema und gibt den </w:t>
      </w:r>
      <w:r w:rsidR="0042408A">
        <w:rPr>
          <w:rFonts w:ascii="Arial" w:hAnsi="Arial" w:cs="Arial"/>
          <w:sz w:val="22"/>
          <w:szCs w:val="22"/>
        </w:rPr>
        <w:t xml:space="preserve">Kindern </w:t>
      </w:r>
      <w:r w:rsidRPr="00AB4B71">
        <w:rPr>
          <w:rFonts w:ascii="Arial" w:hAnsi="Arial" w:cs="Arial"/>
          <w:sz w:val="22"/>
          <w:szCs w:val="22"/>
        </w:rPr>
        <w:t>die Möglichkeit, ihre eigene Sprachbiografie einzubringen.</w:t>
      </w:r>
      <w:r w:rsidR="00DC6544" w:rsidRPr="00AB4B71">
        <w:rPr>
          <w:rFonts w:ascii="Arial" w:hAnsi="Arial" w:cs="Arial"/>
          <w:sz w:val="22"/>
          <w:szCs w:val="22"/>
        </w:rPr>
        <w:t xml:space="preserve"> </w:t>
      </w:r>
    </w:p>
    <w:p w14:paraId="1EE2E3C6" w14:textId="77777777" w:rsidR="00151186" w:rsidRPr="00AB4B71" w:rsidRDefault="00151186" w:rsidP="00582BE2">
      <w:pPr>
        <w:autoSpaceDE w:val="0"/>
        <w:autoSpaceDN w:val="0"/>
        <w:adjustRightInd w:val="0"/>
        <w:jc w:val="both"/>
        <w:rPr>
          <w:rFonts w:ascii="Arial" w:hAnsi="Arial" w:cs="Arial"/>
          <w:sz w:val="22"/>
          <w:szCs w:val="22"/>
        </w:rPr>
      </w:pPr>
    </w:p>
    <w:p w14:paraId="59A6AF0E" w14:textId="4D29E122" w:rsidR="00B76F9A" w:rsidRPr="0042408A" w:rsidRDefault="00185016" w:rsidP="00582BE2">
      <w:pPr>
        <w:autoSpaceDE w:val="0"/>
        <w:autoSpaceDN w:val="0"/>
        <w:adjustRightInd w:val="0"/>
        <w:jc w:val="both"/>
        <w:rPr>
          <w:rFonts w:ascii="Arial" w:hAnsi="Arial" w:cs="Arial"/>
          <w:sz w:val="22"/>
          <w:szCs w:val="22"/>
        </w:rPr>
      </w:pPr>
      <w:r w:rsidRPr="0042408A">
        <w:rPr>
          <w:rFonts w:ascii="Arial" w:hAnsi="Arial" w:cs="Arial"/>
          <w:b/>
          <w:bCs/>
          <w:sz w:val="22"/>
          <w:szCs w:val="22"/>
        </w:rPr>
        <w:lastRenderedPageBreak/>
        <w:t>4. Transformation</w:t>
      </w:r>
    </w:p>
    <w:p w14:paraId="096C798A" w14:textId="392353EE" w:rsidR="00733411" w:rsidRPr="00AB4B71" w:rsidRDefault="00733411" w:rsidP="00582BE2">
      <w:pPr>
        <w:autoSpaceDE w:val="0"/>
        <w:autoSpaceDN w:val="0"/>
        <w:adjustRightInd w:val="0"/>
        <w:jc w:val="both"/>
        <w:rPr>
          <w:rFonts w:ascii="Arial" w:hAnsi="Arial" w:cs="Arial"/>
          <w:sz w:val="22"/>
          <w:szCs w:val="22"/>
        </w:rPr>
      </w:pPr>
      <w:r w:rsidRPr="00AB4B71">
        <w:rPr>
          <w:rFonts w:ascii="Arial" w:hAnsi="Arial" w:cs="Arial"/>
          <w:sz w:val="22"/>
          <w:szCs w:val="22"/>
        </w:rPr>
        <w:t>Jede</w:t>
      </w:r>
      <w:r w:rsidR="0042408A">
        <w:rPr>
          <w:rFonts w:ascii="Arial" w:hAnsi="Arial" w:cs="Arial"/>
          <w:sz w:val="22"/>
          <w:szCs w:val="22"/>
        </w:rPr>
        <w:t>s</w:t>
      </w:r>
      <w:r w:rsidRPr="00AB4B71">
        <w:rPr>
          <w:rFonts w:ascii="Arial" w:hAnsi="Arial" w:cs="Arial"/>
          <w:sz w:val="22"/>
          <w:szCs w:val="22"/>
        </w:rPr>
        <w:t xml:space="preserve"> </w:t>
      </w:r>
      <w:r w:rsidR="0042408A">
        <w:rPr>
          <w:rFonts w:ascii="Arial" w:hAnsi="Arial" w:cs="Arial"/>
          <w:sz w:val="22"/>
          <w:szCs w:val="22"/>
        </w:rPr>
        <w:t>Kind</w:t>
      </w:r>
      <w:r w:rsidRPr="00AB4B71">
        <w:rPr>
          <w:rFonts w:ascii="Arial" w:hAnsi="Arial" w:cs="Arial"/>
          <w:sz w:val="22"/>
          <w:szCs w:val="22"/>
        </w:rPr>
        <w:t xml:space="preserve"> erhält Zugang zu </w:t>
      </w:r>
      <w:r w:rsidR="000A280B">
        <w:rPr>
          <w:rFonts w:ascii="Arial" w:hAnsi="Arial" w:cs="Arial"/>
          <w:sz w:val="22"/>
          <w:szCs w:val="22"/>
        </w:rPr>
        <w:t>Dialekt</w:t>
      </w:r>
      <w:r w:rsidR="000D0188">
        <w:rPr>
          <w:rFonts w:ascii="Arial" w:hAnsi="Arial" w:cs="Arial"/>
          <w:sz w:val="22"/>
          <w:szCs w:val="22"/>
        </w:rPr>
        <w:t>wörter</w:t>
      </w:r>
      <w:r w:rsidR="000A280B">
        <w:rPr>
          <w:rFonts w:ascii="Arial" w:hAnsi="Arial" w:cs="Arial"/>
          <w:sz w:val="22"/>
          <w:szCs w:val="22"/>
        </w:rPr>
        <w:t>karten</w:t>
      </w:r>
      <w:r w:rsidRPr="00AB4B71">
        <w:rPr>
          <w:rFonts w:ascii="Arial" w:hAnsi="Arial" w:cs="Arial"/>
          <w:sz w:val="22"/>
          <w:szCs w:val="22"/>
        </w:rPr>
        <w:t xml:space="preserve"> in zwei verschiedenen Farben. Die gelben Karten </w:t>
      </w:r>
      <w:r w:rsidR="005937A6">
        <w:rPr>
          <w:rFonts w:ascii="Arial" w:hAnsi="Arial" w:cs="Arial"/>
          <w:sz w:val="22"/>
          <w:szCs w:val="22"/>
        </w:rPr>
        <w:t>werden</w:t>
      </w:r>
      <w:r w:rsidRPr="00AB4B71">
        <w:rPr>
          <w:rFonts w:ascii="Arial" w:hAnsi="Arial" w:cs="Arial"/>
          <w:sz w:val="22"/>
          <w:szCs w:val="22"/>
        </w:rPr>
        <w:t xml:space="preserve"> für Wörter</w:t>
      </w:r>
      <w:r w:rsidR="005937A6">
        <w:rPr>
          <w:rFonts w:ascii="Arial" w:hAnsi="Arial" w:cs="Arial"/>
          <w:sz w:val="22"/>
          <w:szCs w:val="22"/>
        </w:rPr>
        <w:t xml:space="preserve"> herangezogen</w:t>
      </w:r>
      <w:r w:rsidRPr="00AB4B71">
        <w:rPr>
          <w:rFonts w:ascii="Arial" w:hAnsi="Arial" w:cs="Arial"/>
          <w:sz w:val="22"/>
          <w:szCs w:val="22"/>
        </w:rPr>
        <w:t>, die aus dem Müll gerettet werden sollen. Die orangenen Karten werden für die eigenen Dialektwörter, die die Schülerinnen</w:t>
      </w:r>
      <w:r w:rsidR="0042408A">
        <w:rPr>
          <w:rFonts w:ascii="Arial" w:hAnsi="Arial" w:cs="Arial"/>
          <w:sz w:val="22"/>
          <w:szCs w:val="22"/>
        </w:rPr>
        <w:t xml:space="preserve"> und Schüler</w:t>
      </w:r>
      <w:r w:rsidRPr="00AB4B71">
        <w:rPr>
          <w:rFonts w:ascii="Arial" w:hAnsi="Arial" w:cs="Arial"/>
          <w:sz w:val="22"/>
          <w:szCs w:val="22"/>
        </w:rPr>
        <w:t xml:space="preserve"> ergänzen</w:t>
      </w:r>
      <w:r w:rsidR="000A37B7" w:rsidRPr="00AB4B71">
        <w:rPr>
          <w:rFonts w:ascii="Arial" w:hAnsi="Arial" w:cs="Arial"/>
          <w:sz w:val="22"/>
          <w:szCs w:val="22"/>
        </w:rPr>
        <w:t>,</w:t>
      </w:r>
      <w:r w:rsidRPr="00AB4B71">
        <w:rPr>
          <w:rFonts w:ascii="Arial" w:hAnsi="Arial" w:cs="Arial"/>
          <w:sz w:val="22"/>
          <w:szCs w:val="22"/>
        </w:rPr>
        <w:t xml:space="preserve"> verwendet. </w:t>
      </w:r>
    </w:p>
    <w:p w14:paraId="3AED66C7" w14:textId="77777777" w:rsidR="000A280B" w:rsidRDefault="000A280B" w:rsidP="00582BE2">
      <w:pPr>
        <w:autoSpaceDE w:val="0"/>
        <w:autoSpaceDN w:val="0"/>
        <w:adjustRightInd w:val="0"/>
        <w:jc w:val="both"/>
        <w:rPr>
          <w:rFonts w:ascii="Arial" w:hAnsi="Arial" w:cs="Arial"/>
          <w:b/>
          <w:bCs/>
          <w:sz w:val="22"/>
          <w:szCs w:val="22"/>
        </w:rPr>
      </w:pPr>
    </w:p>
    <w:p w14:paraId="6BBBD83B" w14:textId="77777777" w:rsidR="005937A6" w:rsidRPr="003A2520" w:rsidRDefault="005937A6" w:rsidP="00582BE2">
      <w:pPr>
        <w:autoSpaceDE w:val="0"/>
        <w:autoSpaceDN w:val="0"/>
        <w:adjustRightInd w:val="0"/>
        <w:jc w:val="both"/>
        <w:rPr>
          <w:rFonts w:ascii="Arial" w:hAnsi="Arial" w:cs="Arial"/>
          <w:b/>
          <w:bCs/>
          <w:sz w:val="22"/>
          <w:szCs w:val="22"/>
        </w:rPr>
      </w:pPr>
    </w:p>
    <w:p w14:paraId="2CFF5249" w14:textId="254A2A95" w:rsidR="00733411" w:rsidRPr="003A2520" w:rsidRDefault="003A2520" w:rsidP="00582BE2">
      <w:pPr>
        <w:autoSpaceDE w:val="0"/>
        <w:autoSpaceDN w:val="0"/>
        <w:adjustRightInd w:val="0"/>
        <w:jc w:val="both"/>
        <w:rPr>
          <w:rFonts w:ascii="Arial" w:hAnsi="Arial" w:cs="Arial"/>
          <w:b/>
          <w:bCs/>
          <w:sz w:val="22"/>
          <w:szCs w:val="22"/>
        </w:rPr>
      </w:pPr>
      <w:r>
        <w:rPr>
          <w:rFonts w:ascii="Arial" w:hAnsi="Arial" w:cs="Arial"/>
          <w:b/>
          <w:bCs/>
          <w:sz w:val="22"/>
          <w:szCs w:val="22"/>
        </w:rPr>
        <w:t>a</w:t>
      </w:r>
      <w:r w:rsidR="000A37B7" w:rsidRPr="003A2520">
        <w:rPr>
          <w:rFonts w:ascii="Arial" w:hAnsi="Arial" w:cs="Arial"/>
          <w:b/>
          <w:bCs/>
          <w:sz w:val="22"/>
          <w:szCs w:val="22"/>
        </w:rPr>
        <w:t>.</w:t>
      </w:r>
      <w:r>
        <w:rPr>
          <w:rFonts w:ascii="Arial" w:hAnsi="Arial" w:cs="Arial"/>
          <w:b/>
          <w:bCs/>
          <w:sz w:val="22"/>
          <w:szCs w:val="22"/>
        </w:rPr>
        <w:t>)</w:t>
      </w:r>
      <w:r w:rsidR="000A37B7" w:rsidRPr="003A2520">
        <w:rPr>
          <w:rFonts w:ascii="Arial" w:hAnsi="Arial" w:cs="Arial"/>
          <w:b/>
          <w:bCs/>
          <w:sz w:val="22"/>
          <w:szCs w:val="22"/>
        </w:rPr>
        <w:t xml:space="preserve"> </w:t>
      </w:r>
      <w:r w:rsidR="00E4531E" w:rsidRPr="003A2520">
        <w:rPr>
          <w:rFonts w:ascii="Arial" w:hAnsi="Arial" w:cs="Arial"/>
          <w:b/>
          <w:bCs/>
          <w:sz w:val="22"/>
          <w:szCs w:val="22"/>
        </w:rPr>
        <w:t>Dialekt</w:t>
      </w:r>
      <w:r w:rsidR="00B26E7A">
        <w:rPr>
          <w:rFonts w:ascii="Arial" w:hAnsi="Arial" w:cs="Arial"/>
          <w:b/>
          <w:bCs/>
          <w:sz w:val="22"/>
          <w:szCs w:val="22"/>
        </w:rPr>
        <w:t>wort</w:t>
      </w:r>
      <w:r w:rsidR="000254F4" w:rsidRPr="003A2520">
        <w:rPr>
          <w:rFonts w:ascii="Arial" w:hAnsi="Arial" w:cs="Arial"/>
          <w:b/>
          <w:bCs/>
          <w:sz w:val="22"/>
          <w:szCs w:val="22"/>
        </w:rPr>
        <w:t>karten gestalten</w:t>
      </w:r>
      <w:r w:rsidR="00733411" w:rsidRPr="003A2520">
        <w:rPr>
          <w:rFonts w:ascii="Arial" w:hAnsi="Arial" w:cs="Arial"/>
          <w:b/>
          <w:bCs/>
          <w:sz w:val="22"/>
          <w:szCs w:val="22"/>
        </w:rPr>
        <w:t xml:space="preserve"> </w:t>
      </w:r>
    </w:p>
    <w:p w14:paraId="2A472213" w14:textId="151CDC9C" w:rsidR="006E438A" w:rsidRPr="00AB4B71" w:rsidRDefault="00733411" w:rsidP="00582BE2">
      <w:pPr>
        <w:autoSpaceDE w:val="0"/>
        <w:autoSpaceDN w:val="0"/>
        <w:adjustRightInd w:val="0"/>
        <w:jc w:val="both"/>
        <w:rPr>
          <w:rFonts w:ascii="Arial" w:hAnsi="Arial" w:cs="Arial"/>
          <w:sz w:val="22"/>
          <w:szCs w:val="22"/>
        </w:rPr>
      </w:pPr>
      <w:r w:rsidRPr="00AB4B71">
        <w:rPr>
          <w:rFonts w:ascii="Arial" w:hAnsi="Arial" w:cs="Arial"/>
          <w:sz w:val="22"/>
          <w:szCs w:val="22"/>
        </w:rPr>
        <w:t xml:space="preserve">Jede Schülerin </w:t>
      </w:r>
      <w:r w:rsidR="0042408A">
        <w:rPr>
          <w:rFonts w:ascii="Arial" w:hAnsi="Arial" w:cs="Arial"/>
          <w:sz w:val="22"/>
          <w:szCs w:val="22"/>
        </w:rPr>
        <w:t xml:space="preserve">und jeder Schüler </w:t>
      </w:r>
      <w:r w:rsidRPr="00AB4B71">
        <w:rPr>
          <w:rFonts w:ascii="Arial" w:hAnsi="Arial" w:cs="Arial"/>
          <w:sz w:val="22"/>
          <w:szCs w:val="22"/>
        </w:rPr>
        <w:t xml:space="preserve">nimmt sich mindestens zwei Karten pro Farbe und bearbeitet diese </w:t>
      </w:r>
      <w:r w:rsidR="00DD6673" w:rsidRPr="00AB4B71">
        <w:rPr>
          <w:rFonts w:ascii="Arial" w:hAnsi="Arial" w:cs="Arial"/>
          <w:sz w:val="22"/>
          <w:szCs w:val="22"/>
        </w:rPr>
        <w:t xml:space="preserve">in Einzelarbeit </w:t>
      </w:r>
      <w:r w:rsidRPr="00AB4B71">
        <w:rPr>
          <w:rFonts w:ascii="Arial" w:hAnsi="Arial" w:cs="Arial"/>
          <w:sz w:val="22"/>
          <w:szCs w:val="22"/>
        </w:rPr>
        <w:t>wie folgt:</w:t>
      </w:r>
    </w:p>
    <w:p w14:paraId="07B6BB1C" w14:textId="77777777" w:rsidR="006E438A" w:rsidRPr="00AB4B71" w:rsidRDefault="006E438A" w:rsidP="00582BE2">
      <w:pPr>
        <w:autoSpaceDE w:val="0"/>
        <w:autoSpaceDN w:val="0"/>
        <w:adjustRightInd w:val="0"/>
        <w:jc w:val="both"/>
        <w:rPr>
          <w:rFonts w:ascii="Arial" w:hAnsi="Arial" w:cs="Arial"/>
          <w:sz w:val="22"/>
          <w:szCs w:val="22"/>
          <w:u w:val="single"/>
        </w:rPr>
      </w:pPr>
    </w:p>
    <w:p w14:paraId="13362986" w14:textId="5ED612BB" w:rsidR="00733411" w:rsidRPr="00AB4B71" w:rsidRDefault="00733411" w:rsidP="00582BE2">
      <w:pPr>
        <w:autoSpaceDE w:val="0"/>
        <w:autoSpaceDN w:val="0"/>
        <w:adjustRightInd w:val="0"/>
        <w:jc w:val="both"/>
        <w:rPr>
          <w:rFonts w:ascii="Arial" w:hAnsi="Arial" w:cs="Arial"/>
          <w:sz w:val="22"/>
          <w:szCs w:val="22"/>
          <w:u w:val="single"/>
        </w:rPr>
      </w:pPr>
      <w:r w:rsidRPr="00AB4B71">
        <w:rPr>
          <w:rFonts w:ascii="Arial" w:hAnsi="Arial" w:cs="Arial"/>
          <w:sz w:val="22"/>
          <w:szCs w:val="22"/>
          <w:u w:val="single"/>
        </w:rPr>
        <w:t xml:space="preserve">Gelbe Karten – </w:t>
      </w:r>
      <w:r w:rsidR="006E438A" w:rsidRPr="00AB4B71">
        <w:rPr>
          <w:rFonts w:ascii="Arial" w:hAnsi="Arial" w:cs="Arial"/>
          <w:sz w:val="22"/>
          <w:szCs w:val="22"/>
          <w:u w:val="single"/>
        </w:rPr>
        <w:t>Dialektw</w:t>
      </w:r>
      <w:r w:rsidRPr="00AB4B71">
        <w:rPr>
          <w:rFonts w:ascii="Arial" w:hAnsi="Arial" w:cs="Arial"/>
          <w:sz w:val="22"/>
          <w:szCs w:val="22"/>
          <w:u w:val="single"/>
        </w:rPr>
        <w:t>örter retten:</w:t>
      </w:r>
    </w:p>
    <w:p w14:paraId="71640964" w14:textId="58F44825" w:rsidR="008107F9" w:rsidRPr="00AB4B71" w:rsidRDefault="00733411" w:rsidP="00582BE2">
      <w:pPr>
        <w:pStyle w:val="Listenabsatz"/>
        <w:numPr>
          <w:ilvl w:val="0"/>
          <w:numId w:val="20"/>
        </w:numPr>
        <w:autoSpaceDE w:val="0"/>
        <w:autoSpaceDN w:val="0"/>
        <w:adjustRightInd w:val="0"/>
        <w:jc w:val="both"/>
        <w:rPr>
          <w:rFonts w:ascii="Arial" w:hAnsi="Arial" w:cs="Arial"/>
          <w:sz w:val="22"/>
          <w:szCs w:val="22"/>
        </w:rPr>
      </w:pPr>
      <w:r w:rsidRPr="00AB4B71">
        <w:rPr>
          <w:rFonts w:ascii="Arial" w:hAnsi="Arial" w:cs="Arial"/>
          <w:sz w:val="22"/>
          <w:szCs w:val="22"/>
        </w:rPr>
        <w:t xml:space="preserve">Die </w:t>
      </w:r>
      <w:r w:rsidR="0042408A">
        <w:rPr>
          <w:rFonts w:ascii="Arial" w:hAnsi="Arial" w:cs="Arial"/>
          <w:sz w:val="22"/>
          <w:szCs w:val="22"/>
        </w:rPr>
        <w:t>Kinder</w:t>
      </w:r>
      <w:r w:rsidRPr="00AB4B71">
        <w:rPr>
          <w:rFonts w:ascii="Arial" w:hAnsi="Arial" w:cs="Arial"/>
          <w:sz w:val="22"/>
          <w:szCs w:val="22"/>
        </w:rPr>
        <w:t xml:space="preserve"> wählen zwei Wörter aus dem Müll aus, die sie für</w:t>
      </w:r>
      <w:r w:rsidR="000A37B7" w:rsidRPr="00AB4B71">
        <w:rPr>
          <w:rFonts w:ascii="Arial" w:hAnsi="Arial" w:cs="Arial"/>
          <w:sz w:val="22"/>
          <w:szCs w:val="22"/>
        </w:rPr>
        <w:t xml:space="preserve"> </w:t>
      </w:r>
      <w:r w:rsidRPr="00AB4B71">
        <w:rPr>
          <w:rFonts w:ascii="Arial" w:hAnsi="Arial" w:cs="Arial"/>
          <w:sz w:val="22"/>
          <w:szCs w:val="22"/>
        </w:rPr>
        <w:t>besonders wertvoll halten.</w:t>
      </w:r>
    </w:p>
    <w:p w14:paraId="3E7DCC75" w14:textId="77777777" w:rsidR="008107F9" w:rsidRPr="00AB4B71" w:rsidRDefault="00733411" w:rsidP="00582BE2">
      <w:pPr>
        <w:pStyle w:val="Listenabsatz"/>
        <w:numPr>
          <w:ilvl w:val="0"/>
          <w:numId w:val="20"/>
        </w:numPr>
        <w:autoSpaceDE w:val="0"/>
        <w:autoSpaceDN w:val="0"/>
        <w:adjustRightInd w:val="0"/>
        <w:jc w:val="both"/>
        <w:rPr>
          <w:rFonts w:ascii="Arial" w:hAnsi="Arial" w:cs="Arial"/>
          <w:sz w:val="22"/>
          <w:szCs w:val="22"/>
        </w:rPr>
      </w:pPr>
      <w:r w:rsidRPr="00AB4B71">
        <w:rPr>
          <w:rFonts w:ascii="Arial" w:hAnsi="Arial" w:cs="Arial"/>
          <w:sz w:val="22"/>
          <w:szCs w:val="22"/>
        </w:rPr>
        <w:t>Sie notieren das Wort gut leserlich in die Mitte der Karte.</w:t>
      </w:r>
    </w:p>
    <w:p w14:paraId="6E0BA6A5" w14:textId="77777777" w:rsidR="008107F9" w:rsidRPr="00AB4B71" w:rsidRDefault="00733411" w:rsidP="00582BE2">
      <w:pPr>
        <w:pStyle w:val="Listenabsatz"/>
        <w:numPr>
          <w:ilvl w:val="0"/>
          <w:numId w:val="20"/>
        </w:numPr>
        <w:autoSpaceDE w:val="0"/>
        <w:autoSpaceDN w:val="0"/>
        <w:adjustRightInd w:val="0"/>
        <w:jc w:val="both"/>
        <w:rPr>
          <w:rFonts w:ascii="Arial" w:hAnsi="Arial" w:cs="Arial"/>
          <w:sz w:val="22"/>
          <w:szCs w:val="22"/>
        </w:rPr>
      </w:pPr>
      <w:r w:rsidRPr="00AB4B71">
        <w:rPr>
          <w:rFonts w:ascii="Arial" w:hAnsi="Arial" w:cs="Arial"/>
          <w:sz w:val="22"/>
          <w:szCs w:val="22"/>
        </w:rPr>
        <w:t>Darunter beantworten sie in Stichpunkten folgende Fragen:</w:t>
      </w:r>
    </w:p>
    <w:p w14:paraId="3B72BF10" w14:textId="77777777" w:rsidR="008107F9" w:rsidRPr="00AB4B71" w:rsidRDefault="00733411" w:rsidP="00582BE2">
      <w:pPr>
        <w:pStyle w:val="Listenabsatz"/>
        <w:numPr>
          <w:ilvl w:val="1"/>
          <w:numId w:val="20"/>
        </w:numPr>
        <w:autoSpaceDE w:val="0"/>
        <w:autoSpaceDN w:val="0"/>
        <w:adjustRightInd w:val="0"/>
        <w:jc w:val="both"/>
        <w:rPr>
          <w:rFonts w:ascii="Arial" w:hAnsi="Arial" w:cs="Arial"/>
          <w:sz w:val="22"/>
          <w:szCs w:val="22"/>
        </w:rPr>
      </w:pPr>
      <w:r w:rsidRPr="00AB4B71">
        <w:rPr>
          <w:rFonts w:ascii="Arial" w:hAnsi="Arial" w:cs="Arial"/>
          <w:sz w:val="22"/>
          <w:szCs w:val="22"/>
        </w:rPr>
        <w:t>Was bedeutet dieses Wort?</w:t>
      </w:r>
    </w:p>
    <w:p w14:paraId="288541A6" w14:textId="1B343DAC" w:rsidR="008107F9" w:rsidRPr="00AB4B71" w:rsidRDefault="00733411" w:rsidP="00582BE2">
      <w:pPr>
        <w:pStyle w:val="Listenabsatz"/>
        <w:numPr>
          <w:ilvl w:val="1"/>
          <w:numId w:val="20"/>
        </w:numPr>
        <w:autoSpaceDE w:val="0"/>
        <w:autoSpaceDN w:val="0"/>
        <w:adjustRightInd w:val="0"/>
        <w:jc w:val="both"/>
        <w:rPr>
          <w:rFonts w:ascii="Arial" w:hAnsi="Arial" w:cs="Arial"/>
          <w:sz w:val="22"/>
          <w:szCs w:val="22"/>
        </w:rPr>
      </w:pPr>
      <w:r w:rsidRPr="00AB4B71">
        <w:rPr>
          <w:rFonts w:ascii="Arial" w:hAnsi="Arial" w:cs="Arial"/>
          <w:sz w:val="22"/>
          <w:szCs w:val="22"/>
        </w:rPr>
        <w:t>Wo habe ich es schon gehört? (z. B. Familie, Großeltern, Alltag)</w:t>
      </w:r>
    </w:p>
    <w:p w14:paraId="1F6979F2" w14:textId="74EFA476" w:rsidR="00733411" w:rsidRPr="00AB4B71" w:rsidRDefault="00733411" w:rsidP="00582BE2">
      <w:pPr>
        <w:pStyle w:val="Listenabsatz"/>
        <w:numPr>
          <w:ilvl w:val="1"/>
          <w:numId w:val="20"/>
        </w:numPr>
        <w:autoSpaceDE w:val="0"/>
        <w:autoSpaceDN w:val="0"/>
        <w:adjustRightInd w:val="0"/>
        <w:jc w:val="both"/>
        <w:rPr>
          <w:rFonts w:ascii="Arial" w:hAnsi="Arial" w:cs="Arial"/>
          <w:sz w:val="22"/>
          <w:szCs w:val="22"/>
        </w:rPr>
      </w:pPr>
      <w:r w:rsidRPr="00AB4B71">
        <w:rPr>
          <w:rFonts w:ascii="Arial" w:hAnsi="Arial" w:cs="Arial"/>
          <w:sz w:val="22"/>
          <w:szCs w:val="22"/>
        </w:rPr>
        <w:t>Warum soll es nicht verschwinden?</w:t>
      </w:r>
    </w:p>
    <w:p w14:paraId="2C78086A" w14:textId="77777777" w:rsidR="00733411" w:rsidRPr="00AB4B71" w:rsidRDefault="00733411" w:rsidP="00582BE2">
      <w:pPr>
        <w:autoSpaceDE w:val="0"/>
        <w:autoSpaceDN w:val="0"/>
        <w:adjustRightInd w:val="0"/>
        <w:jc w:val="both"/>
        <w:rPr>
          <w:rFonts w:ascii="Arial" w:hAnsi="Arial" w:cs="Arial"/>
          <w:sz w:val="22"/>
          <w:szCs w:val="22"/>
        </w:rPr>
      </w:pPr>
    </w:p>
    <w:p w14:paraId="13E799A3" w14:textId="79E8DDAF" w:rsidR="00733411" w:rsidRPr="00AB4B71" w:rsidRDefault="00733411" w:rsidP="00582BE2">
      <w:pPr>
        <w:autoSpaceDE w:val="0"/>
        <w:autoSpaceDN w:val="0"/>
        <w:adjustRightInd w:val="0"/>
        <w:jc w:val="both"/>
        <w:rPr>
          <w:rFonts w:ascii="Arial" w:hAnsi="Arial" w:cs="Arial"/>
          <w:sz w:val="22"/>
          <w:szCs w:val="22"/>
          <w:u w:val="single"/>
        </w:rPr>
      </w:pPr>
      <w:r w:rsidRPr="00AB4B71">
        <w:rPr>
          <w:rFonts w:ascii="Arial" w:hAnsi="Arial" w:cs="Arial"/>
          <w:sz w:val="22"/>
          <w:szCs w:val="22"/>
          <w:u w:val="single"/>
        </w:rPr>
        <w:t>Orange Karten – Meine eigenen Dialektwörter:</w:t>
      </w:r>
    </w:p>
    <w:p w14:paraId="724DB8A3" w14:textId="097DC94A" w:rsidR="006E438A" w:rsidRPr="00AB4B71" w:rsidRDefault="00733411" w:rsidP="00582BE2">
      <w:pPr>
        <w:pStyle w:val="Listenabsatz"/>
        <w:numPr>
          <w:ilvl w:val="0"/>
          <w:numId w:val="22"/>
        </w:numPr>
        <w:autoSpaceDE w:val="0"/>
        <w:autoSpaceDN w:val="0"/>
        <w:adjustRightInd w:val="0"/>
        <w:jc w:val="both"/>
        <w:rPr>
          <w:rFonts w:ascii="Arial" w:hAnsi="Arial" w:cs="Arial"/>
          <w:sz w:val="22"/>
          <w:szCs w:val="22"/>
        </w:rPr>
      </w:pPr>
      <w:r w:rsidRPr="00AB4B71">
        <w:rPr>
          <w:rFonts w:ascii="Arial" w:hAnsi="Arial" w:cs="Arial"/>
          <w:sz w:val="22"/>
          <w:szCs w:val="22"/>
        </w:rPr>
        <w:t>Die Schülerinnen</w:t>
      </w:r>
      <w:r w:rsidR="0042408A">
        <w:rPr>
          <w:rFonts w:ascii="Arial" w:hAnsi="Arial" w:cs="Arial"/>
          <w:sz w:val="22"/>
          <w:szCs w:val="22"/>
        </w:rPr>
        <w:t xml:space="preserve"> und Schüler</w:t>
      </w:r>
      <w:r w:rsidRPr="00AB4B71">
        <w:rPr>
          <w:rFonts w:ascii="Arial" w:hAnsi="Arial" w:cs="Arial"/>
          <w:sz w:val="22"/>
          <w:szCs w:val="22"/>
        </w:rPr>
        <w:t xml:space="preserve"> </w:t>
      </w:r>
      <w:r w:rsidR="00704D35">
        <w:rPr>
          <w:rFonts w:ascii="Arial" w:hAnsi="Arial" w:cs="Arial"/>
          <w:sz w:val="22"/>
          <w:szCs w:val="22"/>
        </w:rPr>
        <w:t>verschriftlichen</w:t>
      </w:r>
      <w:r w:rsidRPr="00AB4B71">
        <w:rPr>
          <w:rFonts w:ascii="Arial" w:hAnsi="Arial" w:cs="Arial"/>
          <w:sz w:val="22"/>
          <w:szCs w:val="22"/>
        </w:rPr>
        <w:t xml:space="preserve"> zwei weitere Dialektwörter, die sie aus ihrem Umfeld kennen.</w:t>
      </w:r>
    </w:p>
    <w:p w14:paraId="2C75E454" w14:textId="77777777" w:rsidR="006E438A" w:rsidRPr="00AB4B71" w:rsidRDefault="00733411" w:rsidP="00582BE2">
      <w:pPr>
        <w:pStyle w:val="Listenabsatz"/>
        <w:numPr>
          <w:ilvl w:val="0"/>
          <w:numId w:val="22"/>
        </w:numPr>
        <w:autoSpaceDE w:val="0"/>
        <w:autoSpaceDN w:val="0"/>
        <w:adjustRightInd w:val="0"/>
        <w:jc w:val="both"/>
        <w:rPr>
          <w:rFonts w:ascii="Arial" w:hAnsi="Arial" w:cs="Arial"/>
          <w:sz w:val="22"/>
          <w:szCs w:val="22"/>
        </w:rPr>
      </w:pPr>
      <w:r w:rsidRPr="00AB4B71">
        <w:rPr>
          <w:rFonts w:ascii="Arial" w:hAnsi="Arial" w:cs="Arial"/>
          <w:sz w:val="22"/>
          <w:szCs w:val="22"/>
        </w:rPr>
        <w:t>Sie notieren das Wort und erklären kurz:</w:t>
      </w:r>
    </w:p>
    <w:p w14:paraId="683B77E5" w14:textId="2E667A7D" w:rsidR="006E438A" w:rsidRPr="00AB4B71" w:rsidRDefault="00733411" w:rsidP="00582BE2">
      <w:pPr>
        <w:pStyle w:val="Listenabsatz"/>
        <w:numPr>
          <w:ilvl w:val="1"/>
          <w:numId w:val="22"/>
        </w:numPr>
        <w:autoSpaceDE w:val="0"/>
        <w:autoSpaceDN w:val="0"/>
        <w:adjustRightInd w:val="0"/>
        <w:jc w:val="both"/>
        <w:rPr>
          <w:rFonts w:ascii="Arial" w:hAnsi="Arial" w:cs="Arial"/>
          <w:sz w:val="22"/>
          <w:szCs w:val="22"/>
        </w:rPr>
      </w:pPr>
      <w:r w:rsidRPr="00AB4B71">
        <w:rPr>
          <w:rFonts w:ascii="Arial" w:hAnsi="Arial" w:cs="Arial"/>
          <w:sz w:val="22"/>
          <w:szCs w:val="22"/>
        </w:rPr>
        <w:t>Was bedeutet es?</w:t>
      </w:r>
    </w:p>
    <w:p w14:paraId="2086BD11" w14:textId="77777777" w:rsidR="006E438A" w:rsidRPr="00AB4B71" w:rsidRDefault="006E438A" w:rsidP="00582BE2">
      <w:pPr>
        <w:pStyle w:val="Listenabsatz"/>
        <w:numPr>
          <w:ilvl w:val="1"/>
          <w:numId w:val="22"/>
        </w:numPr>
        <w:autoSpaceDE w:val="0"/>
        <w:autoSpaceDN w:val="0"/>
        <w:adjustRightInd w:val="0"/>
        <w:jc w:val="both"/>
        <w:rPr>
          <w:rFonts w:ascii="Arial" w:hAnsi="Arial" w:cs="Arial"/>
          <w:sz w:val="22"/>
          <w:szCs w:val="22"/>
        </w:rPr>
      </w:pPr>
      <w:r w:rsidRPr="00AB4B71">
        <w:rPr>
          <w:rFonts w:ascii="Arial" w:hAnsi="Arial" w:cs="Arial"/>
          <w:sz w:val="22"/>
          <w:szCs w:val="22"/>
        </w:rPr>
        <w:t>Wann</w:t>
      </w:r>
      <w:r w:rsidR="00733411" w:rsidRPr="00AB4B71">
        <w:rPr>
          <w:rFonts w:ascii="Arial" w:hAnsi="Arial" w:cs="Arial"/>
          <w:sz w:val="22"/>
          <w:szCs w:val="22"/>
        </w:rPr>
        <w:t xml:space="preserve"> benutzt man es?</w:t>
      </w:r>
    </w:p>
    <w:p w14:paraId="21B74533" w14:textId="47015E0C" w:rsidR="00733411" w:rsidRDefault="00733411" w:rsidP="00582BE2">
      <w:pPr>
        <w:pStyle w:val="Listenabsatz"/>
        <w:numPr>
          <w:ilvl w:val="1"/>
          <w:numId w:val="22"/>
        </w:numPr>
        <w:autoSpaceDE w:val="0"/>
        <w:autoSpaceDN w:val="0"/>
        <w:adjustRightInd w:val="0"/>
        <w:jc w:val="both"/>
        <w:rPr>
          <w:rFonts w:ascii="Arial" w:hAnsi="Arial" w:cs="Arial"/>
          <w:sz w:val="22"/>
          <w:szCs w:val="22"/>
        </w:rPr>
      </w:pPr>
      <w:r w:rsidRPr="00AB4B71">
        <w:rPr>
          <w:rFonts w:ascii="Arial" w:hAnsi="Arial" w:cs="Arial"/>
          <w:sz w:val="22"/>
          <w:szCs w:val="22"/>
        </w:rPr>
        <w:t>Von wem haben sie es gelernt?</w:t>
      </w:r>
    </w:p>
    <w:p w14:paraId="7F97DCCD" w14:textId="77777777" w:rsidR="00AA0AB3" w:rsidRPr="00AA0AB3" w:rsidRDefault="00AA0AB3" w:rsidP="00AA0AB3">
      <w:pPr>
        <w:pStyle w:val="Listenabsatz"/>
        <w:autoSpaceDE w:val="0"/>
        <w:autoSpaceDN w:val="0"/>
        <w:adjustRightInd w:val="0"/>
        <w:ind w:left="1440"/>
        <w:jc w:val="both"/>
        <w:rPr>
          <w:rFonts w:ascii="Arial" w:hAnsi="Arial" w:cs="Arial"/>
          <w:sz w:val="22"/>
          <w:szCs w:val="22"/>
        </w:rPr>
      </w:pPr>
    </w:p>
    <w:p w14:paraId="5DC62433" w14:textId="5DD02C6A" w:rsidR="00DD6673" w:rsidRPr="002E6B54" w:rsidRDefault="00FB1450" w:rsidP="00582BE2">
      <w:pPr>
        <w:autoSpaceDE w:val="0"/>
        <w:autoSpaceDN w:val="0"/>
        <w:adjustRightInd w:val="0"/>
        <w:jc w:val="both"/>
        <w:rPr>
          <w:rFonts w:ascii="Arial" w:hAnsi="Arial" w:cs="Arial"/>
          <w:sz w:val="22"/>
          <w:szCs w:val="22"/>
        </w:rPr>
      </w:pPr>
      <w:r>
        <w:rPr>
          <w:rFonts w:ascii="Arial" w:hAnsi="Arial" w:cs="Arial"/>
          <w:b/>
          <w:bCs/>
          <w:sz w:val="22"/>
          <w:szCs w:val="22"/>
        </w:rPr>
        <w:t>b</w:t>
      </w:r>
      <w:r w:rsidR="00733411" w:rsidRPr="002E6B54">
        <w:rPr>
          <w:rFonts w:ascii="Arial" w:hAnsi="Arial" w:cs="Arial"/>
          <w:b/>
          <w:bCs/>
          <w:sz w:val="22"/>
          <w:szCs w:val="22"/>
        </w:rPr>
        <w:t>.</w:t>
      </w:r>
      <w:r>
        <w:rPr>
          <w:rFonts w:ascii="Arial" w:hAnsi="Arial" w:cs="Arial"/>
          <w:b/>
          <w:bCs/>
          <w:sz w:val="22"/>
          <w:szCs w:val="22"/>
        </w:rPr>
        <w:t>)</w:t>
      </w:r>
      <w:r w:rsidR="00733411" w:rsidRPr="002E6B54">
        <w:rPr>
          <w:rFonts w:ascii="Arial" w:hAnsi="Arial" w:cs="Arial"/>
          <w:b/>
          <w:bCs/>
          <w:sz w:val="22"/>
          <w:szCs w:val="22"/>
        </w:rPr>
        <w:t xml:space="preserve"> </w:t>
      </w:r>
      <w:r w:rsidR="000254F4" w:rsidRPr="002E6B54">
        <w:rPr>
          <w:rFonts w:ascii="Arial" w:hAnsi="Arial" w:cs="Arial"/>
          <w:b/>
          <w:bCs/>
          <w:sz w:val="22"/>
          <w:szCs w:val="22"/>
        </w:rPr>
        <w:t>Austausch über gewählte Wörter</w:t>
      </w:r>
    </w:p>
    <w:p w14:paraId="49D1C823" w14:textId="6009668F" w:rsidR="00DD6673" w:rsidRPr="002E6B54" w:rsidRDefault="00DD6673" w:rsidP="00582BE2">
      <w:pPr>
        <w:autoSpaceDE w:val="0"/>
        <w:autoSpaceDN w:val="0"/>
        <w:adjustRightInd w:val="0"/>
        <w:jc w:val="both"/>
        <w:rPr>
          <w:rFonts w:ascii="Arial" w:hAnsi="Arial" w:cs="Arial"/>
          <w:sz w:val="22"/>
          <w:szCs w:val="22"/>
        </w:rPr>
      </w:pPr>
      <w:r w:rsidRPr="002E6B54">
        <w:rPr>
          <w:rFonts w:ascii="Arial" w:hAnsi="Arial" w:cs="Arial"/>
          <w:sz w:val="22"/>
          <w:szCs w:val="22"/>
        </w:rPr>
        <w:t xml:space="preserve">Nachdem die </w:t>
      </w:r>
      <w:r w:rsidR="0042408A">
        <w:rPr>
          <w:rFonts w:ascii="Arial" w:hAnsi="Arial" w:cs="Arial"/>
          <w:sz w:val="22"/>
          <w:szCs w:val="22"/>
        </w:rPr>
        <w:t>Kinder</w:t>
      </w:r>
      <w:r w:rsidRPr="002E6B54">
        <w:rPr>
          <w:rFonts w:ascii="Arial" w:hAnsi="Arial" w:cs="Arial"/>
          <w:sz w:val="22"/>
          <w:szCs w:val="22"/>
        </w:rPr>
        <w:t xml:space="preserve"> ihre Wortkarten gestaltet haben, gehen sie mit einem Partner zusammen, um sich über ihre ausgewählten und ergänzten Dialektwörter auszutauschen. Dabei greifen sie aktiv auf ihre gestalteten Karten zurück, um ihre Gedanken zu strukturieren und ihre Wörter anschaulich zu präsentieren.</w:t>
      </w:r>
      <w:r w:rsidR="002E6B54">
        <w:rPr>
          <w:rFonts w:ascii="Arial" w:hAnsi="Arial" w:cs="Arial"/>
          <w:sz w:val="22"/>
          <w:szCs w:val="22"/>
        </w:rPr>
        <w:t xml:space="preserve"> </w:t>
      </w:r>
      <w:r w:rsidRPr="002E6B54">
        <w:rPr>
          <w:rFonts w:ascii="Arial" w:hAnsi="Arial" w:cs="Arial"/>
          <w:sz w:val="22"/>
          <w:szCs w:val="22"/>
        </w:rPr>
        <w:t xml:space="preserve">Damit der Austausch gezielt und reflektiert verläuft, </w:t>
      </w:r>
      <w:r w:rsidR="00FF351B" w:rsidRPr="002E6B54">
        <w:rPr>
          <w:rFonts w:ascii="Arial" w:hAnsi="Arial" w:cs="Arial"/>
          <w:sz w:val="22"/>
          <w:szCs w:val="22"/>
        </w:rPr>
        <w:t>können</w:t>
      </w:r>
      <w:r w:rsidRPr="002E6B54">
        <w:rPr>
          <w:rFonts w:ascii="Arial" w:hAnsi="Arial" w:cs="Arial"/>
          <w:sz w:val="22"/>
          <w:szCs w:val="22"/>
        </w:rPr>
        <w:t xml:space="preserve"> an der Tafel zentrale Fragen und Diskussionspunkte festgehalten</w:t>
      </w:r>
      <w:r w:rsidR="00FF351B" w:rsidRPr="002E6B54">
        <w:rPr>
          <w:rFonts w:ascii="Arial" w:hAnsi="Arial" w:cs="Arial"/>
          <w:sz w:val="22"/>
          <w:szCs w:val="22"/>
        </w:rPr>
        <w:t xml:space="preserve"> werden</w:t>
      </w:r>
      <w:r w:rsidRPr="002E6B54">
        <w:rPr>
          <w:rFonts w:ascii="Arial" w:hAnsi="Arial" w:cs="Arial"/>
          <w:sz w:val="22"/>
          <w:szCs w:val="22"/>
        </w:rPr>
        <w:t>:</w:t>
      </w:r>
    </w:p>
    <w:p w14:paraId="3396B45F" w14:textId="78C92028" w:rsidR="00FF351B" w:rsidRPr="002E6B54" w:rsidRDefault="00DD6673" w:rsidP="00582BE2">
      <w:pPr>
        <w:pStyle w:val="Listenabsatz"/>
        <w:numPr>
          <w:ilvl w:val="0"/>
          <w:numId w:val="23"/>
        </w:numPr>
        <w:autoSpaceDE w:val="0"/>
        <w:autoSpaceDN w:val="0"/>
        <w:adjustRightInd w:val="0"/>
        <w:jc w:val="both"/>
        <w:rPr>
          <w:rFonts w:ascii="Arial" w:hAnsi="Arial" w:cs="Arial"/>
          <w:sz w:val="22"/>
          <w:szCs w:val="22"/>
        </w:rPr>
      </w:pPr>
      <w:r w:rsidRPr="002E6B54">
        <w:rPr>
          <w:rFonts w:ascii="Arial" w:hAnsi="Arial" w:cs="Arial"/>
          <w:sz w:val="22"/>
          <w:szCs w:val="22"/>
        </w:rPr>
        <w:t>Welche Wörter hast du aus dem Müll gerettet? Warum hast du dich für genau diese entschieden?</w:t>
      </w:r>
    </w:p>
    <w:p w14:paraId="2FE703DA" w14:textId="77777777" w:rsidR="00FF351B" w:rsidRPr="002E6B54" w:rsidRDefault="00DD6673" w:rsidP="00582BE2">
      <w:pPr>
        <w:pStyle w:val="Listenabsatz"/>
        <w:numPr>
          <w:ilvl w:val="0"/>
          <w:numId w:val="23"/>
        </w:numPr>
        <w:autoSpaceDE w:val="0"/>
        <w:autoSpaceDN w:val="0"/>
        <w:adjustRightInd w:val="0"/>
        <w:jc w:val="both"/>
        <w:rPr>
          <w:rFonts w:ascii="Arial" w:hAnsi="Arial" w:cs="Arial"/>
          <w:sz w:val="22"/>
          <w:szCs w:val="22"/>
        </w:rPr>
      </w:pPr>
      <w:r w:rsidRPr="002E6B54">
        <w:rPr>
          <w:rFonts w:ascii="Arial" w:hAnsi="Arial" w:cs="Arial"/>
          <w:sz w:val="22"/>
          <w:szCs w:val="22"/>
        </w:rPr>
        <w:t>Was bedeuten diese Wörter, und wo hast du sie schon einmal gehört?</w:t>
      </w:r>
    </w:p>
    <w:p w14:paraId="04302463" w14:textId="77777777" w:rsidR="00FF351B" w:rsidRPr="002E6B54" w:rsidRDefault="00DD6673" w:rsidP="00582BE2">
      <w:pPr>
        <w:pStyle w:val="Listenabsatz"/>
        <w:numPr>
          <w:ilvl w:val="0"/>
          <w:numId w:val="23"/>
        </w:numPr>
        <w:autoSpaceDE w:val="0"/>
        <w:autoSpaceDN w:val="0"/>
        <w:adjustRightInd w:val="0"/>
        <w:jc w:val="both"/>
        <w:rPr>
          <w:rFonts w:ascii="Arial" w:hAnsi="Arial" w:cs="Arial"/>
          <w:sz w:val="22"/>
          <w:szCs w:val="22"/>
        </w:rPr>
      </w:pPr>
      <w:r w:rsidRPr="002E6B54">
        <w:rPr>
          <w:rFonts w:ascii="Arial" w:hAnsi="Arial" w:cs="Arial"/>
          <w:sz w:val="22"/>
          <w:szCs w:val="22"/>
        </w:rPr>
        <w:t>Welche Wörter hast du selbst ergänzt? Wer benutzt diese Wörter in deinem Umfeld?</w:t>
      </w:r>
    </w:p>
    <w:p w14:paraId="005D7F0D" w14:textId="77777777" w:rsidR="00FF351B" w:rsidRPr="002E6B54" w:rsidRDefault="00DD6673" w:rsidP="00582BE2">
      <w:pPr>
        <w:pStyle w:val="Listenabsatz"/>
        <w:numPr>
          <w:ilvl w:val="0"/>
          <w:numId w:val="23"/>
        </w:numPr>
        <w:autoSpaceDE w:val="0"/>
        <w:autoSpaceDN w:val="0"/>
        <w:adjustRightInd w:val="0"/>
        <w:jc w:val="both"/>
        <w:rPr>
          <w:rFonts w:ascii="Arial" w:hAnsi="Arial" w:cs="Arial"/>
          <w:sz w:val="22"/>
          <w:szCs w:val="22"/>
        </w:rPr>
      </w:pPr>
      <w:r w:rsidRPr="002E6B54">
        <w:rPr>
          <w:rFonts w:ascii="Arial" w:hAnsi="Arial" w:cs="Arial"/>
          <w:sz w:val="22"/>
          <w:szCs w:val="22"/>
        </w:rPr>
        <w:t>Gab es Wörter auf den Karten deines Partners, die du noch nicht kanntest? Was glaubst du, könnten sie bedeuten?</w:t>
      </w:r>
    </w:p>
    <w:p w14:paraId="237561D4" w14:textId="72AB65AF" w:rsidR="00DD6673" w:rsidRPr="002E6B54" w:rsidRDefault="00DD6673" w:rsidP="00582BE2">
      <w:pPr>
        <w:pStyle w:val="Listenabsatz"/>
        <w:numPr>
          <w:ilvl w:val="0"/>
          <w:numId w:val="23"/>
        </w:numPr>
        <w:autoSpaceDE w:val="0"/>
        <w:autoSpaceDN w:val="0"/>
        <w:adjustRightInd w:val="0"/>
        <w:jc w:val="both"/>
        <w:rPr>
          <w:rFonts w:ascii="Arial" w:hAnsi="Arial" w:cs="Arial"/>
          <w:sz w:val="22"/>
          <w:szCs w:val="22"/>
        </w:rPr>
      </w:pPr>
      <w:r w:rsidRPr="002E6B54">
        <w:rPr>
          <w:rFonts w:ascii="Arial" w:hAnsi="Arial" w:cs="Arial"/>
          <w:sz w:val="22"/>
          <w:szCs w:val="22"/>
        </w:rPr>
        <w:t>Welche Wörter findet ihr besonders spannend oder lustig? Welche sollten auf jeden Fall bewahrt werden?</w:t>
      </w:r>
    </w:p>
    <w:p w14:paraId="72F3549D" w14:textId="77777777" w:rsidR="00187948" w:rsidRPr="002E6B54" w:rsidRDefault="00FF351B" w:rsidP="00582BE2">
      <w:pPr>
        <w:autoSpaceDE w:val="0"/>
        <w:autoSpaceDN w:val="0"/>
        <w:adjustRightInd w:val="0"/>
        <w:jc w:val="both"/>
        <w:rPr>
          <w:rFonts w:ascii="Arial" w:hAnsi="Arial" w:cs="Arial"/>
          <w:sz w:val="22"/>
          <w:szCs w:val="22"/>
        </w:rPr>
      </w:pPr>
      <w:r w:rsidRPr="002E6B54">
        <w:rPr>
          <w:rFonts w:ascii="Arial" w:hAnsi="Arial" w:cs="Arial"/>
          <w:sz w:val="22"/>
          <w:szCs w:val="22"/>
        </w:rPr>
        <w:t xml:space="preserve">Im Anschluss </w:t>
      </w:r>
      <w:r w:rsidR="00DD6673" w:rsidRPr="002E6B54">
        <w:rPr>
          <w:rFonts w:ascii="Arial" w:hAnsi="Arial" w:cs="Arial"/>
          <w:sz w:val="22"/>
          <w:szCs w:val="22"/>
        </w:rPr>
        <w:t xml:space="preserve">überlegen sie gemeinsam, welche </w:t>
      </w:r>
      <w:r w:rsidR="003E36C8" w:rsidRPr="002E6B54">
        <w:rPr>
          <w:rFonts w:ascii="Arial" w:hAnsi="Arial" w:cs="Arial"/>
          <w:sz w:val="22"/>
          <w:szCs w:val="22"/>
        </w:rPr>
        <w:t xml:space="preserve">zwei </w:t>
      </w:r>
      <w:r w:rsidR="00DD6673" w:rsidRPr="002E6B54">
        <w:rPr>
          <w:rFonts w:ascii="Arial" w:hAnsi="Arial" w:cs="Arial"/>
          <w:sz w:val="22"/>
          <w:szCs w:val="22"/>
        </w:rPr>
        <w:t>Wörter (eines von den geretteten Wörtern und eines von den selbst ergänzten) sie später in der Klasse vorstellen möchten</w:t>
      </w:r>
      <w:r w:rsidRPr="002E6B54">
        <w:rPr>
          <w:rFonts w:ascii="Arial" w:hAnsi="Arial" w:cs="Arial"/>
          <w:sz w:val="22"/>
          <w:szCs w:val="22"/>
        </w:rPr>
        <w:t xml:space="preserve"> und warum.</w:t>
      </w:r>
    </w:p>
    <w:p w14:paraId="73E38702" w14:textId="77777777" w:rsidR="00187948" w:rsidRPr="00AB4B71" w:rsidRDefault="00187948" w:rsidP="00582BE2">
      <w:pPr>
        <w:autoSpaceDE w:val="0"/>
        <w:autoSpaceDN w:val="0"/>
        <w:adjustRightInd w:val="0"/>
        <w:jc w:val="both"/>
        <w:rPr>
          <w:rFonts w:ascii="Arial" w:hAnsi="Arial" w:cs="Arial"/>
          <w:sz w:val="22"/>
          <w:szCs w:val="22"/>
        </w:rPr>
      </w:pPr>
    </w:p>
    <w:p w14:paraId="391CDC81" w14:textId="670395DC" w:rsidR="009E2297" w:rsidRPr="00AB4B71" w:rsidRDefault="00FB1450" w:rsidP="00582BE2">
      <w:pPr>
        <w:autoSpaceDE w:val="0"/>
        <w:autoSpaceDN w:val="0"/>
        <w:adjustRightInd w:val="0"/>
        <w:jc w:val="both"/>
        <w:rPr>
          <w:rFonts w:ascii="Arial" w:hAnsi="Arial" w:cs="Arial"/>
          <w:sz w:val="22"/>
          <w:szCs w:val="22"/>
        </w:rPr>
      </w:pPr>
      <w:r>
        <w:rPr>
          <w:rFonts w:ascii="Arial" w:hAnsi="Arial" w:cs="Arial"/>
          <w:b/>
          <w:bCs/>
          <w:sz w:val="22"/>
          <w:szCs w:val="22"/>
        </w:rPr>
        <w:t>c</w:t>
      </w:r>
      <w:r w:rsidR="00733411" w:rsidRPr="00AB4B71">
        <w:rPr>
          <w:rFonts w:ascii="Arial" w:hAnsi="Arial" w:cs="Arial"/>
          <w:b/>
          <w:bCs/>
          <w:sz w:val="22"/>
          <w:szCs w:val="22"/>
        </w:rPr>
        <w:t>.</w:t>
      </w:r>
      <w:r>
        <w:rPr>
          <w:rFonts w:ascii="Arial" w:hAnsi="Arial" w:cs="Arial"/>
          <w:b/>
          <w:bCs/>
          <w:sz w:val="22"/>
          <w:szCs w:val="22"/>
        </w:rPr>
        <w:t>)</w:t>
      </w:r>
      <w:r w:rsidR="00733411" w:rsidRPr="00AB4B71">
        <w:rPr>
          <w:rFonts w:ascii="Arial" w:hAnsi="Arial" w:cs="Arial"/>
          <w:b/>
          <w:bCs/>
          <w:sz w:val="22"/>
          <w:szCs w:val="22"/>
        </w:rPr>
        <w:t xml:space="preserve"> </w:t>
      </w:r>
      <w:r w:rsidR="00646BFA" w:rsidRPr="00AB4B71">
        <w:rPr>
          <w:rFonts w:ascii="Arial" w:hAnsi="Arial" w:cs="Arial"/>
          <w:b/>
          <w:bCs/>
          <w:sz w:val="22"/>
          <w:szCs w:val="22"/>
        </w:rPr>
        <w:t xml:space="preserve">Präsentation </w:t>
      </w:r>
      <w:r w:rsidR="007A09AF" w:rsidRPr="00AB4B71">
        <w:rPr>
          <w:rFonts w:ascii="Arial" w:hAnsi="Arial" w:cs="Arial"/>
          <w:b/>
          <w:bCs/>
          <w:sz w:val="22"/>
          <w:szCs w:val="22"/>
        </w:rPr>
        <w:t>der Dialektwörter</w:t>
      </w:r>
    </w:p>
    <w:p w14:paraId="7D109F15" w14:textId="4D273C20" w:rsidR="002E6B54" w:rsidRDefault="009E2297" w:rsidP="00582BE2">
      <w:pPr>
        <w:autoSpaceDE w:val="0"/>
        <w:autoSpaceDN w:val="0"/>
        <w:adjustRightInd w:val="0"/>
        <w:jc w:val="both"/>
        <w:rPr>
          <w:rFonts w:ascii="Arial" w:hAnsi="Arial" w:cs="Arial"/>
          <w:sz w:val="22"/>
          <w:szCs w:val="22"/>
        </w:rPr>
      </w:pPr>
      <w:r w:rsidRPr="00AB4B71">
        <w:rPr>
          <w:rFonts w:ascii="Arial" w:hAnsi="Arial" w:cs="Arial"/>
          <w:sz w:val="22"/>
          <w:szCs w:val="22"/>
        </w:rPr>
        <w:t>Nach dem Austausch in der Partnerarbeit folgt die Share-Phase, in der die Schüler</w:t>
      </w:r>
      <w:r w:rsidR="0042408A">
        <w:rPr>
          <w:rFonts w:ascii="Arial" w:hAnsi="Arial" w:cs="Arial"/>
          <w:sz w:val="22"/>
          <w:szCs w:val="22"/>
        </w:rPr>
        <w:t>i</w:t>
      </w:r>
      <w:r w:rsidRPr="00AB4B71">
        <w:rPr>
          <w:rFonts w:ascii="Arial" w:hAnsi="Arial" w:cs="Arial"/>
          <w:sz w:val="22"/>
          <w:szCs w:val="22"/>
        </w:rPr>
        <w:t xml:space="preserve">nnen </w:t>
      </w:r>
      <w:r w:rsidR="0042408A">
        <w:rPr>
          <w:rFonts w:ascii="Arial" w:hAnsi="Arial" w:cs="Arial"/>
          <w:sz w:val="22"/>
          <w:szCs w:val="22"/>
        </w:rPr>
        <w:t xml:space="preserve">und Schüler </w:t>
      </w:r>
      <w:r w:rsidRPr="00AB4B71">
        <w:rPr>
          <w:rFonts w:ascii="Arial" w:hAnsi="Arial" w:cs="Arial"/>
          <w:sz w:val="22"/>
          <w:szCs w:val="22"/>
        </w:rPr>
        <w:t xml:space="preserve">ihre geretteten und ergänzten Dialektwörter der gesamten Klasse vorstellen. Ziel </w:t>
      </w:r>
      <w:r w:rsidRPr="00AB4B71">
        <w:rPr>
          <w:rFonts w:ascii="Arial" w:hAnsi="Arial" w:cs="Arial"/>
          <w:sz w:val="22"/>
          <w:szCs w:val="22"/>
        </w:rPr>
        <w:lastRenderedPageBreak/>
        <w:t>dieser Phase ist es, die Vielfalt der gesammelten Begriffe sichtbar zu machen und über ihre Bedeutung sowie ihre Verwendung zu sprechen.</w:t>
      </w:r>
      <w:r w:rsidR="002E6B54">
        <w:rPr>
          <w:rFonts w:ascii="Arial" w:hAnsi="Arial" w:cs="Arial"/>
          <w:sz w:val="22"/>
          <w:szCs w:val="22"/>
        </w:rPr>
        <w:t xml:space="preserve"> </w:t>
      </w:r>
      <w:r w:rsidRPr="00AB4B71">
        <w:rPr>
          <w:rFonts w:ascii="Arial" w:hAnsi="Arial" w:cs="Arial"/>
          <w:sz w:val="22"/>
          <w:szCs w:val="22"/>
        </w:rPr>
        <w:t>Hierzu lesen die Partnerpaare ihren Mitschülerinnen</w:t>
      </w:r>
      <w:r w:rsidR="0042408A">
        <w:rPr>
          <w:rFonts w:ascii="Arial" w:hAnsi="Arial" w:cs="Arial"/>
          <w:sz w:val="22"/>
          <w:szCs w:val="22"/>
        </w:rPr>
        <w:t xml:space="preserve"> und Mitschülern</w:t>
      </w:r>
      <w:r w:rsidRPr="00AB4B71">
        <w:rPr>
          <w:rFonts w:ascii="Arial" w:hAnsi="Arial" w:cs="Arial"/>
          <w:sz w:val="22"/>
          <w:szCs w:val="22"/>
        </w:rPr>
        <w:t xml:space="preserve"> die gewählten Wortkarten vor. Anschließend erklären sie die Bedeutung der Wörter und erläutern, warum sie sie für besonders wichtig oder interessant halten</w:t>
      </w:r>
      <w:r w:rsidR="00B55B7F" w:rsidRPr="00AB4B71">
        <w:rPr>
          <w:rFonts w:ascii="Arial" w:hAnsi="Arial" w:cs="Arial"/>
          <w:sz w:val="22"/>
          <w:szCs w:val="22"/>
        </w:rPr>
        <w:t xml:space="preserve"> und es nicht im Müll landen sollte</w:t>
      </w:r>
      <w:r w:rsidRPr="00AB4B71">
        <w:rPr>
          <w:rFonts w:ascii="Arial" w:hAnsi="Arial" w:cs="Arial"/>
          <w:sz w:val="22"/>
          <w:szCs w:val="22"/>
        </w:rPr>
        <w:t>. Falls ein Wort unbekannt oder ungewöhnlich erscheint, kann die Klasse Vermutungen über die Bedeutung anstellen, bevor die tatsächliche Erklärung erfolgt.</w:t>
      </w:r>
      <w:r w:rsidR="002E6B54">
        <w:rPr>
          <w:rFonts w:ascii="Arial" w:hAnsi="Arial" w:cs="Arial"/>
          <w:sz w:val="22"/>
          <w:szCs w:val="22"/>
        </w:rPr>
        <w:t xml:space="preserve"> </w:t>
      </w:r>
      <w:r w:rsidRPr="00AB4B71">
        <w:rPr>
          <w:rFonts w:ascii="Arial" w:hAnsi="Arial" w:cs="Arial"/>
          <w:sz w:val="22"/>
          <w:szCs w:val="22"/>
        </w:rPr>
        <w:t xml:space="preserve">Die vorgestellten Wörter werden von der Lehrkraft gut sichtbar an der Tafel mit der Überschrift </w:t>
      </w:r>
      <w:r w:rsidRPr="00AB4B71">
        <w:rPr>
          <w:rFonts w:ascii="Arial" w:hAnsi="Arial" w:cs="Arial"/>
          <w:i/>
          <w:iCs/>
          <w:sz w:val="22"/>
          <w:szCs w:val="22"/>
        </w:rPr>
        <w:t>Unsere geretteten Dialektwörter</w:t>
      </w:r>
      <w:r w:rsidRPr="00AB4B71">
        <w:rPr>
          <w:rFonts w:ascii="Arial" w:hAnsi="Arial" w:cs="Arial"/>
          <w:sz w:val="22"/>
          <w:szCs w:val="22"/>
        </w:rPr>
        <w:t xml:space="preserve"> befestigt. So entsteht nach und nach eine Sammlung der wichtigsten Dialektbegriffe, die die Schülerinnen </w:t>
      </w:r>
      <w:r w:rsidR="0042408A">
        <w:rPr>
          <w:rFonts w:ascii="Arial" w:hAnsi="Arial" w:cs="Arial"/>
          <w:sz w:val="22"/>
          <w:szCs w:val="22"/>
        </w:rPr>
        <w:t xml:space="preserve">und Schüler </w:t>
      </w:r>
      <w:r w:rsidRPr="00AB4B71">
        <w:rPr>
          <w:rFonts w:ascii="Arial" w:hAnsi="Arial" w:cs="Arial"/>
          <w:sz w:val="22"/>
          <w:szCs w:val="22"/>
        </w:rPr>
        <w:t xml:space="preserve">aus dem Müll gerettet </w:t>
      </w:r>
      <w:r w:rsidR="002E6B54">
        <w:rPr>
          <w:rFonts w:ascii="Arial" w:hAnsi="Arial" w:cs="Arial"/>
          <w:sz w:val="22"/>
          <w:szCs w:val="22"/>
        </w:rPr>
        <w:t>und</w:t>
      </w:r>
      <w:r w:rsidRPr="00AB4B71">
        <w:rPr>
          <w:rFonts w:ascii="Arial" w:hAnsi="Arial" w:cs="Arial"/>
          <w:sz w:val="22"/>
          <w:szCs w:val="22"/>
        </w:rPr>
        <w:t xml:space="preserve"> aus ihrem eigenen Sprachgebrauch ergänzt haben.</w:t>
      </w:r>
    </w:p>
    <w:p w14:paraId="5FFCDE6F" w14:textId="77777777" w:rsidR="0042408A" w:rsidRPr="00AB4B71" w:rsidRDefault="0042408A" w:rsidP="00582BE2">
      <w:pPr>
        <w:autoSpaceDE w:val="0"/>
        <w:autoSpaceDN w:val="0"/>
        <w:adjustRightInd w:val="0"/>
        <w:jc w:val="both"/>
        <w:rPr>
          <w:rFonts w:ascii="Arial" w:hAnsi="Arial" w:cs="Arial"/>
          <w:sz w:val="22"/>
          <w:szCs w:val="22"/>
        </w:rPr>
      </w:pPr>
    </w:p>
    <w:p w14:paraId="4D8138FF" w14:textId="4673C5A5" w:rsidR="009E2297" w:rsidRPr="00AB4B71" w:rsidRDefault="00931FE4" w:rsidP="00582BE2">
      <w:pPr>
        <w:autoSpaceDE w:val="0"/>
        <w:autoSpaceDN w:val="0"/>
        <w:adjustRightInd w:val="0"/>
        <w:jc w:val="both"/>
        <w:rPr>
          <w:rFonts w:ascii="Arial" w:hAnsi="Arial" w:cs="Arial"/>
          <w:sz w:val="22"/>
          <w:szCs w:val="22"/>
        </w:rPr>
      </w:pPr>
      <w:r w:rsidRPr="00AB4B71">
        <w:rPr>
          <w:rFonts w:ascii="Arial" w:hAnsi="Arial" w:cs="Arial"/>
          <w:b/>
          <w:bCs/>
          <w:sz w:val="22"/>
          <w:szCs w:val="22"/>
        </w:rPr>
        <w:t>5</w:t>
      </w:r>
      <w:r w:rsidR="009E2297" w:rsidRPr="00AB4B71">
        <w:rPr>
          <w:rFonts w:ascii="Arial" w:hAnsi="Arial" w:cs="Arial"/>
          <w:b/>
          <w:bCs/>
          <w:sz w:val="22"/>
          <w:szCs w:val="22"/>
        </w:rPr>
        <w:t>. Reflexion</w:t>
      </w:r>
    </w:p>
    <w:p w14:paraId="4BE885CF" w14:textId="77777777" w:rsidR="00187948" w:rsidRPr="00AB4B71" w:rsidRDefault="009E2297" w:rsidP="00582BE2">
      <w:pPr>
        <w:autoSpaceDE w:val="0"/>
        <w:autoSpaceDN w:val="0"/>
        <w:adjustRightInd w:val="0"/>
        <w:jc w:val="both"/>
        <w:rPr>
          <w:rFonts w:ascii="Arial" w:hAnsi="Arial" w:cs="Arial"/>
          <w:sz w:val="22"/>
          <w:szCs w:val="22"/>
        </w:rPr>
      </w:pPr>
      <w:r w:rsidRPr="00AB4B71">
        <w:rPr>
          <w:rFonts w:ascii="Arial" w:hAnsi="Arial" w:cs="Arial"/>
          <w:sz w:val="22"/>
          <w:szCs w:val="22"/>
        </w:rPr>
        <w:t xml:space="preserve">Nachdem alle Gruppen ihre Wörter präsentiert haben, </w:t>
      </w:r>
      <w:proofErr w:type="gramStart"/>
      <w:r w:rsidRPr="00AB4B71">
        <w:rPr>
          <w:rFonts w:ascii="Arial" w:hAnsi="Arial" w:cs="Arial"/>
          <w:sz w:val="22"/>
          <w:szCs w:val="22"/>
        </w:rPr>
        <w:t>betrachtet</w:t>
      </w:r>
      <w:proofErr w:type="gramEnd"/>
      <w:r w:rsidRPr="00AB4B71">
        <w:rPr>
          <w:rFonts w:ascii="Arial" w:hAnsi="Arial" w:cs="Arial"/>
          <w:sz w:val="22"/>
          <w:szCs w:val="22"/>
        </w:rPr>
        <w:t xml:space="preserve"> die Klasse die entstandene Sammlung und diskutiert abschließend:</w:t>
      </w:r>
    </w:p>
    <w:p w14:paraId="02AE5CDC" w14:textId="77777777" w:rsidR="00187948" w:rsidRPr="00AB4B71" w:rsidRDefault="009E2297" w:rsidP="00582BE2">
      <w:pPr>
        <w:pStyle w:val="Listenabsatz"/>
        <w:numPr>
          <w:ilvl w:val="0"/>
          <w:numId w:val="25"/>
        </w:numPr>
        <w:autoSpaceDE w:val="0"/>
        <w:autoSpaceDN w:val="0"/>
        <w:adjustRightInd w:val="0"/>
        <w:jc w:val="both"/>
        <w:rPr>
          <w:rFonts w:ascii="Arial" w:hAnsi="Arial" w:cs="Arial"/>
          <w:sz w:val="22"/>
          <w:szCs w:val="22"/>
        </w:rPr>
      </w:pPr>
      <w:r w:rsidRPr="00AB4B71">
        <w:rPr>
          <w:rFonts w:ascii="Arial" w:hAnsi="Arial" w:cs="Arial"/>
          <w:sz w:val="22"/>
          <w:szCs w:val="22"/>
        </w:rPr>
        <w:t>Welche Wörter waren besonders überraschend oder neu?</w:t>
      </w:r>
    </w:p>
    <w:p w14:paraId="1050CB5C" w14:textId="77777777" w:rsidR="00187948" w:rsidRPr="00AB4B71" w:rsidRDefault="009E2297" w:rsidP="00582BE2">
      <w:pPr>
        <w:pStyle w:val="Listenabsatz"/>
        <w:numPr>
          <w:ilvl w:val="0"/>
          <w:numId w:val="25"/>
        </w:numPr>
        <w:autoSpaceDE w:val="0"/>
        <w:autoSpaceDN w:val="0"/>
        <w:adjustRightInd w:val="0"/>
        <w:jc w:val="both"/>
        <w:rPr>
          <w:rFonts w:ascii="Arial" w:hAnsi="Arial" w:cs="Arial"/>
          <w:sz w:val="22"/>
          <w:szCs w:val="22"/>
        </w:rPr>
      </w:pPr>
      <w:r w:rsidRPr="00AB4B71">
        <w:rPr>
          <w:rFonts w:ascii="Arial" w:hAnsi="Arial" w:cs="Arial"/>
          <w:sz w:val="22"/>
          <w:szCs w:val="22"/>
        </w:rPr>
        <w:t>Gibt es Begriffe, die noch viele nutzen? Welche scheinen fast vergessen zu sein?</w:t>
      </w:r>
    </w:p>
    <w:p w14:paraId="645982D6" w14:textId="77777777" w:rsidR="00187948" w:rsidRPr="00AB4B71" w:rsidRDefault="009E2297" w:rsidP="00582BE2">
      <w:pPr>
        <w:pStyle w:val="Listenabsatz"/>
        <w:numPr>
          <w:ilvl w:val="0"/>
          <w:numId w:val="25"/>
        </w:numPr>
        <w:autoSpaceDE w:val="0"/>
        <w:autoSpaceDN w:val="0"/>
        <w:adjustRightInd w:val="0"/>
        <w:jc w:val="both"/>
        <w:rPr>
          <w:rFonts w:ascii="Arial" w:hAnsi="Arial" w:cs="Arial"/>
          <w:sz w:val="22"/>
          <w:szCs w:val="22"/>
        </w:rPr>
      </w:pPr>
      <w:r w:rsidRPr="00AB4B71">
        <w:rPr>
          <w:rFonts w:ascii="Arial" w:hAnsi="Arial" w:cs="Arial"/>
          <w:sz w:val="22"/>
          <w:szCs w:val="22"/>
        </w:rPr>
        <w:t>Warum verschwinden manche Dialektwörter, während andere erhalten bleiben?</w:t>
      </w:r>
    </w:p>
    <w:p w14:paraId="545657C4" w14:textId="77777777" w:rsidR="00187948" w:rsidRPr="00AB4B71" w:rsidRDefault="009E2297" w:rsidP="00582BE2">
      <w:pPr>
        <w:pStyle w:val="Listenabsatz"/>
        <w:numPr>
          <w:ilvl w:val="0"/>
          <w:numId w:val="25"/>
        </w:numPr>
        <w:autoSpaceDE w:val="0"/>
        <w:autoSpaceDN w:val="0"/>
        <w:adjustRightInd w:val="0"/>
        <w:jc w:val="both"/>
        <w:rPr>
          <w:rFonts w:ascii="Arial" w:hAnsi="Arial" w:cs="Arial"/>
          <w:sz w:val="22"/>
          <w:szCs w:val="22"/>
        </w:rPr>
      </w:pPr>
      <w:r w:rsidRPr="00AB4B71">
        <w:rPr>
          <w:rFonts w:ascii="Arial" w:hAnsi="Arial" w:cs="Arial"/>
          <w:sz w:val="22"/>
          <w:szCs w:val="22"/>
        </w:rPr>
        <w:t>Wie können wir diese Wörter in unserem Alltag lebendig halten?</w:t>
      </w:r>
    </w:p>
    <w:p w14:paraId="67CE9790" w14:textId="6BFDFAC1" w:rsidR="009E2297" w:rsidRPr="00AB4B71" w:rsidRDefault="00B55B7F" w:rsidP="00582BE2">
      <w:pPr>
        <w:pStyle w:val="Listenabsatz"/>
        <w:numPr>
          <w:ilvl w:val="0"/>
          <w:numId w:val="25"/>
        </w:numPr>
        <w:autoSpaceDE w:val="0"/>
        <w:autoSpaceDN w:val="0"/>
        <w:adjustRightInd w:val="0"/>
        <w:jc w:val="both"/>
        <w:rPr>
          <w:rFonts w:ascii="Arial" w:hAnsi="Arial" w:cs="Arial"/>
          <w:sz w:val="22"/>
          <w:szCs w:val="22"/>
        </w:rPr>
      </w:pPr>
      <w:r w:rsidRPr="00AB4B71">
        <w:rPr>
          <w:rFonts w:ascii="Arial" w:hAnsi="Arial" w:cs="Arial"/>
          <w:sz w:val="22"/>
          <w:szCs w:val="22"/>
        </w:rPr>
        <w:t>Was würde passieren, wenn niemand mehr diese Wörter verwendet?</w:t>
      </w:r>
    </w:p>
    <w:p w14:paraId="4B12262E" w14:textId="7E1AD31B" w:rsidR="00B55B7F" w:rsidRPr="00AB4B71" w:rsidRDefault="009E2297" w:rsidP="00582BE2">
      <w:pPr>
        <w:autoSpaceDE w:val="0"/>
        <w:autoSpaceDN w:val="0"/>
        <w:adjustRightInd w:val="0"/>
        <w:jc w:val="both"/>
        <w:rPr>
          <w:rFonts w:ascii="Arial" w:hAnsi="Arial" w:cs="Arial"/>
          <w:sz w:val="22"/>
          <w:szCs w:val="22"/>
        </w:rPr>
      </w:pPr>
      <w:r w:rsidRPr="00AB4B71">
        <w:rPr>
          <w:rFonts w:ascii="Arial" w:hAnsi="Arial" w:cs="Arial"/>
          <w:sz w:val="22"/>
          <w:szCs w:val="22"/>
        </w:rPr>
        <w:t xml:space="preserve">Durch diese abschließende Reflexion wird den </w:t>
      </w:r>
      <w:r w:rsidR="001B760C">
        <w:rPr>
          <w:rFonts w:ascii="Arial" w:hAnsi="Arial" w:cs="Arial"/>
          <w:sz w:val="22"/>
          <w:szCs w:val="22"/>
        </w:rPr>
        <w:t>Kindern</w:t>
      </w:r>
      <w:r w:rsidRPr="00AB4B71">
        <w:rPr>
          <w:rFonts w:ascii="Arial" w:hAnsi="Arial" w:cs="Arial"/>
          <w:sz w:val="22"/>
          <w:szCs w:val="22"/>
        </w:rPr>
        <w:t xml:space="preserve"> bewusst, dass Sprache sich stetig verändert und dass Dialekte ein wertvoller Teil der sprachlichen und kulturellen Identität sind</w:t>
      </w:r>
      <w:r w:rsidR="00B55B7F" w:rsidRPr="00AB4B71">
        <w:rPr>
          <w:rFonts w:ascii="Arial" w:hAnsi="Arial" w:cs="Arial"/>
          <w:sz w:val="22"/>
          <w:szCs w:val="22"/>
        </w:rPr>
        <w:t>. Sprache stellt damit ein wandelbares und schützenswertes Kulturgut dar.</w:t>
      </w:r>
    </w:p>
    <w:p w14:paraId="213C620E" w14:textId="124F91B9" w:rsidR="00B55B7F" w:rsidRPr="00AB4B71" w:rsidRDefault="00B55B7F" w:rsidP="00582BE2">
      <w:pPr>
        <w:autoSpaceDE w:val="0"/>
        <w:autoSpaceDN w:val="0"/>
        <w:adjustRightInd w:val="0"/>
        <w:jc w:val="both"/>
        <w:rPr>
          <w:rFonts w:ascii="Arial" w:hAnsi="Arial" w:cs="Arial"/>
          <w:sz w:val="22"/>
          <w:szCs w:val="22"/>
        </w:rPr>
      </w:pPr>
    </w:p>
    <w:p w14:paraId="0A2206D7" w14:textId="76B5F7E3" w:rsidR="00B55B7F" w:rsidRPr="00AB4B71" w:rsidRDefault="00B55B7F" w:rsidP="00582BE2">
      <w:pPr>
        <w:autoSpaceDE w:val="0"/>
        <w:autoSpaceDN w:val="0"/>
        <w:adjustRightInd w:val="0"/>
        <w:jc w:val="both"/>
        <w:rPr>
          <w:rFonts w:ascii="Arial" w:hAnsi="Arial" w:cs="Arial"/>
          <w:b/>
          <w:bCs/>
          <w:sz w:val="22"/>
          <w:szCs w:val="22"/>
        </w:rPr>
      </w:pPr>
      <w:r w:rsidRPr="00AB4B71">
        <w:rPr>
          <w:rFonts w:ascii="Arial" w:hAnsi="Arial" w:cs="Arial"/>
          <w:b/>
          <w:bCs/>
          <w:sz w:val="22"/>
          <w:szCs w:val="22"/>
        </w:rPr>
        <w:t xml:space="preserve">6. Mögliche Erweiterungen </w:t>
      </w:r>
    </w:p>
    <w:p w14:paraId="121CF5CC" w14:textId="340ECA87" w:rsidR="00B55B7F" w:rsidRDefault="009E2297" w:rsidP="00582BE2">
      <w:pPr>
        <w:autoSpaceDE w:val="0"/>
        <w:autoSpaceDN w:val="0"/>
        <w:adjustRightInd w:val="0"/>
        <w:jc w:val="both"/>
        <w:rPr>
          <w:rFonts w:ascii="Arial" w:hAnsi="Arial" w:cs="Arial"/>
          <w:sz w:val="22"/>
          <w:szCs w:val="22"/>
        </w:rPr>
      </w:pPr>
      <w:r w:rsidRPr="00AB4B71">
        <w:rPr>
          <w:rFonts w:ascii="Arial" w:hAnsi="Arial" w:cs="Arial"/>
          <w:sz w:val="22"/>
          <w:szCs w:val="22"/>
        </w:rPr>
        <w:t>Die entstandene Wortsammlung kann als Grundlage für weitere Projekte dienen, beispielsweise für ein eigenes Klassendialekt-Wörterbuch oder kreative Schreibaufgaben mit den gesammelten Begriffen.</w:t>
      </w:r>
      <w:r w:rsidR="00064590" w:rsidRPr="00AB4B71">
        <w:rPr>
          <w:rFonts w:ascii="Arial" w:hAnsi="Arial" w:cs="Arial"/>
          <w:sz w:val="22"/>
          <w:szCs w:val="22"/>
        </w:rPr>
        <w:t xml:space="preserve"> Auch die Umsetzung einer Dialekt-Hörsammlung wäre denkbar, bei der d</w:t>
      </w:r>
      <w:r w:rsidR="00185016" w:rsidRPr="00AB4B71">
        <w:rPr>
          <w:rFonts w:ascii="Arial" w:hAnsi="Arial" w:cs="Arial"/>
          <w:sz w:val="22"/>
          <w:szCs w:val="22"/>
        </w:rPr>
        <w:t xml:space="preserve">ie </w:t>
      </w:r>
      <w:r w:rsidR="001B760C">
        <w:rPr>
          <w:rFonts w:ascii="Arial" w:hAnsi="Arial" w:cs="Arial"/>
          <w:sz w:val="22"/>
          <w:szCs w:val="22"/>
        </w:rPr>
        <w:t>Kinder</w:t>
      </w:r>
      <w:r w:rsidR="00185016" w:rsidRPr="00AB4B71">
        <w:rPr>
          <w:rFonts w:ascii="Arial" w:hAnsi="Arial" w:cs="Arial"/>
          <w:sz w:val="22"/>
          <w:szCs w:val="22"/>
        </w:rPr>
        <w:t xml:space="preserve"> ihre Lieblingswörter im Dialekt ein</w:t>
      </w:r>
      <w:r w:rsidR="00064590" w:rsidRPr="00AB4B71">
        <w:rPr>
          <w:rFonts w:ascii="Arial" w:hAnsi="Arial" w:cs="Arial"/>
          <w:sz w:val="22"/>
          <w:szCs w:val="22"/>
        </w:rPr>
        <w:t xml:space="preserve">sprechen. </w:t>
      </w:r>
    </w:p>
    <w:p w14:paraId="09CA5935" w14:textId="77777777" w:rsidR="008B3567" w:rsidRDefault="008B3567" w:rsidP="00582BE2">
      <w:pPr>
        <w:autoSpaceDE w:val="0"/>
        <w:autoSpaceDN w:val="0"/>
        <w:adjustRightInd w:val="0"/>
        <w:jc w:val="both"/>
        <w:rPr>
          <w:rFonts w:ascii="Arial" w:hAnsi="Arial" w:cs="Arial"/>
          <w:sz w:val="22"/>
          <w:szCs w:val="22"/>
        </w:rPr>
      </w:pPr>
    </w:p>
    <w:p w14:paraId="3CB8E0FF" w14:textId="77777777" w:rsidR="005D6304" w:rsidRPr="005D6304" w:rsidRDefault="008B3567" w:rsidP="00C34D58">
      <w:pPr>
        <w:autoSpaceDE w:val="0"/>
        <w:autoSpaceDN w:val="0"/>
        <w:adjustRightInd w:val="0"/>
        <w:jc w:val="both"/>
        <w:rPr>
          <w:rFonts w:ascii="Arial" w:hAnsi="Arial" w:cs="Arial"/>
          <w:b/>
          <w:bCs/>
          <w:sz w:val="22"/>
          <w:szCs w:val="22"/>
        </w:rPr>
      </w:pPr>
      <w:r w:rsidRPr="005D6304">
        <w:rPr>
          <w:rFonts w:ascii="Arial" w:hAnsi="Arial" w:cs="Arial"/>
          <w:b/>
          <w:bCs/>
          <w:sz w:val="22"/>
          <w:szCs w:val="22"/>
        </w:rPr>
        <w:t>7. Digitale Varianten</w:t>
      </w:r>
    </w:p>
    <w:p w14:paraId="01D06BDC" w14:textId="01F4F81B" w:rsidR="005D6304" w:rsidRPr="005D6304" w:rsidRDefault="005D6304" w:rsidP="00C34D58">
      <w:pPr>
        <w:autoSpaceDE w:val="0"/>
        <w:autoSpaceDN w:val="0"/>
        <w:adjustRightInd w:val="0"/>
        <w:jc w:val="both"/>
        <w:rPr>
          <w:rFonts w:ascii="Arial" w:hAnsi="Arial" w:cs="Arial"/>
          <w:sz w:val="22"/>
          <w:szCs w:val="22"/>
        </w:rPr>
      </w:pPr>
      <w:r w:rsidRPr="005D6304">
        <w:rPr>
          <w:rStyle w:val="s1"/>
          <w:rFonts w:ascii="Arial" w:hAnsi="Arial" w:cs="Arial"/>
          <w:sz w:val="22"/>
          <w:szCs w:val="22"/>
        </w:rPr>
        <w:t>Zur digitalen Umsetzung und Ergänzung einzelner Phasen der Unterrichtseinheit bieten sich verschiedene Apps und Tools an, die sowohl die Motivation als auch die Medienkompetenz der Schülerinnen</w:t>
      </w:r>
      <w:r w:rsidR="00E71DA3">
        <w:rPr>
          <w:rStyle w:val="s1"/>
          <w:rFonts w:ascii="Arial" w:hAnsi="Arial" w:cs="Arial"/>
          <w:sz w:val="22"/>
          <w:szCs w:val="22"/>
        </w:rPr>
        <w:t xml:space="preserve"> und Schüler</w:t>
      </w:r>
      <w:r w:rsidRPr="005D6304">
        <w:rPr>
          <w:rStyle w:val="s1"/>
          <w:rFonts w:ascii="Arial" w:hAnsi="Arial" w:cs="Arial"/>
          <w:sz w:val="22"/>
          <w:szCs w:val="22"/>
        </w:rPr>
        <w:t xml:space="preserve"> fördern</w:t>
      </w:r>
      <w:r w:rsidR="00E71DA3">
        <w:rPr>
          <w:rStyle w:val="s1"/>
          <w:rFonts w:ascii="Arial" w:hAnsi="Arial" w:cs="Arial"/>
          <w:sz w:val="22"/>
          <w:szCs w:val="22"/>
        </w:rPr>
        <w:t xml:space="preserve">. </w:t>
      </w:r>
    </w:p>
    <w:p w14:paraId="7F828E8A" w14:textId="77777777" w:rsidR="00C34D58" w:rsidRPr="005D6304" w:rsidRDefault="00C34D58" w:rsidP="00C34D58">
      <w:pPr>
        <w:pStyle w:val="p1"/>
        <w:spacing w:before="0" w:beforeAutospacing="0" w:after="0" w:afterAutospacing="0"/>
        <w:jc w:val="both"/>
        <w:rPr>
          <w:rFonts w:ascii="Arial" w:hAnsi="Arial" w:cs="Arial"/>
          <w:sz w:val="22"/>
          <w:szCs w:val="22"/>
        </w:rPr>
      </w:pPr>
    </w:p>
    <w:p w14:paraId="7175BBA5" w14:textId="3B6FA1D7" w:rsidR="00C34D58" w:rsidRDefault="00B85CC4" w:rsidP="00C34D58">
      <w:pPr>
        <w:pStyle w:val="p1"/>
        <w:spacing w:before="0" w:beforeAutospacing="0" w:after="0" w:afterAutospacing="0"/>
        <w:jc w:val="both"/>
        <w:rPr>
          <w:rFonts w:ascii="Arial" w:hAnsi="Arial" w:cs="Arial"/>
          <w:sz w:val="22"/>
          <w:szCs w:val="22"/>
        </w:rPr>
      </w:pPr>
      <w:r>
        <w:rPr>
          <w:rStyle w:val="s3"/>
          <w:rFonts w:ascii="Arial" w:hAnsi="Arial" w:cs="Arial"/>
          <w:b/>
          <w:bCs/>
          <w:sz w:val="22"/>
          <w:szCs w:val="22"/>
        </w:rPr>
        <w:t>a</w:t>
      </w:r>
      <w:r w:rsidR="005D6304" w:rsidRPr="006621BC">
        <w:rPr>
          <w:rStyle w:val="s3"/>
          <w:rFonts w:ascii="Arial" w:hAnsi="Arial" w:cs="Arial"/>
          <w:b/>
          <w:bCs/>
          <w:sz w:val="22"/>
          <w:szCs w:val="22"/>
        </w:rPr>
        <w:t>.</w:t>
      </w:r>
      <w:r w:rsidR="006621BC" w:rsidRPr="006621BC">
        <w:rPr>
          <w:rStyle w:val="s3"/>
          <w:rFonts w:ascii="Arial" w:hAnsi="Arial" w:cs="Arial"/>
          <w:b/>
          <w:bCs/>
          <w:sz w:val="22"/>
          <w:szCs w:val="22"/>
        </w:rPr>
        <w:t>)</w:t>
      </w:r>
      <w:r w:rsidR="005D6304" w:rsidRPr="006621BC">
        <w:rPr>
          <w:rStyle w:val="s3"/>
          <w:rFonts w:ascii="Arial" w:hAnsi="Arial" w:cs="Arial"/>
          <w:b/>
          <w:bCs/>
          <w:sz w:val="22"/>
          <w:szCs w:val="22"/>
        </w:rPr>
        <w:t xml:space="preserve"> Audiovisuelle Elemente einbinden mit </w:t>
      </w:r>
      <w:r w:rsidR="00B41FA0">
        <w:rPr>
          <w:rStyle w:val="s3"/>
          <w:rFonts w:ascii="Arial" w:hAnsi="Arial" w:cs="Arial"/>
          <w:b/>
          <w:bCs/>
          <w:sz w:val="22"/>
          <w:szCs w:val="22"/>
        </w:rPr>
        <w:t>einer digitalen Pinnwand</w:t>
      </w:r>
    </w:p>
    <w:p w14:paraId="5ACA627C" w14:textId="59279F47" w:rsidR="005D6304" w:rsidRPr="005D6304" w:rsidRDefault="005D6304" w:rsidP="008B407A">
      <w:pPr>
        <w:pStyle w:val="p1"/>
        <w:spacing w:before="0" w:beforeAutospacing="0"/>
        <w:jc w:val="both"/>
        <w:rPr>
          <w:rFonts w:ascii="Arial" w:hAnsi="Arial" w:cs="Arial"/>
          <w:sz w:val="22"/>
          <w:szCs w:val="22"/>
        </w:rPr>
      </w:pPr>
      <w:r w:rsidRPr="005D6304">
        <w:rPr>
          <w:rStyle w:val="s1"/>
          <w:rFonts w:ascii="Arial" w:hAnsi="Arial" w:cs="Arial"/>
          <w:sz w:val="22"/>
          <w:szCs w:val="22"/>
        </w:rPr>
        <w:t xml:space="preserve">Alternativ oder ergänzend kann </w:t>
      </w:r>
      <w:r w:rsidR="00295A91">
        <w:rPr>
          <w:rStyle w:val="s4"/>
          <w:rFonts w:ascii="Arial" w:hAnsi="Arial" w:cs="Arial"/>
          <w:sz w:val="22"/>
          <w:szCs w:val="22"/>
        </w:rPr>
        <w:t>eine</w:t>
      </w:r>
      <w:r w:rsidRPr="005D6304">
        <w:rPr>
          <w:rStyle w:val="s1"/>
          <w:rFonts w:ascii="Arial" w:hAnsi="Arial" w:cs="Arial"/>
          <w:sz w:val="22"/>
          <w:szCs w:val="22"/>
        </w:rPr>
        <w:t xml:space="preserve"> digitale Pinnwand genutzt werden, auf der die Schüle</w:t>
      </w:r>
      <w:r w:rsidR="006621BC">
        <w:rPr>
          <w:rStyle w:val="s1"/>
          <w:rFonts w:ascii="Arial" w:hAnsi="Arial" w:cs="Arial"/>
          <w:sz w:val="22"/>
          <w:szCs w:val="22"/>
        </w:rPr>
        <w:t>r</w:t>
      </w:r>
      <w:r w:rsidRPr="005D6304">
        <w:rPr>
          <w:rStyle w:val="s1"/>
          <w:rFonts w:ascii="Arial" w:hAnsi="Arial" w:cs="Arial"/>
          <w:sz w:val="22"/>
          <w:szCs w:val="22"/>
        </w:rPr>
        <w:t>innen</w:t>
      </w:r>
      <w:r w:rsidR="006621BC">
        <w:rPr>
          <w:rStyle w:val="s1"/>
          <w:rFonts w:ascii="Arial" w:hAnsi="Arial" w:cs="Arial"/>
          <w:sz w:val="22"/>
          <w:szCs w:val="22"/>
        </w:rPr>
        <w:t xml:space="preserve"> und Schüler</w:t>
      </w:r>
      <w:r w:rsidRPr="005D6304">
        <w:rPr>
          <w:rStyle w:val="s1"/>
          <w:rFonts w:ascii="Arial" w:hAnsi="Arial" w:cs="Arial"/>
          <w:sz w:val="22"/>
          <w:szCs w:val="22"/>
        </w:rPr>
        <w:t xml:space="preserve"> ihre Wörter hochladen. Für jedes Wort wird eine Kachel erstellt, in der das Dialektwort steht, begleitet von</w:t>
      </w:r>
      <w:r w:rsidR="006621BC">
        <w:rPr>
          <w:rStyle w:val="s1"/>
          <w:rFonts w:ascii="Arial" w:hAnsi="Arial" w:cs="Arial"/>
          <w:sz w:val="22"/>
          <w:szCs w:val="22"/>
        </w:rPr>
        <w:t xml:space="preserve"> </w:t>
      </w:r>
      <w:r w:rsidRPr="005D6304">
        <w:rPr>
          <w:rStyle w:val="s1"/>
          <w:rFonts w:ascii="Arial" w:hAnsi="Arial" w:cs="Arial"/>
          <w:sz w:val="22"/>
          <w:szCs w:val="22"/>
        </w:rPr>
        <w:t>einer kurzen Bedeutungserklärung</w:t>
      </w:r>
      <w:r w:rsidR="006621BC">
        <w:rPr>
          <w:rFonts w:ascii="Arial" w:hAnsi="Arial" w:cs="Arial"/>
          <w:sz w:val="22"/>
          <w:szCs w:val="22"/>
        </w:rPr>
        <w:t xml:space="preserve">, </w:t>
      </w:r>
      <w:r w:rsidRPr="005D6304">
        <w:rPr>
          <w:rStyle w:val="s1"/>
          <w:rFonts w:ascii="Arial" w:hAnsi="Arial" w:cs="Arial"/>
          <w:sz w:val="22"/>
          <w:szCs w:val="22"/>
        </w:rPr>
        <w:t>einer Audioaufnahme der Aussprache (z. B. mit dem Smartphone aufgenommen)</w:t>
      </w:r>
      <w:r w:rsidR="006621BC">
        <w:rPr>
          <w:rFonts w:ascii="Arial" w:hAnsi="Arial" w:cs="Arial"/>
          <w:sz w:val="22"/>
          <w:szCs w:val="22"/>
        </w:rPr>
        <w:t xml:space="preserve"> und </w:t>
      </w:r>
      <w:r w:rsidRPr="005D6304">
        <w:rPr>
          <w:rStyle w:val="s1"/>
          <w:rFonts w:ascii="Arial" w:hAnsi="Arial" w:cs="Arial"/>
          <w:sz w:val="22"/>
          <w:szCs w:val="22"/>
        </w:rPr>
        <w:t xml:space="preserve">eventuell </w:t>
      </w:r>
      <w:r w:rsidR="006621BC">
        <w:rPr>
          <w:rStyle w:val="s1"/>
          <w:rFonts w:ascii="Arial" w:hAnsi="Arial" w:cs="Arial"/>
          <w:sz w:val="22"/>
          <w:szCs w:val="22"/>
        </w:rPr>
        <w:t xml:space="preserve">von </w:t>
      </w:r>
      <w:r w:rsidRPr="005D6304">
        <w:rPr>
          <w:rStyle w:val="s1"/>
          <w:rFonts w:ascii="Arial" w:hAnsi="Arial" w:cs="Arial"/>
          <w:sz w:val="22"/>
          <w:szCs w:val="22"/>
        </w:rPr>
        <w:t>einem kurzen Video, in dem das Wort im Satzkontext verwendet wird</w:t>
      </w:r>
      <w:r w:rsidR="006621BC">
        <w:rPr>
          <w:rStyle w:val="s1"/>
          <w:rFonts w:ascii="Arial" w:hAnsi="Arial" w:cs="Arial"/>
          <w:sz w:val="22"/>
          <w:szCs w:val="22"/>
        </w:rPr>
        <w:t xml:space="preserve">. </w:t>
      </w:r>
      <w:r w:rsidRPr="005D6304">
        <w:rPr>
          <w:rStyle w:val="s1"/>
          <w:rFonts w:ascii="Arial" w:hAnsi="Arial" w:cs="Arial"/>
          <w:sz w:val="22"/>
          <w:szCs w:val="22"/>
        </w:rPr>
        <w:t>So entsteht eine gemeinsame digitale Wörterwan</w:t>
      </w:r>
      <w:r w:rsidR="006621BC">
        <w:rPr>
          <w:rStyle w:val="s1"/>
          <w:rFonts w:ascii="Arial" w:hAnsi="Arial" w:cs="Arial"/>
          <w:sz w:val="22"/>
          <w:szCs w:val="22"/>
        </w:rPr>
        <w:t>d</w:t>
      </w:r>
      <w:r w:rsidRPr="005D6304">
        <w:rPr>
          <w:rStyle w:val="s1"/>
          <w:rFonts w:ascii="Arial" w:hAnsi="Arial" w:cs="Arial"/>
          <w:sz w:val="22"/>
          <w:szCs w:val="22"/>
        </w:rPr>
        <w:t>, die auch später zur Wiederholung und Reflexion verwendet werden kann.</w:t>
      </w:r>
    </w:p>
    <w:p w14:paraId="4160F933" w14:textId="5D007DF3" w:rsidR="00C34D58" w:rsidRDefault="00B85CC4" w:rsidP="00C34D58">
      <w:pPr>
        <w:pStyle w:val="p1"/>
        <w:spacing w:after="0" w:afterAutospacing="0"/>
        <w:jc w:val="both"/>
        <w:rPr>
          <w:rFonts w:ascii="Arial" w:hAnsi="Arial" w:cs="Arial"/>
          <w:sz w:val="22"/>
          <w:szCs w:val="22"/>
        </w:rPr>
      </w:pPr>
      <w:r>
        <w:rPr>
          <w:rStyle w:val="s3"/>
          <w:rFonts w:ascii="Arial" w:hAnsi="Arial" w:cs="Arial"/>
          <w:b/>
          <w:bCs/>
          <w:sz w:val="22"/>
          <w:szCs w:val="22"/>
        </w:rPr>
        <w:t>b</w:t>
      </w:r>
      <w:r w:rsidR="005D6304" w:rsidRPr="006621BC">
        <w:rPr>
          <w:rStyle w:val="s3"/>
          <w:rFonts w:ascii="Arial" w:hAnsi="Arial" w:cs="Arial"/>
          <w:b/>
          <w:bCs/>
          <w:sz w:val="22"/>
          <w:szCs w:val="22"/>
        </w:rPr>
        <w:t>.</w:t>
      </w:r>
      <w:r w:rsidR="006621BC" w:rsidRPr="006621BC">
        <w:rPr>
          <w:rStyle w:val="s3"/>
          <w:rFonts w:ascii="Arial" w:hAnsi="Arial" w:cs="Arial"/>
          <w:b/>
          <w:bCs/>
          <w:sz w:val="22"/>
          <w:szCs w:val="22"/>
        </w:rPr>
        <w:t>)</w:t>
      </w:r>
      <w:r w:rsidR="005D6304" w:rsidRPr="006621BC">
        <w:rPr>
          <w:rStyle w:val="s3"/>
          <w:rFonts w:ascii="Arial" w:hAnsi="Arial" w:cs="Arial"/>
          <w:b/>
          <w:bCs/>
          <w:sz w:val="22"/>
          <w:szCs w:val="22"/>
        </w:rPr>
        <w:t xml:space="preserve"> Reflexion im digitalen Klassenforum</w:t>
      </w:r>
    </w:p>
    <w:p w14:paraId="3BA36BC8" w14:textId="3AA0797B" w:rsidR="005D6304" w:rsidRPr="005D6304" w:rsidRDefault="005D6304" w:rsidP="008B407A">
      <w:pPr>
        <w:pStyle w:val="p1"/>
        <w:spacing w:before="0" w:beforeAutospacing="0"/>
        <w:jc w:val="both"/>
        <w:rPr>
          <w:rFonts w:ascii="Arial" w:hAnsi="Arial" w:cs="Arial"/>
          <w:sz w:val="22"/>
          <w:szCs w:val="22"/>
        </w:rPr>
      </w:pPr>
      <w:r w:rsidRPr="005D6304">
        <w:rPr>
          <w:rStyle w:val="s1"/>
          <w:rFonts w:ascii="Arial" w:hAnsi="Arial" w:cs="Arial"/>
          <w:sz w:val="22"/>
          <w:szCs w:val="22"/>
        </w:rPr>
        <w:t xml:space="preserve">Zum Abschluss der Einheit kann </w:t>
      </w:r>
      <w:r w:rsidR="006621BC">
        <w:rPr>
          <w:rStyle w:val="s1"/>
          <w:rFonts w:ascii="Arial" w:hAnsi="Arial" w:cs="Arial"/>
          <w:sz w:val="22"/>
          <w:szCs w:val="22"/>
        </w:rPr>
        <w:t>der</w:t>
      </w:r>
      <w:r w:rsidRPr="005D6304">
        <w:rPr>
          <w:rStyle w:val="s1"/>
          <w:rFonts w:ascii="Arial" w:hAnsi="Arial" w:cs="Arial"/>
          <w:sz w:val="22"/>
          <w:szCs w:val="22"/>
        </w:rPr>
        <w:t xml:space="preserve"> Reflexionsauftrag digital gestellt werden, etwa über ein geschütztes Forum wie die schulinterne Lernplattform (z. B. </w:t>
      </w:r>
      <w:r w:rsidR="00295A91">
        <w:rPr>
          <w:rStyle w:val="s1"/>
          <w:rFonts w:ascii="Arial" w:hAnsi="Arial" w:cs="Arial"/>
          <w:sz w:val="22"/>
          <w:szCs w:val="22"/>
        </w:rPr>
        <w:t xml:space="preserve">auf der </w:t>
      </w:r>
      <w:proofErr w:type="spellStart"/>
      <w:r w:rsidR="00295A91">
        <w:rPr>
          <w:rStyle w:val="s1"/>
          <w:rFonts w:ascii="Arial" w:hAnsi="Arial" w:cs="Arial"/>
          <w:sz w:val="22"/>
          <w:szCs w:val="22"/>
        </w:rPr>
        <w:t>ByCS</w:t>
      </w:r>
      <w:proofErr w:type="spellEnd"/>
      <w:r w:rsidRPr="005D6304">
        <w:rPr>
          <w:rStyle w:val="s1"/>
          <w:rFonts w:ascii="Arial" w:hAnsi="Arial" w:cs="Arial"/>
          <w:sz w:val="22"/>
          <w:szCs w:val="22"/>
        </w:rPr>
        <w:t>).</w:t>
      </w:r>
      <w:r w:rsidR="006621BC">
        <w:rPr>
          <w:rStyle w:val="s1"/>
          <w:rFonts w:ascii="Arial" w:hAnsi="Arial" w:cs="Arial"/>
          <w:sz w:val="22"/>
          <w:szCs w:val="22"/>
        </w:rPr>
        <w:t xml:space="preserve"> </w:t>
      </w:r>
      <w:r w:rsidRPr="005D6304">
        <w:rPr>
          <w:rStyle w:val="s1"/>
          <w:rFonts w:ascii="Arial" w:hAnsi="Arial" w:cs="Arial"/>
          <w:sz w:val="22"/>
          <w:szCs w:val="22"/>
        </w:rPr>
        <w:t xml:space="preserve">Diese digitale Reflexion erlaubt auch </w:t>
      </w:r>
      <w:r w:rsidR="006621BC">
        <w:rPr>
          <w:rStyle w:val="s1"/>
          <w:rFonts w:ascii="Arial" w:hAnsi="Arial" w:cs="Arial"/>
          <w:sz w:val="22"/>
          <w:szCs w:val="22"/>
        </w:rPr>
        <w:t>zurückhalternden</w:t>
      </w:r>
      <w:r w:rsidRPr="005D6304">
        <w:rPr>
          <w:rStyle w:val="s1"/>
          <w:rFonts w:ascii="Arial" w:hAnsi="Arial" w:cs="Arial"/>
          <w:sz w:val="22"/>
          <w:szCs w:val="22"/>
        </w:rPr>
        <w:t xml:space="preserve"> </w:t>
      </w:r>
      <w:r w:rsidR="006621BC" w:rsidRPr="005D6304">
        <w:rPr>
          <w:rStyle w:val="s1"/>
          <w:rFonts w:ascii="Arial" w:hAnsi="Arial" w:cs="Arial"/>
          <w:sz w:val="22"/>
          <w:szCs w:val="22"/>
        </w:rPr>
        <w:t>Schülerinnen</w:t>
      </w:r>
      <w:r w:rsidRPr="005D6304">
        <w:rPr>
          <w:rStyle w:val="s1"/>
          <w:rFonts w:ascii="Arial" w:hAnsi="Arial" w:cs="Arial"/>
          <w:sz w:val="22"/>
          <w:szCs w:val="22"/>
        </w:rPr>
        <w:t xml:space="preserve"> </w:t>
      </w:r>
      <w:r w:rsidR="006621BC">
        <w:rPr>
          <w:rStyle w:val="s1"/>
          <w:rFonts w:ascii="Arial" w:hAnsi="Arial" w:cs="Arial"/>
          <w:sz w:val="22"/>
          <w:szCs w:val="22"/>
        </w:rPr>
        <w:t xml:space="preserve">und Schülern </w:t>
      </w:r>
      <w:r w:rsidRPr="005D6304">
        <w:rPr>
          <w:rStyle w:val="s1"/>
          <w:rFonts w:ascii="Arial" w:hAnsi="Arial" w:cs="Arial"/>
          <w:sz w:val="22"/>
          <w:szCs w:val="22"/>
        </w:rPr>
        <w:t xml:space="preserve">eine </w:t>
      </w:r>
      <w:r w:rsidR="006621BC">
        <w:rPr>
          <w:rStyle w:val="s1"/>
          <w:rFonts w:ascii="Arial" w:hAnsi="Arial" w:cs="Arial"/>
          <w:sz w:val="22"/>
          <w:szCs w:val="22"/>
        </w:rPr>
        <w:t>aktive</w:t>
      </w:r>
      <w:r w:rsidRPr="005D6304">
        <w:rPr>
          <w:rStyle w:val="s1"/>
          <w:rFonts w:ascii="Arial" w:hAnsi="Arial" w:cs="Arial"/>
          <w:sz w:val="22"/>
          <w:szCs w:val="22"/>
        </w:rPr>
        <w:t xml:space="preserve"> </w:t>
      </w:r>
      <w:r w:rsidR="006621BC">
        <w:rPr>
          <w:rStyle w:val="s1"/>
          <w:rFonts w:ascii="Arial" w:hAnsi="Arial" w:cs="Arial"/>
          <w:sz w:val="22"/>
          <w:szCs w:val="22"/>
        </w:rPr>
        <w:t>Teilhabe</w:t>
      </w:r>
      <w:r w:rsidRPr="005D6304">
        <w:rPr>
          <w:rStyle w:val="s1"/>
          <w:rFonts w:ascii="Arial" w:hAnsi="Arial" w:cs="Arial"/>
          <w:sz w:val="22"/>
          <w:szCs w:val="22"/>
        </w:rPr>
        <w:t>.</w:t>
      </w:r>
    </w:p>
    <w:p w14:paraId="117A9176" w14:textId="61AE3F0B" w:rsidR="00185016" w:rsidRPr="00347A41" w:rsidRDefault="00185016" w:rsidP="00347A41">
      <w:pPr>
        <w:keepNext/>
        <w:keepLines/>
        <w:pBdr>
          <w:top w:val="single" w:sz="4" w:space="1" w:color="auto"/>
          <w:left w:val="single" w:sz="4" w:space="4" w:color="auto"/>
          <w:bottom w:val="single" w:sz="4" w:space="1" w:color="auto"/>
          <w:right w:val="single" w:sz="4" w:space="4" w:color="auto"/>
        </w:pBdr>
        <w:spacing w:before="480"/>
        <w:jc w:val="both"/>
        <w:outlineLvl w:val="0"/>
        <w:rPr>
          <w:rFonts w:ascii="Arial" w:hAnsi="Arial" w:cs="Arial"/>
          <w:bCs/>
          <w:sz w:val="30"/>
          <w:szCs w:val="30"/>
        </w:rPr>
      </w:pPr>
      <w:r>
        <w:rPr>
          <w:rFonts w:ascii="Arial" w:hAnsi="Arial" w:cs="Arial"/>
          <w:bCs/>
          <w:sz w:val="30"/>
          <w:szCs w:val="30"/>
        </w:rPr>
        <w:lastRenderedPageBreak/>
        <w:t>Materialien</w:t>
      </w:r>
    </w:p>
    <w:p w14:paraId="046CA955" w14:textId="6154BE69" w:rsidR="00996548" w:rsidRDefault="000245BC" w:rsidP="00347A41">
      <w:pPr>
        <w:spacing w:before="240"/>
        <w:jc w:val="both"/>
        <w:rPr>
          <w:rFonts w:ascii="Arial" w:hAnsi="Arial" w:cs="Arial"/>
          <w:b/>
          <w:bCs/>
          <w:sz w:val="22"/>
          <w:szCs w:val="22"/>
        </w:rPr>
      </w:pPr>
      <w:r w:rsidRPr="000245BC">
        <w:rPr>
          <w:rFonts w:ascii="Arial" w:hAnsi="Arial" w:cs="Arial"/>
          <w:b/>
          <w:bCs/>
          <w:sz w:val="22"/>
          <w:szCs w:val="22"/>
        </w:rPr>
        <w:t xml:space="preserve">1. Wortkarten: Weggeworfene Wörter </w:t>
      </w:r>
    </w:p>
    <w:p w14:paraId="0418F976" w14:textId="77777777" w:rsidR="00996548" w:rsidRPr="00996548" w:rsidRDefault="00996548" w:rsidP="000245BC">
      <w:pPr>
        <w:jc w:val="both"/>
        <w:rPr>
          <w:rFonts w:ascii="Arial" w:hAnsi="Arial" w:cs="Arial"/>
          <w:b/>
          <w:bCs/>
          <w:sz w:val="22"/>
          <w:szCs w:val="22"/>
        </w:rPr>
      </w:pPr>
    </w:p>
    <w:tbl>
      <w:tblPr>
        <w:tblStyle w:val="Tabellenraster"/>
        <w:tblW w:w="9207" w:type="dxa"/>
        <w:tblInd w:w="-147" w:type="dxa"/>
        <w:tblLook w:val="04A0" w:firstRow="1" w:lastRow="0" w:firstColumn="1" w:lastColumn="0" w:noHBand="0" w:noVBand="1"/>
      </w:tblPr>
      <w:tblGrid>
        <w:gridCol w:w="4153"/>
        <w:gridCol w:w="2197"/>
        <w:gridCol w:w="2857"/>
      </w:tblGrid>
      <w:tr w:rsidR="00996548" w:rsidRPr="00295CD7" w14:paraId="7084A20B" w14:textId="77777777" w:rsidTr="006F05DA">
        <w:trPr>
          <w:trHeight w:val="279"/>
        </w:trPr>
        <w:tc>
          <w:tcPr>
            <w:tcW w:w="4181" w:type="dxa"/>
          </w:tcPr>
          <w:p w14:paraId="27BFDB1C" w14:textId="77777777" w:rsidR="00996548" w:rsidRPr="00295CD7" w:rsidRDefault="00996548" w:rsidP="00FC7957">
            <w:pPr>
              <w:spacing w:before="240" w:after="240"/>
              <w:jc w:val="center"/>
              <w:rPr>
                <w:rFonts w:ascii="Arial" w:hAnsi="Arial" w:cs="Arial"/>
                <w:b/>
                <w:bCs/>
                <w:sz w:val="44"/>
                <w:szCs w:val="44"/>
              </w:rPr>
            </w:pPr>
            <w:r w:rsidRPr="00295CD7">
              <w:rPr>
                <w:rFonts w:ascii="Arial" w:hAnsi="Arial" w:cs="Arial"/>
                <w:b/>
                <w:bCs/>
                <w:sz w:val="44"/>
                <w:szCs w:val="44"/>
              </w:rPr>
              <w:t>Oachkatzlschwoaf</w:t>
            </w:r>
          </w:p>
        </w:tc>
        <w:tc>
          <w:tcPr>
            <w:tcW w:w="2185" w:type="dxa"/>
          </w:tcPr>
          <w:p w14:paraId="0645806A" w14:textId="77777777" w:rsidR="00996548" w:rsidRPr="00295CD7" w:rsidRDefault="00996548" w:rsidP="00FC7957">
            <w:pPr>
              <w:spacing w:before="240" w:after="240"/>
              <w:jc w:val="center"/>
              <w:rPr>
                <w:rFonts w:ascii="Arial" w:hAnsi="Arial" w:cs="Arial"/>
                <w:b/>
                <w:bCs/>
                <w:sz w:val="44"/>
                <w:szCs w:val="44"/>
              </w:rPr>
            </w:pPr>
            <w:r w:rsidRPr="00295CD7">
              <w:rPr>
                <w:rFonts w:ascii="Arial" w:hAnsi="Arial" w:cs="Arial"/>
                <w:b/>
                <w:bCs/>
                <w:sz w:val="44"/>
                <w:szCs w:val="44"/>
              </w:rPr>
              <w:t>Bazi</w:t>
            </w:r>
          </w:p>
        </w:tc>
        <w:tc>
          <w:tcPr>
            <w:tcW w:w="2841" w:type="dxa"/>
          </w:tcPr>
          <w:p w14:paraId="335C21AC" w14:textId="77777777" w:rsidR="00996548" w:rsidRPr="00295CD7" w:rsidRDefault="00996548" w:rsidP="00FC7957">
            <w:pPr>
              <w:spacing w:before="240" w:after="240"/>
              <w:jc w:val="center"/>
              <w:rPr>
                <w:rFonts w:ascii="Arial" w:hAnsi="Arial" w:cs="Arial"/>
                <w:b/>
                <w:bCs/>
                <w:sz w:val="44"/>
                <w:szCs w:val="44"/>
              </w:rPr>
            </w:pPr>
            <w:r w:rsidRPr="00295CD7">
              <w:rPr>
                <w:rFonts w:ascii="Arial" w:hAnsi="Arial" w:cs="Arial"/>
                <w:b/>
                <w:bCs/>
                <w:sz w:val="44"/>
                <w:szCs w:val="44"/>
              </w:rPr>
              <w:t>Haberer</w:t>
            </w:r>
          </w:p>
        </w:tc>
      </w:tr>
      <w:tr w:rsidR="00996548" w:rsidRPr="00295CD7" w14:paraId="03A08E9A" w14:textId="77777777" w:rsidTr="006F05DA">
        <w:trPr>
          <w:trHeight w:val="279"/>
        </w:trPr>
        <w:tc>
          <w:tcPr>
            <w:tcW w:w="4181" w:type="dxa"/>
          </w:tcPr>
          <w:p w14:paraId="2B4962AE" w14:textId="77777777" w:rsidR="00996548" w:rsidRPr="00295CD7" w:rsidRDefault="00996548" w:rsidP="00FC7957">
            <w:pPr>
              <w:spacing w:before="240" w:after="240"/>
              <w:jc w:val="center"/>
              <w:rPr>
                <w:rFonts w:ascii="Arial" w:hAnsi="Arial" w:cs="Arial"/>
                <w:b/>
                <w:bCs/>
                <w:sz w:val="44"/>
                <w:szCs w:val="44"/>
              </w:rPr>
            </w:pPr>
            <w:proofErr w:type="spellStart"/>
            <w:r w:rsidRPr="00295CD7">
              <w:rPr>
                <w:rFonts w:ascii="Arial" w:hAnsi="Arial" w:cs="Arial"/>
                <w:b/>
                <w:bCs/>
                <w:sz w:val="44"/>
                <w:szCs w:val="44"/>
              </w:rPr>
              <w:t>Drahdiwaberl</w:t>
            </w:r>
            <w:proofErr w:type="spellEnd"/>
          </w:p>
        </w:tc>
        <w:tc>
          <w:tcPr>
            <w:tcW w:w="2185" w:type="dxa"/>
          </w:tcPr>
          <w:p w14:paraId="395B693B" w14:textId="77777777" w:rsidR="00996548" w:rsidRPr="00295CD7" w:rsidRDefault="00996548" w:rsidP="00FC7957">
            <w:pPr>
              <w:spacing w:before="240" w:after="240"/>
              <w:jc w:val="center"/>
              <w:rPr>
                <w:rFonts w:ascii="Arial" w:hAnsi="Arial" w:cs="Arial"/>
                <w:b/>
                <w:bCs/>
                <w:sz w:val="44"/>
                <w:szCs w:val="44"/>
              </w:rPr>
            </w:pPr>
            <w:proofErr w:type="spellStart"/>
            <w:r w:rsidRPr="00295CD7">
              <w:rPr>
                <w:rFonts w:ascii="Arial" w:hAnsi="Arial" w:cs="Arial"/>
                <w:b/>
                <w:bCs/>
                <w:sz w:val="44"/>
                <w:szCs w:val="44"/>
              </w:rPr>
              <w:t>Gickerl</w:t>
            </w:r>
            <w:proofErr w:type="spellEnd"/>
          </w:p>
        </w:tc>
        <w:tc>
          <w:tcPr>
            <w:tcW w:w="2841" w:type="dxa"/>
          </w:tcPr>
          <w:p w14:paraId="02E0C2DF" w14:textId="77777777" w:rsidR="00996548" w:rsidRPr="00295CD7" w:rsidRDefault="00996548" w:rsidP="00FC7957">
            <w:pPr>
              <w:spacing w:before="240" w:after="240"/>
              <w:jc w:val="center"/>
              <w:rPr>
                <w:rFonts w:ascii="Arial" w:hAnsi="Arial" w:cs="Arial"/>
                <w:b/>
                <w:bCs/>
                <w:sz w:val="44"/>
                <w:szCs w:val="44"/>
              </w:rPr>
            </w:pPr>
            <w:r w:rsidRPr="00295CD7">
              <w:rPr>
                <w:rFonts w:ascii="Arial" w:hAnsi="Arial" w:cs="Arial"/>
                <w:b/>
                <w:bCs/>
                <w:sz w:val="44"/>
                <w:szCs w:val="44"/>
              </w:rPr>
              <w:t>Batz</w:t>
            </w:r>
          </w:p>
        </w:tc>
      </w:tr>
      <w:tr w:rsidR="00996548" w:rsidRPr="00295CD7" w14:paraId="068816E2" w14:textId="77777777" w:rsidTr="006F05DA">
        <w:trPr>
          <w:trHeight w:val="279"/>
        </w:trPr>
        <w:tc>
          <w:tcPr>
            <w:tcW w:w="4181" w:type="dxa"/>
          </w:tcPr>
          <w:p w14:paraId="418B5628" w14:textId="77777777" w:rsidR="00996548" w:rsidRPr="00295CD7" w:rsidRDefault="00996548" w:rsidP="00FC7957">
            <w:pPr>
              <w:spacing w:before="240" w:after="240"/>
              <w:jc w:val="center"/>
              <w:rPr>
                <w:rFonts w:ascii="Arial" w:hAnsi="Arial" w:cs="Arial"/>
                <w:b/>
                <w:bCs/>
                <w:sz w:val="44"/>
                <w:szCs w:val="44"/>
              </w:rPr>
            </w:pPr>
            <w:proofErr w:type="spellStart"/>
            <w:r w:rsidRPr="00295CD7">
              <w:rPr>
                <w:rFonts w:ascii="Arial" w:hAnsi="Arial" w:cs="Arial"/>
                <w:b/>
                <w:bCs/>
                <w:sz w:val="44"/>
                <w:szCs w:val="44"/>
              </w:rPr>
              <w:t>Brunzbladdl</w:t>
            </w:r>
            <w:proofErr w:type="spellEnd"/>
          </w:p>
        </w:tc>
        <w:tc>
          <w:tcPr>
            <w:tcW w:w="2185" w:type="dxa"/>
          </w:tcPr>
          <w:p w14:paraId="19750D74" w14:textId="77777777" w:rsidR="00996548" w:rsidRPr="00295CD7" w:rsidRDefault="00996548" w:rsidP="00FC7957">
            <w:pPr>
              <w:spacing w:before="240" w:after="240"/>
              <w:jc w:val="center"/>
              <w:rPr>
                <w:rFonts w:ascii="Arial" w:hAnsi="Arial" w:cs="Arial"/>
                <w:b/>
                <w:bCs/>
                <w:sz w:val="44"/>
                <w:szCs w:val="44"/>
              </w:rPr>
            </w:pPr>
            <w:proofErr w:type="spellStart"/>
            <w:r w:rsidRPr="00295CD7">
              <w:rPr>
                <w:rFonts w:ascii="Arial" w:hAnsi="Arial" w:cs="Arial"/>
                <w:b/>
                <w:bCs/>
                <w:sz w:val="44"/>
                <w:szCs w:val="44"/>
              </w:rPr>
              <w:t>Gschwerl</w:t>
            </w:r>
            <w:proofErr w:type="spellEnd"/>
          </w:p>
        </w:tc>
        <w:tc>
          <w:tcPr>
            <w:tcW w:w="2841" w:type="dxa"/>
          </w:tcPr>
          <w:p w14:paraId="3A91CD91" w14:textId="77777777" w:rsidR="00996548" w:rsidRPr="00295CD7" w:rsidRDefault="00996548" w:rsidP="00FC7957">
            <w:pPr>
              <w:spacing w:before="240" w:after="240"/>
              <w:jc w:val="center"/>
              <w:rPr>
                <w:rFonts w:ascii="Arial" w:hAnsi="Arial" w:cs="Arial"/>
                <w:b/>
                <w:bCs/>
                <w:sz w:val="44"/>
                <w:szCs w:val="44"/>
              </w:rPr>
            </w:pPr>
            <w:proofErr w:type="spellStart"/>
            <w:r w:rsidRPr="00295CD7">
              <w:rPr>
                <w:rFonts w:ascii="Arial" w:hAnsi="Arial" w:cs="Arial"/>
                <w:b/>
                <w:bCs/>
                <w:sz w:val="44"/>
                <w:szCs w:val="44"/>
              </w:rPr>
              <w:t>Bledsinn</w:t>
            </w:r>
            <w:proofErr w:type="spellEnd"/>
          </w:p>
        </w:tc>
      </w:tr>
      <w:tr w:rsidR="00996548" w:rsidRPr="00295CD7" w14:paraId="41E09C97" w14:textId="77777777" w:rsidTr="006F05DA">
        <w:trPr>
          <w:trHeight w:val="279"/>
        </w:trPr>
        <w:tc>
          <w:tcPr>
            <w:tcW w:w="4181" w:type="dxa"/>
          </w:tcPr>
          <w:p w14:paraId="2DE2A276" w14:textId="77777777" w:rsidR="00996548" w:rsidRPr="00295CD7" w:rsidRDefault="00996548" w:rsidP="00FC7957">
            <w:pPr>
              <w:spacing w:before="240" w:after="240"/>
              <w:jc w:val="center"/>
              <w:rPr>
                <w:rFonts w:ascii="Arial" w:hAnsi="Arial" w:cs="Arial"/>
                <w:b/>
                <w:bCs/>
                <w:sz w:val="44"/>
                <w:szCs w:val="44"/>
              </w:rPr>
            </w:pPr>
            <w:proofErr w:type="spellStart"/>
            <w:r w:rsidRPr="00295CD7">
              <w:rPr>
                <w:rFonts w:ascii="Arial" w:hAnsi="Arial" w:cs="Arial"/>
                <w:b/>
                <w:bCs/>
                <w:sz w:val="44"/>
                <w:szCs w:val="44"/>
              </w:rPr>
              <w:t>Zwiderwurzn</w:t>
            </w:r>
            <w:proofErr w:type="spellEnd"/>
          </w:p>
        </w:tc>
        <w:tc>
          <w:tcPr>
            <w:tcW w:w="2185" w:type="dxa"/>
          </w:tcPr>
          <w:p w14:paraId="6A7F51D8" w14:textId="77777777" w:rsidR="00996548" w:rsidRPr="00295CD7" w:rsidRDefault="00996548" w:rsidP="00FC7957">
            <w:pPr>
              <w:spacing w:before="240" w:after="240"/>
              <w:jc w:val="center"/>
              <w:rPr>
                <w:rFonts w:ascii="Arial" w:hAnsi="Arial" w:cs="Arial"/>
                <w:b/>
                <w:bCs/>
                <w:sz w:val="44"/>
                <w:szCs w:val="44"/>
              </w:rPr>
            </w:pPr>
            <w:r w:rsidRPr="00295CD7">
              <w:rPr>
                <w:rFonts w:ascii="Arial" w:hAnsi="Arial" w:cs="Arial"/>
                <w:b/>
                <w:bCs/>
                <w:sz w:val="44"/>
                <w:szCs w:val="44"/>
              </w:rPr>
              <w:t>Gspusi</w:t>
            </w:r>
          </w:p>
        </w:tc>
        <w:tc>
          <w:tcPr>
            <w:tcW w:w="2841" w:type="dxa"/>
          </w:tcPr>
          <w:p w14:paraId="3173C886" w14:textId="77777777" w:rsidR="00996548" w:rsidRPr="00295CD7" w:rsidRDefault="00996548" w:rsidP="00FC7957">
            <w:pPr>
              <w:spacing w:before="240" w:after="240"/>
              <w:jc w:val="center"/>
              <w:rPr>
                <w:rFonts w:ascii="Arial" w:hAnsi="Arial" w:cs="Arial"/>
                <w:b/>
                <w:bCs/>
                <w:sz w:val="44"/>
                <w:szCs w:val="44"/>
              </w:rPr>
            </w:pPr>
            <w:proofErr w:type="spellStart"/>
            <w:r w:rsidRPr="00295CD7">
              <w:rPr>
                <w:rFonts w:ascii="Arial" w:hAnsi="Arial" w:cs="Arial"/>
                <w:b/>
                <w:bCs/>
                <w:sz w:val="44"/>
                <w:szCs w:val="44"/>
              </w:rPr>
              <w:t>Oanzln</w:t>
            </w:r>
            <w:proofErr w:type="spellEnd"/>
          </w:p>
        </w:tc>
      </w:tr>
      <w:tr w:rsidR="00996548" w:rsidRPr="00295CD7" w14:paraId="6942D92B" w14:textId="77777777" w:rsidTr="006F05DA">
        <w:trPr>
          <w:trHeight w:val="279"/>
        </w:trPr>
        <w:tc>
          <w:tcPr>
            <w:tcW w:w="4181" w:type="dxa"/>
          </w:tcPr>
          <w:p w14:paraId="60E41383" w14:textId="77777777" w:rsidR="00996548" w:rsidRPr="00295CD7" w:rsidRDefault="00996548" w:rsidP="00FC7957">
            <w:pPr>
              <w:spacing w:before="240" w:after="240"/>
              <w:jc w:val="center"/>
              <w:rPr>
                <w:rFonts w:ascii="Arial" w:hAnsi="Arial" w:cs="Arial"/>
                <w:b/>
                <w:bCs/>
                <w:sz w:val="44"/>
                <w:szCs w:val="44"/>
              </w:rPr>
            </w:pPr>
            <w:r w:rsidRPr="00295CD7">
              <w:rPr>
                <w:rFonts w:ascii="Arial" w:hAnsi="Arial" w:cs="Arial"/>
                <w:b/>
                <w:bCs/>
                <w:sz w:val="44"/>
                <w:szCs w:val="44"/>
              </w:rPr>
              <w:t>Schmankerl</w:t>
            </w:r>
          </w:p>
        </w:tc>
        <w:tc>
          <w:tcPr>
            <w:tcW w:w="2185" w:type="dxa"/>
          </w:tcPr>
          <w:p w14:paraId="28CD6D72" w14:textId="77777777" w:rsidR="00996548" w:rsidRPr="00295CD7" w:rsidRDefault="00996548" w:rsidP="00FC7957">
            <w:pPr>
              <w:spacing w:before="240" w:after="240"/>
              <w:jc w:val="center"/>
              <w:rPr>
                <w:rFonts w:ascii="Arial" w:hAnsi="Arial" w:cs="Arial"/>
                <w:b/>
                <w:bCs/>
                <w:sz w:val="44"/>
                <w:szCs w:val="44"/>
              </w:rPr>
            </w:pPr>
            <w:proofErr w:type="spellStart"/>
            <w:r w:rsidRPr="00295CD7">
              <w:rPr>
                <w:rFonts w:ascii="Arial" w:hAnsi="Arial" w:cs="Arial"/>
                <w:b/>
                <w:bCs/>
                <w:sz w:val="44"/>
                <w:szCs w:val="44"/>
              </w:rPr>
              <w:t>Schnoiz</w:t>
            </w:r>
            <w:proofErr w:type="spellEnd"/>
          </w:p>
        </w:tc>
        <w:tc>
          <w:tcPr>
            <w:tcW w:w="2841" w:type="dxa"/>
          </w:tcPr>
          <w:p w14:paraId="6BEC749F" w14:textId="77777777" w:rsidR="00996548" w:rsidRPr="00295CD7" w:rsidRDefault="00996548" w:rsidP="00FC7957">
            <w:pPr>
              <w:spacing w:before="240" w:after="240"/>
              <w:jc w:val="center"/>
              <w:rPr>
                <w:rFonts w:ascii="Arial" w:hAnsi="Arial" w:cs="Arial"/>
                <w:b/>
                <w:bCs/>
                <w:sz w:val="44"/>
                <w:szCs w:val="44"/>
              </w:rPr>
            </w:pPr>
            <w:proofErr w:type="spellStart"/>
            <w:r w:rsidRPr="00295CD7">
              <w:rPr>
                <w:rFonts w:ascii="Arial" w:hAnsi="Arial" w:cs="Arial"/>
                <w:b/>
                <w:bCs/>
                <w:sz w:val="44"/>
                <w:szCs w:val="44"/>
              </w:rPr>
              <w:t>Gschlampad</w:t>
            </w:r>
            <w:proofErr w:type="spellEnd"/>
          </w:p>
        </w:tc>
      </w:tr>
      <w:tr w:rsidR="00996548" w:rsidRPr="00295CD7" w14:paraId="7FEB5BB0" w14:textId="77777777" w:rsidTr="006F05DA">
        <w:trPr>
          <w:trHeight w:val="279"/>
        </w:trPr>
        <w:tc>
          <w:tcPr>
            <w:tcW w:w="4181" w:type="dxa"/>
          </w:tcPr>
          <w:p w14:paraId="4492258E" w14:textId="77777777" w:rsidR="00996548" w:rsidRPr="00295CD7" w:rsidRDefault="00996548" w:rsidP="00FC7957">
            <w:pPr>
              <w:spacing w:before="240" w:after="240"/>
              <w:jc w:val="center"/>
              <w:rPr>
                <w:rFonts w:ascii="Arial" w:hAnsi="Arial" w:cs="Arial"/>
                <w:b/>
                <w:bCs/>
                <w:sz w:val="44"/>
                <w:szCs w:val="44"/>
              </w:rPr>
            </w:pPr>
            <w:r w:rsidRPr="00295CD7">
              <w:rPr>
                <w:rFonts w:ascii="Arial" w:hAnsi="Arial" w:cs="Arial"/>
                <w:b/>
                <w:bCs/>
                <w:sz w:val="44"/>
                <w:szCs w:val="44"/>
              </w:rPr>
              <w:t>Pfiat di</w:t>
            </w:r>
          </w:p>
        </w:tc>
        <w:tc>
          <w:tcPr>
            <w:tcW w:w="2185" w:type="dxa"/>
          </w:tcPr>
          <w:p w14:paraId="35B797BF" w14:textId="77777777" w:rsidR="00996548" w:rsidRPr="00295CD7" w:rsidRDefault="00996548" w:rsidP="00FC7957">
            <w:pPr>
              <w:spacing w:before="240" w:after="240"/>
              <w:jc w:val="center"/>
              <w:rPr>
                <w:rFonts w:ascii="Arial" w:hAnsi="Arial" w:cs="Arial"/>
                <w:b/>
                <w:bCs/>
                <w:sz w:val="44"/>
                <w:szCs w:val="44"/>
              </w:rPr>
            </w:pPr>
            <w:r w:rsidRPr="00295CD7">
              <w:rPr>
                <w:rFonts w:ascii="Arial" w:hAnsi="Arial" w:cs="Arial"/>
                <w:b/>
                <w:bCs/>
                <w:sz w:val="44"/>
                <w:szCs w:val="44"/>
              </w:rPr>
              <w:t>Spezi</w:t>
            </w:r>
          </w:p>
        </w:tc>
        <w:tc>
          <w:tcPr>
            <w:tcW w:w="2841" w:type="dxa"/>
          </w:tcPr>
          <w:p w14:paraId="5F454816" w14:textId="77777777" w:rsidR="00996548" w:rsidRPr="00295CD7" w:rsidRDefault="00996548" w:rsidP="00FC7957">
            <w:pPr>
              <w:spacing w:before="240" w:after="240"/>
              <w:jc w:val="center"/>
              <w:rPr>
                <w:rFonts w:ascii="Arial" w:hAnsi="Arial" w:cs="Arial"/>
                <w:b/>
                <w:bCs/>
                <w:sz w:val="44"/>
                <w:szCs w:val="44"/>
              </w:rPr>
            </w:pPr>
            <w:r w:rsidRPr="00295CD7">
              <w:rPr>
                <w:rFonts w:ascii="Arial" w:hAnsi="Arial" w:cs="Arial"/>
                <w:b/>
                <w:bCs/>
                <w:sz w:val="44"/>
                <w:szCs w:val="44"/>
              </w:rPr>
              <w:t>Watschn</w:t>
            </w:r>
          </w:p>
        </w:tc>
      </w:tr>
      <w:tr w:rsidR="00996548" w:rsidRPr="00295CD7" w14:paraId="1161B0C1" w14:textId="77777777" w:rsidTr="006F05DA">
        <w:trPr>
          <w:trHeight w:val="279"/>
        </w:trPr>
        <w:tc>
          <w:tcPr>
            <w:tcW w:w="4181" w:type="dxa"/>
          </w:tcPr>
          <w:p w14:paraId="03297E21" w14:textId="77777777" w:rsidR="00996548" w:rsidRPr="00295CD7" w:rsidRDefault="00996548" w:rsidP="00FC7957">
            <w:pPr>
              <w:spacing w:before="240" w:after="240"/>
              <w:jc w:val="center"/>
              <w:rPr>
                <w:rFonts w:ascii="Arial" w:hAnsi="Arial" w:cs="Arial"/>
                <w:b/>
                <w:bCs/>
                <w:sz w:val="44"/>
                <w:szCs w:val="44"/>
              </w:rPr>
            </w:pPr>
            <w:proofErr w:type="spellStart"/>
            <w:r w:rsidRPr="00295CD7">
              <w:rPr>
                <w:rFonts w:ascii="Arial" w:hAnsi="Arial" w:cs="Arial"/>
                <w:b/>
                <w:bCs/>
                <w:sz w:val="44"/>
                <w:szCs w:val="44"/>
              </w:rPr>
              <w:t>Gamsbockbeidl</w:t>
            </w:r>
            <w:proofErr w:type="spellEnd"/>
          </w:p>
        </w:tc>
        <w:tc>
          <w:tcPr>
            <w:tcW w:w="2185" w:type="dxa"/>
          </w:tcPr>
          <w:p w14:paraId="69D86FF5" w14:textId="77777777" w:rsidR="00996548" w:rsidRPr="00295CD7" w:rsidRDefault="00996548" w:rsidP="00FC7957">
            <w:pPr>
              <w:spacing w:before="240" w:after="240"/>
              <w:jc w:val="center"/>
              <w:rPr>
                <w:rFonts w:ascii="Arial" w:hAnsi="Arial" w:cs="Arial"/>
                <w:b/>
                <w:bCs/>
                <w:sz w:val="44"/>
                <w:szCs w:val="44"/>
              </w:rPr>
            </w:pPr>
            <w:r w:rsidRPr="00295CD7">
              <w:rPr>
                <w:rFonts w:ascii="Arial" w:hAnsi="Arial" w:cs="Arial"/>
                <w:b/>
                <w:bCs/>
                <w:sz w:val="44"/>
                <w:szCs w:val="44"/>
              </w:rPr>
              <w:t>Schof</w:t>
            </w:r>
          </w:p>
        </w:tc>
        <w:tc>
          <w:tcPr>
            <w:tcW w:w="2841" w:type="dxa"/>
          </w:tcPr>
          <w:p w14:paraId="2F4BFE25" w14:textId="77777777" w:rsidR="00996548" w:rsidRPr="00295CD7" w:rsidRDefault="00996548" w:rsidP="00FC7957">
            <w:pPr>
              <w:spacing w:before="240" w:after="240"/>
              <w:jc w:val="center"/>
              <w:rPr>
                <w:rFonts w:ascii="Arial" w:hAnsi="Arial" w:cs="Arial"/>
                <w:b/>
                <w:bCs/>
                <w:sz w:val="44"/>
                <w:szCs w:val="44"/>
              </w:rPr>
            </w:pPr>
            <w:r w:rsidRPr="00295CD7">
              <w:rPr>
                <w:rFonts w:ascii="Arial" w:hAnsi="Arial" w:cs="Arial"/>
                <w:b/>
                <w:bCs/>
                <w:sz w:val="44"/>
                <w:szCs w:val="44"/>
              </w:rPr>
              <w:t>Grantler</w:t>
            </w:r>
          </w:p>
        </w:tc>
      </w:tr>
    </w:tbl>
    <w:p w14:paraId="4A0A27BF" w14:textId="77777777" w:rsidR="00116790" w:rsidRDefault="00116790" w:rsidP="000245BC">
      <w:pPr>
        <w:jc w:val="both"/>
        <w:rPr>
          <w:rFonts w:ascii="Arial" w:hAnsi="Arial" w:cs="Arial"/>
          <w:b/>
          <w:bCs/>
          <w:sz w:val="22"/>
          <w:szCs w:val="22"/>
        </w:rPr>
      </w:pPr>
    </w:p>
    <w:p w14:paraId="07254824" w14:textId="77777777" w:rsidR="00A56EFB" w:rsidRDefault="00A56EFB" w:rsidP="00697BE8">
      <w:pPr>
        <w:jc w:val="both"/>
        <w:rPr>
          <w:rFonts w:ascii="Arial" w:hAnsi="Arial" w:cs="Arial"/>
          <w:b/>
          <w:bCs/>
          <w:sz w:val="22"/>
          <w:szCs w:val="22"/>
        </w:rPr>
      </w:pPr>
    </w:p>
    <w:p w14:paraId="7867F3A3" w14:textId="77777777" w:rsidR="00A56EFB" w:rsidRDefault="00A56EFB" w:rsidP="00697BE8">
      <w:pPr>
        <w:jc w:val="both"/>
        <w:rPr>
          <w:rFonts w:ascii="Arial" w:hAnsi="Arial" w:cs="Arial"/>
          <w:b/>
          <w:bCs/>
          <w:sz w:val="22"/>
          <w:szCs w:val="22"/>
        </w:rPr>
      </w:pPr>
    </w:p>
    <w:p w14:paraId="1A588516" w14:textId="76ECB668" w:rsidR="00A56EFB" w:rsidRDefault="00A56EFB" w:rsidP="00697BE8">
      <w:pPr>
        <w:jc w:val="both"/>
        <w:rPr>
          <w:rFonts w:ascii="Arial" w:hAnsi="Arial" w:cs="Arial"/>
          <w:b/>
          <w:bCs/>
          <w:sz w:val="22"/>
          <w:szCs w:val="22"/>
        </w:rPr>
      </w:pPr>
    </w:p>
    <w:p w14:paraId="721E9988" w14:textId="1AF4EA06" w:rsidR="00B85CC4" w:rsidRDefault="00B85CC4" w:rsidP="00697BE8">
      <w:pPr>
        <w:jc w:val="both"/>
        <w:rPr>
          <w:rFonts w:ascii="Arial" w:hAnsi="Arial" w:cs="Arial"/>
          <w:b/>
          <w:bCs/>
          <w:sz w:val="22"/>
          <w:szCs w:val="22"/>
        </w:rPr>
      </w:pPr>
    </w:p>
    <w:p w14:paraId="40C2A625" w14:textId="066CBB9A" w:rsidR="00B85CC4" w:rsidRDefault="00B85CC4" w:rsidP="00697BE8">
      <w:pPr>
        <w:jc w:val="both"/>
        <w:rPr>
          <w:rFonts w:ascii="Arial" w:hAnsi="Arial" w:cs="Arial"/>
          <w:b/>
          <w:bCs/>
          <w:sz w:val="22"/>
          <w:szCs w:val="22"/>
        </w:rPr>
      </w:pPr>
    </w:p>
    <w:p w14:paraId="1465B47A" w14:textId="1CC96245" w:rsidR="00B85CC4" w:rsidRDefault="00B85CC4" w:rsidP="00697BE8">
      <w:pPr>
        <w:jc w:val="both"/>
        <w:rPr>
          <w:rFonts w:ascii="Arial" w:hAnsi="Arial" w:cs="Arial"/>
          <w:b/>
          <w:bCs/>
          <w:sz w:val="22"/>
          <w:szCs w:val="22"/>
        </w:rPr>
      </w:pPr>
    </w:p>
    <w:p w14:paraId="74CBC283" w14:textId="47F20670" w:rsidR="00B85CC4" w:rsidRDefault="00B85CC4" w:rsidP="00697BE8">
      <w:pPr>
        <w:jc w:val="both"/>
        <w:rPr>
          <w:rFonts w:ascii="Arial" w:hAnsi="Arial" w:cs="Arial"/>
          <w:b/>
          <w:bCs/>
          <w:sz w:val="22"/>
          <w:szCs w:val="22"/>
        </w:rPr>
      </w:pPr>
    </w:p>
    <w:p w14:paraId="2AEDD16D" w14:textId="00881B2B" w:rsidR="00B85CC4" w:rsidRDefault="00B85CC4" w:rsidP="00697BE8">
      <w:pPr>
        <w:jc w:val="both"/>
        <w:rPr>
          <w:rFonts w:ascii="Arial" w:hAnsi="Arial" w:cs="Arial"/>
          <w:b/>
          <w:bCs/>
          <w:sz w:val="22"/>
          <w:szCs w:val="22"/>
        </w:rPr>
      </w:pPr>
    </w:p>
    <w:p w14:paraId="0086E890" w14:textId="529488AC" w:rsidR="00B85CC4" w:rsidRDefault="00B85CC4" w:rsidP="00697BE8">
      <w:pPr>
        <w:jc w:val="both"/>
        <w:rPr>
          <w:rFonts w:ascii="Arial" w:hAnsi="Arial" w:cs="Arial"/>
          <w:b/>
          <w:bCs/>
          <w:sz w:val="22"/>
          <w:szCs w:val="22"/>
        </w:rPr>
      </w:pPr>
    </w:p>
    <w:p w14:paraId="274C01D7" w14:textId="29EF6E0C" w:rsidR="00B85CC4" w:rsidRDefault="00B85CC4" w:rsidP="00697BE8">
      <w:pPr>
        <w:jc w:val="both"/>
        <w:rPr>
          <w:rFonts w:ascii="Arial" w:hAnsi="Arial" w:cs="Arial"/>
          <w:b/>
          <w:bCs/>
          <w:sz w:val="22"/>
          <w:szCs w:val="22"/>
        </w:rPr>
      </w:pPr>
    </w:p>
    <w:p w14:paraId="615D8D23" w14:textId="5CFC5C31" w:rsidR="00B85CC4" w:rsidRDefault="00B85CC4" w:rsidP="00697BE8">
      <w:pPr>
        <w:jc w:val="both"/>
        <w:rPr>
          <w:rFonts w:ascii="Arial" w:hAnsi="Arial" w:cs="Arial"/>
          <w:b/>
          <w:bCs/>
          <w:sz w:val="22"/>
          <w:szCs w:val="22"/>
        </w:rPr>
      </w:pPr>
    </w:p>
    <w:p w14:paraId="5869B3E4" w14:textId="6A2727D7" w:rsidR="00B85CC4" w:rsidRDefault="00B85CC4" w:rsidP="00697BE8">
      <w:pPr>
        <w:jc w:val="both"/>
        <w:rPr>
          <w:rFonts w:ascii="Arial" w:hAnsi="Arial" w:cs="Arial"/>
          <w:b/>
          <w:bCs/>
          <w:sz w:val="22"/>
          <w:szCs w:val="22"/>
        </w:rPr>
      </w:pPr>
    </w:p>
    <w:p w14:paraId="7B30402A" w14:textId="77777777" w:rsidR="00B85CC4" w:rsidRDefault="00B85CC4" w:rsidP="00697BE8">
      <w:pPr>
        <w:jc w:val="both"/>
        <w:rPr>
          <w:rFonts w:ascii="Arial" w:hAnsi="Arial" w:cs="Arial"/>
          <w:b/>
          <w:bCs/>
          <w:sz w:val="22"/>
          <w:szCs w:val="22"/>
        </w:rPr>
      </w:pPr>
    </w:p>
    <w:p w14:paraId="61BBB846" w14:textId="77777777" w:rsidR="00295A91" w:rsidRDefault="00295A91" w:rsidP="00697BE8">
      <w:pPr>
        <w:jc w:val="both"/>
        <w:rPr>
          <w:rFonts w:ascii="Arial" w:hAnsi="Arial" w:cs="Arial"/>
          <w:b/>
          <w:bCs/>
          <w:sz w:val="22"/>
          <w:szCs w:val="22"/>
        </w:rPr>
      </w:pPr>
    </w:p>
    <w:p w14:paraId="34B5D90E" w14:textId="77777777" w:rsidR="00A56EFB" w:rsidRDefault="00A56EFB" w:rsidP="00697BE8">
      <w:pPr>
        <w:jc w:val="both"/>
        <w:rPr>
          <w:rFonts w:ascii="Arial" w:hAnsi="Arial" w:cs="Arial"/>
          <w:b/>
          <w:bCs/>
          <w:sz w:val="22"/>
          <w:szCs w:val="22"/>
        </w:rPr>
      </w:pPr>
    </w:p>
    <w:p w14:paraId="570B0CAD" w14:textId="0AD551F5" w:rsidR="00697BE8" w:rsidRDefault="00116790" w:rsidP="00697BE8">
      <w:pPr>
        <w:jc w:val="both"/>
        <w:rPr>
          <w:rFonts w:ascii="Arial" w:hAnsi="Arial" w:cs="Arial"/>
          <w:b/>
          <w:bCs/>
          <w:sz w:val="22"/>
          <w:szCs w:val="22"/>
        </w:rPr>
      </w:pPr>
      <w:r w:rsidRPr="00116790">
        <w:rPr>
          <w:rFonts w:ascii="Arial" w:hAnsi="Arial" w:cs="Arial"/>
          <w:b/>
          <w:bCs/>
          <w:sz w:val="22"/>
          <w:szCs w:val="22"/>
        </w:rPr>
        <w:lastRenderedPageBreak/>
        <w:t xml:space="preserve">2. </w:t>
      </w:r>
      <w:r w:rsidR="009317B4">
        <w:rPr>
          <w:rFonts w:ascii="Arial" w:hAnsi="Arial" w:cs="Arial"/>
          <w:b/>
          <w:bCs/>
          <w:sz w:val="22"/>
          <w:szCs w:val="22"/>
        </w:rPr>
        <w:t>Dialektw</w:t>
      </w:r>
      <w:r w:rsidR="00D245AE">
        <w:rPr>
          <w:rFonts w:ascii="Arial" w:hAnsi="Arial" w:cs="Arial"/>
          <w:b/>
          <w:bCs/>
          <w:sz w:val="22"/>
          <w:szCs w:val="22"/>
        </w:rPr>
        <w:t>o</w:t>
      </w:r>
      <w:r w:rsidR="009317B4">
        <w:rPr>
          <w:rFonts w:ascii="Arial" w:hAnsi="Arial" w:cs="Arial"/>
          <w:b/>
          <w:bCs/>
          <w:sz w:val="22"/>
          <w:szCs w:val="22"/>
        </w:rPr>
        <w:t>rtkarten</w:t>
      </w:r>
    </w:p>
    <w:p w14:paraId="5DF23E7C" w14:textId="77777777" w:rsidR="00697BE8" w:rsidRDefault="00697BE8" w:rsidP="00697BE8">
      <w:pPr>
        <w:jc w:val="both"/>
        <w:rPr>
          <w:rFonts w:ascii="Arial" w:hAnsi="Arial" w:cs="Arial"/>
          <w:b/>
          <w:bCs/>
          <w:sz w:val="22"/>
          <w:szCs w:val="22"/>
        </w:rPr>
      </w:pPr>
    </w:p>
    <w:p w14:paraId="3153FBA1" w14:textId="77777777" w:rsidR="00697BE8" w:rsidRPr="00116790" w:rsidRDefault="00697BE8" w:rsidP="00697BE8">
      <w:pPr>
        <w:jc w:val="both"/>
        <w:rPr>
          <w:rFonts w:ascii="Arial" w:hAnsi="Arial" w:cs="Arial"/>
          <w:b/>
          <w:bCs/>
          <w:sz w:val="22"/>
          <w:szCs w:val="22"/>
        </w:rPr>
      </w:pPr>
      <w:r>
        <w:rPr>
          <w:rFonts w:ascii="Arial" w:hAnsi="Arial" w:cs="Arial"/>
          <w:b/>
          <w:bCs/>
          <w:noProof/>
          <w:sz w:val="22"/>
          <w:szCs w:val="22"/>
        </w:rPr>
        <mc:AlternateContent>
          <mc:Choice Requires="wps">
            <w:drawing>
              <wp:anchor distT="0" distB="0" distL="114300" distR="114300" simplePos="0" relativeHeight="251665408" behindDoc="0" locked="0" layoutInCell="1" allowOverlap="1" wp14:anchorId="75A9A443" wp14:editId="080F8E5D">
                <wp:simplePos x="0" y="0"/>
                <wp:positionH relativeFrom="column">
                  <wp:posOffset>31555</wp:posOffset>
                </wp:positionH>
                <wp:positionV relativeFrom="paragraph">
                  <wp:posOffset>15826</wp:posOffset>
                </wp:positionV>
                <wp:extent cx="6040315" cy="3754316"/>
                <wp:effectExtent l="63500" t="50800" r="93980" b="106680"/>
                <wp:wrapNone/>
                <wp:docPr id="1702289467" name="Rechteck 1"/>
                <wp:cNvGraphicFramePr/>
                <a:graphic xmlns:a="http://schemas.openxmlformats.org/drawingml/2006/main">
                  <a:graphicData uri="http://schemas.microsoft.com/office/word/2010/wordprocessingShape">
                    <wps:wsp>
                      <wps:cNvSpPr/>
                      <wps:spPr>
                        <a:xfrm>
                          <a:off x="0" y="0"/>
                          <a:ext cx="6040315" cy="3754316"/>
                        </a:xfrm>
                        <a:custGeom>
                          <a:avLst/>
                          <a:gdLst>
                            <a:gd name="connsiteX0" fmla="*/ 0 w 6040315"/>
                            <a:gd name="connsiteY0" fmla="*/ 0 h 3754316"/>
                            <a:gd name="connsiteX1" fmla="*/ 428313 w 6040315"/>
                            <a:gd name="connsiteY1" fmla="*/ 0 h 3754316"/>
                            <a:gd name="connsiteX2" fmla="*/ 977433 w 6040315"/>
                            <a:gd name="connsiteY2" fmla="*/ 0 h 3754316"/>
                            <a:gd name="connsiteX3" fmla="*/ 1586955 w 6040315"/>
                            <a:gd name="connsiteY3" fmla="*/ 0 h 3754316"/>
                            <a:gd name="connsiteX4" fmla="*/ 1954866 w 6040315"/>
                            <a:gd name="connsiteY4" fmla="*/ 0 h 3754316"/>
                            <a:gd name="connsiteX5" fmla="*/ 2322776 w 6040315"/>
                            <a:gd name="connsiteY5" fmla="*/ 0 h 3754316"/>
                            <a:gd name="connsiteX6" fmla="*/ 2992702 w 6040315"/>
                            <a:gd name="connsiteY6" fmla="*/ 0 h 3754316"/>
                            <a:gd name="connsiteX7" fmla="*/ 3541821 w 6040315"/>
                            <a:gd name="connsiteY7" fmla="*/ 0 h 3754316"/>
                            <a:gd name="connsiteX8" fmla="*/ 3909731 w 6040315"/>
                            <a:gd name="connsiteY8" fmla="*/ 0 h 3754316"/>
                            <a:gd name="connsiteX9" fmla="*/ 4458851 w 6040315"/>
                            <a:gd name="connsiteY9" fmla="*/ 0 h 3754316"/>
                            <a:gd name="connsiteX10" fmla="*/ 5128777 w 6040315"/>
                            <a:gd name="connsiteY10" fmla="*/ 0 h 3754316"/>
                            <a:gd name="connsiteX11" fmla="*/ 6040315 w 6040315"/>
                            <a:gd name="connsiteY11" fmla="*/ 0 h 3754316"/>
                            <a:gd name="connsiteX12" fmla="*/ 6040315 w 6040315"/>
                            <a:gd name="connsiteY12" fmla="*/ 498788 h 3754316"/>
                            <a:gd name="connsiteX13" fmla="*/ 6040315 w 6040315"/>
                            <a:gd name="connsiteY13" fmla="*/ 922489 h 3754316"/>
                            <a:gd name="connsiteX14" fmla="*/ 6040315 w 6040315"/>
                            <a:gd name="connsiteY14" fmla="*/ 1533906 h 3754316"/>
                            <a:gd name="connsiteX15" fmla="*/ 6040315 w 6040315"/>
                            <a:gd name="connsiteY15" fmla="*/ 2070237 h 3754316"/>
                            <a:gd name="connsiteX16" fmla="*/ 6040315 w 6040315"/>
                            <a:gd name="connsiteY16" fmla="*/ 2681654 h 3754316"/>
                            <a:gd name="connsiteX17" fmla="*/ 6040315 w 6040315"/>
                            <a:gd name="connsiteY17" fmla="*/ 3180442 h 3754316"/>
                            <a:gd name="connsiteX18" fmla="*/ 6040315 w 6040315"/>
                            <a:gd name="connsiteY18" fmla="*/ 3754316 h 3754316"/>
                            <a:gd name="connsiteX19" fmla="*/ 5491195 w 6040315"/>
                            <a:gd name="connsiteY19" fmla="*/ 3754316 h 3754316"/>
                            <a:gd name="connsiteX20" fmla="*/ 4942076 w 6040315"/>
                            <a:gd name="connsiteY20" fmla="*/ 3754316 h 3754316"/>
                            <a:gd name="connsiteX21" fmla="*/ 4574166 w 6040315"/>
                            <a:gd name="connsiteY21" fmla="*/ 3754316 h 3754316"/>
                            <a:gd name="connsiteX22" fmla="*/ 4025046 w 6040315"/>
                            <a:gd name="connsiteY22" fmla="*/ 3754316 h 3754316"/>
                            <a:gd name="connsiteX23" fmla="*/ 3536330 w 6040315"/>
                            <a:gd name="connsiteY23" fmla="*/ 3754316 h 3754316"/>
                            <a:gd name="connsiteX24" fmla="*/ 3047613 w 6040315"/>
                            <a:gd name="connsiteY24" fmla="*/ 3754316 h 3754316"/>
                            <a:gd name="connsiteX25" fmla="*/ 2558897 w 6040315"/>
                            <a:gd name="connsiteY25" fmla="*/ 3754316 h 3754316"/>
                            <a:gd name="connsiteX26" fmla="*/ 2070181 w 6040315"/>
                            <a:gd name="connsiteY26" fmla="*/ 3754316 h 3754316"/>
                            <a:gd name="connsiteX27" fmla="*/ 1460658 w 6040315"/>
                            <a:gd name="connsiteY27" fmla="*/ 3754316 h 3754316"/>
                            <a:gd name="connsiteX28" fmla="*/ 911538 w 6040315"/>
                            <a:gd name="connsiteY28" fmla="*/ 3754316 h 3754316"/>
                            <a:gd name="connsiteX29" fmla="*/ 543628 w 6040315"/>
                            <a:gd name="connsiteY29" fmla="*/ 3754316 h 3754316"/>
                            <a:gd name="connsiteX30" fmla="*/ 0 w 6040315"/>
                            <a:gd name="connsiteY30" fmla="*/ 3754316 h 3754316"/>
                            <a:gd name="connsiteX31" fmla="*/ 0 w 6040315"/>
                            <a:gd name="connsiteY31" fmla="*/ 3180442 h 3754316"/>
                            <a:gd name="connsiteX32" fmla="*/ 0 w 6040315"/>
                            <a:gd name="connsiteY32" fmla="*/ 2569025 h 3754316"/>
                            <a:gd name="connsiteX33" fmla="*/ 0 w 6040315"/>
                            <a:gd name="connsiteY33" fmla="*/ 2145323 h 3754316"/>
                            <a:gd name="connsiteX34" fmla="*/ 0 w 6040315"/>
                            <a:gd name="connsiteY34" fmla="*/ 1721622 h 3754316"/>
                            <a:gd name="connsiteX35" fmla="*/ 0 w 6040315"/>
                            <a:gd name="connsiteY35" fmla="*/ 1110205 h 3754316"/>
                            <a:gd name="connsiteX36" fmla="*/ 0 w 6040315"/>
                            <a:gd name="connsiteY36" fmla="*/ 686503 h 3754316"/>
                            <a:gd name="connsiteX37" fmla="*/ 0 w 6040315"/>
                            <a:gd name="connsiteY37" fmla="*/ 0 h 375431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Lst>
                          <a:rect l="l" t="t" r="r" b="b"/>
                          <a:pathLst>
                            <a:path w="6040315" h="3754316" fill="none" extrusionOk="0">
                              <a:moveTo>
                                <a:pt x="0" y="0"/>
                              </a:moveTo>
                              <a:cubicBezTo>
                                <a:pt x="196665" y="-51361"/>
                                <a:pt x="342029" y="32353"/>
                                <a:pt x="428313" y="0"/>
                              </a:cubicBezTo>
                              <a:cubicBezTo>
                                <a:pt x="514597" y="-32353"/>
                                <a:pt x="783819" y="237"/>
                                <a:pt x="977433" y="0"/>
                              </a:cubicBezTo>
                              <a:cubicBezTo>
                                <a:pt x="1171047" y="-237"/>
                                <a:pt x="1452249" y="67740"/>
                                <a:pt x="1586955" y="0"/>
                              </a:cubicBezTo>
                              <a:cubicBezTo>
                                <a:pt x="1721661" y="-67740"/>
                                <a:pt x="1794908" y="15940"/>
                                <a:pt x="1954866" y="0"/>
                              </a:cubicBezTo>
                              <a:cubicBezTo>
                                <a:pt x="2114824" y="-15940"/>
                                <a:pt x="2192060" y="41759"/>
                                <a:pt x="2322776" y="0"/>
                              </a:cubicBezTo>
                              <a:cubicBezTo>
                                <a:pt x="2453492" y="-41759"/>
                                <a:pt x="2726941" y="49264"/>
                                <a:pt x="2992702" y="0"/>
                              </a:cubicBezTo>
                              <a:cubicBezTo>
                                <a:pt x="3258463" y="-49264"/>
                                <a:pt x="3357356" y="40588"/>
                                <a:pt x="3541821" y="0"/>
                              </a:cubicBezTo>
                              <a:cubicBezTo>
                                <a:pt x="3726286" y="-40588"/>
                                <a:pt x="3736859" y="39932"/>
                                <a:pt x="3909731" y="0"/>
                              </a:cubicBezTo>
                              <a:cubicBezTo>
                                <a:pt x="4082603" y="-39932"/>
                                <a:pt x="4335383" y="28202"/>
                                <a:pt x="4458851" y="0"/>
                              </a:cubicBezTo>
                              <a:cubicBezTo>
                                <a:pt x="4582319" y="-28202"/>
                                <a:pt x="4814661" y="39913"/>
                                <a:pt x="5128777" y="0"/>
                              </a:cubicBezTo>
                              <a:cubicBezTo>
                                <a:pt x="5442893" y="-39913"/>
                                <a:pt x="5844784" y="4520"/>
                                <a:pt x="6040315" y="0"/>
                              </a:cubicBezTo>
                              <a:cubicBezTo>
                                <a:pt x="6052242" y="248458"/>
                                <a:pt x="5981007" y="253580"/>
                                <a:pt x="6040315" y="498788"/>
                              </a:cubicBezTo>
                              <a:cubicBezTo>
                                <a:pt x="6099623" y="743996"/>
                                <a:pt x="6039100" y="832268"/>
                                <a:pt x="6040315" y="922489"/>
                              </a:cubicBezTo>
                              <a:cubicBezTo>
                                <a:pt x="6041530" y="1012710"/>
                                <a:pt x="5974288" y="1402207"/>
                                <a:pt x="6040315" y="1533906"/>
                              </a:cubicBezTo>
                              <a:cubicBezTo>
                                <a:pt x="6106342" y="1665605"/>
                                <a:pt x="6039822" y="1960913"/>
                                <a:pt x="6040315" y="2070237"/>
                              </a:cubicBezTo>
                              <a:cubicBezTo>
                                <a:pt x="6040808" y="2179561"/>
                                <a:pt x="6012126" y="2407680"/>
                                <a:pt x="6040315" y="2681654"/>
                              </a:cubicBezTo>
                              <a:cubicBezTo>
                                <a:pt x="6068504" y="2955628"/>
                                <a:pt x="6023450" y="3047818"/>
                                <a:pt x="6040315" y="3180442"/>
                              </a:cubicBezTo>
                              <a:cubicBezTo>
                                <a:pt x="6057180" y="3313066"/>
                                <a:pt x="6035740" y="3556484"/>
                                <a:pt x="6040315" y="3754316"/>
                              </a:cubicBezTo>
                              <a:cubicBezTo>
                                <a:pt x="5791175" y="3764708"/>
                                <a:pt x="5689038" y="3716229"/>
                                <a:pt x="5491195" y="3754316"/>
                              </a:cubicBezTo>
                              <a:cubicBezTo>
                                <a:pt x="5293352" y="3792403"/>
                                <a:pt x="5198579" y="3724421"/>
                                <a:pt x="4942076" y="3754316"/>
                              </a:cubicBezTo>
                              <a:cubicBezTo>
                                <a:pt x="4685573" y="3784211"/>
                                <a:pt x="4654291" y="3742284"/>
                                <a:pt x="4574166" y="3754316"/>
                              </a:cubicBezTo>
                              <a:cubicBezTo>
                                <a:pt x="4494041" y="3766348"/>
                                <a:pt x="4269832" y="3732474"/>
                                <a:pt x="4025046" y="3754316"/>
                              </a:cubicBezTo>
                              <a:cubicBezTo>
                                <a:pt x="3780260" y="3776158"/>
                                <a:pt x="3664379" y="3751035"/>
                                <a:pt x="3536330" y="3754316"/>
                              </a:cubicBezTo>
                              <a:cubicBezTo>
                                <a:pt x="3408281" y="3757597"/>
                                <a:pt x="3150032" y="3717457"/>
                                <a:pt x="3047613" y="3754316"/>
                              </a:cubicBezTo>
                              <a:cubicBezTo>
                                <a:pt x="2945194" y="3791175"/>
                                <a:pt x="2781915" y="3701707"/>
                                <a:pt x="2558897" y="3754316"/>
                              </a:cubicBezTo>
                              <a:cubicBezTo>
                                <a:pt x="2335879" y="3806925"/>
                                <a:pt x="2256334" y="3715653"/>
                                <a:pt x="2070181" y="3754316"/>
                              </a:cubicBezTo>
                              <a:cubicBezTo>
                                <a:pt x="1884028" y="3792979"/>
                                <a:pt x="1702987" y="3687018"/>
                                <a:pt x="1460658" y="3754316"/>
                              </a:cubicBezTo>
                              <a:cubicBezTo>
                                <a:pt x="1218329" y="3821614"/>
                                <a:pt x="1178161" y="3726532"/>
                                <a:pt x="911538" y="3754316"/>
                              </a:cubicBezTo>
                              <a:cubicBezTo>
                                <a:pt x="644915" y="3782100"/>
                                <a:pt x="661406" y="3722270"/>
                                <a:pt x="543628" y="3754316"/>
                              </a:cubicBezTo>
                              <a:cubicBezTo>
                                <a:pt x="425850" y="3786362"/>
                                <a:pt x="125822" y="3708503"/>
                                <a:pt x="0" y="3754316"/>
                              </a:cubicBezTo>
                              <a:cubicBezTo>
                                <a:pt x="-32843" y="3586803"/>
                                <a:pt x="12177" y="3320830"/>
                                <a:pt x="0" y="3180442"/>
                              </a:cubicBezTo>
                              <a:cubicBezTo>
                                <a:pt x="-12177" y="3040054"/>
                                <a:pt x="49580" y="2866424"/>
                                <a:pt x="0" y="2569025"/>
                              </a:cubicBezTo>
                              <a:cubicBezTo>
                                <a:pt x="-49580" y="2271626"/>
                                <a:pt x="2752" y="2237768"/>
                                <a:pt x="0" y="2145323"/>
                              </a:cubicBezTo>
                              <a:cubicBezTo>
                                <a:pt x="-2752" y="2052878"/>
                                <a:pt x="32890" y="1876690"/>
                                <a:pt x="0" y="1721622"/>
                              </a:cubicBezTo>
                              <a:cubicBezTo>
                                <a:pt x="-32890" y="1566554"/>
                                <a:pt x="49532" y="1374864"/>
                                <a:pt x="0" y="1110205"/>
                              </a:cubicBezTo>
                              <a:cubicBezTo>
                                <a:pt x="-49532" y="845546"/>
                                <a:pt x="19276" y="836858"/>
                                <a:pt x="0" y="686503"/>
                              </a:cubicBezTo>
                              <a:cubicBezTo>
                                <a:pt x="-19276" y="536148"/>
                                <a:pt x="38991" y="200703"/>
                                <a:pt x="0" y="0"/>
                              </a:cubicBezTo>
                              <a:close/>
                            </a:path>
                            <a:path w="6040315" h="3754316" stroke="0" extrusionOk="0">
                              <a:moveTo>
                                <a:pt x="0" y="0"/>
                              </a:moveTo>
                              <a:cubicBezTo>
                                <a:pt x="145930" y="-4978"/>
                                <a:pt x="245170" y="8941"/>
                                <a:pt x="488716" y="0"/>
                              </a:cubicBezTo>
                              <a:cubicBezTo>
                                <a:pt x="732262" y="-8941"/>
                                <a:pt x="690214" y="32257"/>
                                <a:pt x="856626" y="0"/>
                              </a:cubicBezTo>
                              <a:cubicBezTo>
                                <a:pt x="1023038" y="-32257"/>
                                <a:pt x="1252448" y="43423"/>
                                <a:pt x="1526552" y="0"/>
                              </a:cubicBezTo>
                              <a:cubicBezTo>
                                <a:pt x="1800656" y="-43423"/>
                                <a:pt x="1789060" y="16234"/>
                                <a:pt x="2015269" y="0"/>
                              </a:cubicBezTo>
                              <a:cubicBezTo>
                                <a:pt x="2241478" y="-16234"/>
                                <a:pt x="2311484" y="7868"/>
                                <a:pt x="2503985" y="0"/>
                              </a:cubicBezTo>
                              <a:cubicBezTo>
                                <a:pt x="2696486" y="-7868"/>
                                <a:pt x="2955264" y="32165"/>
                                <a:pt x="3173911" y="0"/>
                              </a:cubicBezTo>
                              <a:cubicBezTo>
                                <a:pt x="3392558" y="-32165"/>
                                <a:pt x="3405505" y="29096"/>
                                <a:pt x="3602224" y="0"/>
                              </a:cubicBezTo>
                              <a:cubicBezTo>
                                <a:pt x="3798943" y="-29096"/>
                                <a:pt x="4109718" y="57142"/>
                                <a:pt x="4272150" y="0"/>
                              </a:cubicBezTo>
                              <a:cubicBezTo>
                                <a:pt x="4434582" y="-57142"/>
                                <a:pt x="4746412" y="32753"/>
                                <a:pt x="4942076" y="0"/>
                              </a:cubicBezTo>
                              <a:cubicBezTo>
                                <a:pt x="5137740" y="-32753"/>
                                <a:pt x="5251308" y="17515"/>
                                <a:pt x="5491195" y="0"/>
                              </a:cubicBezTo>
                              <a:cubicBezTo>
                                <a:pt x="5731082" y="-17515"/>
                                <a:pt x="5883728" y="17474"/>
                                <a:pt x="6040315" y="0"/>
                              </a:cubicBezTo>
                              <a:cubicBezTo>
                                <a:pt x="6069607" y="137183"/>
                                <a:pt x="6015740" y="318371"/>
                                <a:pt x="6040315" y="498788"/>
                              </a:cubicBezTo>
                              <a:cubicBezTo>
                                <a:pt x="6064890" y="679205"/>
                                <a:pt x="5991264" y="766715"/>
                                <a:pt x="6040315" y="922489"/>
                              </a:cubicBezTo>
                              <a:cubicBezTo>
                                <a:pt x="6089366" y="1078263"/>
                                <a:pt x="5991715" y="1301347"/>
                                <a:pt x="6040315" y="1458820"/>
                              </a:cubicBezTo>
                              <a:cubicBezTo>
                                <a:pt x="6088915" y="1616293"/>
                                <a:pt x="6019175" y="1787326"/>
                                <a:pt x="6040315" y="1995151"/>
                              </a:cubicBezTo>
                              <a:cubicBezTo>
                                <a:pt x="6061455" y="2202976"/>
                                <a:pt x="5990435" y="2410542"/>
                                <a:pt x="6040315" y="2531482"/>
                              </a:cubicBezTo>
                              <a:cubicBezTo>
                                <a:pt x="6090195" y="2652422"/>
                                <a:pt x="5997785" y="2852985"/>
                                <a:pt x="6040315" y="3105356"/>
                              </a:cubicBezTo>
                              <a:cubicBezTo>
                                <a:pt x="6082845" y="3357727"/>
                                <a:pt x="5972422" y="3521311"/>
                                <a:pt x="6040315" y="3754316"/>
                              </a:cubicBezTo>
                              <a:cubicBezTo>
                                <a:pt x="5864503" y="3783085"/>
                                <a:pt x="5622772" y="3724536"/>
                                <a:pt x="5430792" y="3754316"/>
                              </a:cubicBezTo>
                              <a:cubicBezTo>
                                <a:pt x="5238812" y="3784096"/>
                                <a:pt x="5182598" y="3710485"/>
                                <a:pt x="5002479" y="3754316"/>
                              </a:cubicBezTo>
                              <a:cubicBezTo>
                                <a:pt x="4822360" y="3798147"/>
                                <a:pt x="4638536" y="3679595"/>
                                <a:pt x="4332553" y="3754316"/>
                              </a:cubicBezTo>
                              <a:cubicBezTo>
                                <a:pt x="4026570" y="3829037"/>
                                <a:pt x="4052603" y="3716964"/>
                                <a:pt x="3783434" y="3754316"/>
                              </a:cubicBezTo>
                              <a:cubicBezTo>
                                <a:pt x="3514265" y="3791668"/>
                                <a:pt x="3458431" y="3714366"/>
                                <a:pt x="3355120" y="3754316"/>
                              </a:cubicBezTo>
                              <a:cubicBezTo>
                                <a:pt x="3251809" y="3794266"/>
                                <a:pt x="2955528" y="3698358"/>
                                <a:pt x="2806001" y="3754316"/>
                              </a:cubicBezTo>
                              <a:cubicBezTo>
                                <a:pt x="2656474" y="3810274"/>
                                <a:pt x="2568689" y="3734682"/>
                                <a:pt x="2438091" y="3754316"/>
                              </a:cubicBezTo>
                              <a:cubicBezTo>
                                <a:pt x="2307493" y="3773950"/>
                                <a:pt x="2160295" y="3721226"/>
                                <a:pt x="2070181" y="3754316"/>
                              </a:cubicBezTo>
                              <a:cubicBezTo>
                                <a:pt x="1980067" y="3787406"/>
                                <a:pt x="1714265" y="3749087"/>
                                <a:pt x="1521061" y="3754316"/>
                              </a:cubicBezTo>
                              <a:cubicBezTo>
                                <a:pt x="1327857" y="3759545"/>
                                <a:pt x="1231942" y="3725331"/>
                                <a:pt x="1092748" y="3754316"/>
                              </a:cubicBezTo>
                              <a:cubicBezTo>
                                <a:pt x="953554" y="3783301"/>
                                <a:pt x="786827" y="3735814"/>
                                <a:pt x="483225" y="3754316"/>
                              </a:cubicBezTo>
                              <a:cubicBezTo>
                                <a:pt x="179623" y="3772818"/>
                                <a:pt x="183516" y="3747567"/>
                                <a:pt x="0" y="3754316"/>
                              </a:cubicBezTo>
                              <a:cubicBezTo>
                                <a:pt x="-62214" y="3593003"/>
                                <a:pt x="39898" y="3363125"/>
                                <a:pt x="0" y="3180442"/>
                              </a:cubicBezTo>
                              <a:cubicBezTo>
                                <a:pt x="-39898" y="2997759"/>
                                <a:pt x="67978" y="2807695"/>
                                <a:pt x="0" y="2606568"/>
                              </a:cubicBezTo>
                              <a:cubicBezTo>
                                <a:pt x="-67978" y="2405441"/>
                                <a:pt x="25317" y="2358569"/>
                                <a:pt x="0" y="2145323"/>
                              </a:cubicBezTo>
                              <a:cubicBezTo>
                                <a:pt x="-25317" y="1932077"/>
                                <a:pt x="12142" y="1832156"/>
                                <a:pt x="0" y="1571449"/>
                              </a:cubicBezTo>
                              <a:cubicBezTo>
                                <a:pt x="-12142" y="1310742"/>
                                <a:pt x="5634" y="1206205"/>
                                <a:pt x="0" y="960032"/>
                              </a:cubicBezTo>
                              <a:cubicBezTo>
                                <a:pt x="-5634" y="713859"/>
                                <a:pt x="50720" y="636831"/>
                                <a:pt x="0" y="461245"/>
                              </a:cubicBezTo>
                              <a:cubicBezTo>
                                <a:pt x="-50720" y="285659"/>
                                <a:pt x="49026" y="154764"/>
                                <a:pt x="0" y="0"/>
                              </a:cubicBezTo>
                              <a:close/>
                            </a:path>
                          </a:pathLst>
                        </a:custGeom>
                        <a:solidFill>
                          <a:srgbClr val="FFF384"/>
                        </a:solidFill>
                        <a:ln>
                          <a:solidFill>
                            <a:schemeClr val="tx1"/>
                          </a:solidFill>
                          <a:extLst>
                            <a:ext uri="{C807C97D-BFC1-408E-A445-0C87EB9F89A2}">
                              <ask:lineSketchStyleProps xmlns=""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xmlns:ask="http://schemas.microsoft.com/office/drawing/2018/sketchyshapes" sd="1219033472">
                                <a:prstGeom prst="rect">
                                  <a:avLst/>
                                </a:prstGeom>
                                <ask:type>
                                  <ask:lineSketchScribble/>
                                </ask:type>
                              </ask:lineSketchStyleProps>
                            </a:ext>
                          </a:extLst>
                        </a:ln>
                      </wps:spPr>
                      <wps:style>
                        <a:lnRef idx="1">
                          <a:schemeClr val="accent6"/>
                        </a:lnRef>
                        <a:fillRef idx="3">
                          <a:schemeClr val="accent6"/>
                        </a:fillRef>
                        <a:effectRef idx="2">
                          <a:schemeClr val="accent6"/>
                        </a:effectRef>
                        <a:fontRef idx="minor">
                          <a:schemeClr val="lt1"/>
                        </a:fontRef>
                      </wps:style>
                      <wps:txbx>
                        <w:txbxContent>
                          <w:p w14:paraId="1B00D314" w14:textId="77777777" w:rsidR="00697BE8" w:rsidRDefault="00697BE8" w:rsidP="00697BE8">
                            <w:pPr>
                              <w:rPr>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09AE5F4A" w14:textId="77777777" w:rsidR="00697BE8" w:rsidRDefault="00697BE8" w:rsidP="00697BE8">
                            <w:pPr>
                              <w:rPr>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18A5621" w14:textId="77777777" w:rsidR="00697BE8" w:rsidRDefault="00697BE8" w:rsidP="00697BE8">
                            <w:pPr>
                              <w:rPr>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Ich rette dieses Wort:</w:t>
                            </w:r>
                          </w:p>
                          <w:p w14:paraId="3316E4F7" w14:textId="77777777" w:rsidR="00697BE8" w:rsidRDefault="00697BE8" w:rsidP="00697BE8">
                            <w:pPr>
                              <w:rPr>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05A9B52" w14:textId="77777777" w:rsidR="00697BE8" w:rsidRDefault="00697BE8" w:rsidP="00697BE8">
                            <w:pPr>
                              <w:rPr>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F05519E" w14:textId="77777777" w:rsidR="00697BE8" w:rsidRDefault="00697BE8" w:rsidP="00697BE8">
                            <w:pPr>
                              <w:rPr>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A192522" w14:textId="77777777" w:rsidR="00697BE8" w:rsidRDefault="00697BE8" w:rsidP="00697BE8">
                            <w:pPr>
                              <w:rPr>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1B2357D" w14:textId="77777777" w:rsidR="00697BE8" w:rsidRDefault="00697BE8" w:rsidP="00697BE8">
                            <w:pPr>
                              <w:rPr>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CBAAF5D" w14:textId="77777777" w:rsidR="00697BE8" w:rsidRDefault="00697BE8" w:rsidP="00697BE8">
                            <w:pPr>
                              <w:rPr>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0E64A0C" w14:textId="77777777" w:rsidR="00697BE8" w:rsidRDefault="00697BE8" w:rsidP="00697BE8">
                            <w:pPr>
                              <w:rPr>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__________________________________________________________________</w:t>
                            </w:r>
                          </w:p>
                          <w:p w14:paraId="6DB36EDF" w14:textId="77777777" w:rsidR="00697BE8" w:rsidRDefault="00697BE8" w:rsidP="00697BE8">
                            <w:pPr>
                              <w:rPr>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7B149EA" w14:textId="77777777" w:rsidR="00697BE8" w:rsidRDefault="00697BE8" w:rsidP="00697BE8">
                            <w:pPr>
                              <w:rPr>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76D54E0" w14:textId="77777777" w:rsidR="00697BE8" w:rsidRDefault="00697BE8" w:rsidP="00697BE8">
                            <w:pPr>
                              <w:rPr>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85DD811" w14:textId="553D3521" w:rsidR="00697BE8" w:rsidRDefault="00697BE8" w:rsidP="00697BE8">
                            <w:pPr>
                              <w:rPr>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Das Wort bedeutet:  __________________________________________________________</w:t>
                            </w:r>
                          </w:p>
                          <w:p w14:paraId="1336AA9E" w14:textId="77777777" w:rsidR="00697BE8" w:rsidRDefault="00697BE8" w:rsidP="00697BE8">
                            <w:pPr>
                              <w:rPr>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33C29D8" w14:textId="2C714537" w:rsidR="00697BE8" w:rsidRDefault="00697BE8" w:rsidP="00697BE8">
                            <w:pPr>
                              <w:rPr>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Das Wort kenne ich </w:t>
                            </w:r>
                            <w:proofErr w:type="gramStart"/>
                            <w:r>
                              <w:rPr>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von  _</w:t>
                            </w:r>
                            <w:proofErr w:type="gramEnd"/>
                            <w:r>
                              <w:rPr>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_____________________________________________________</w:t>
                            </w:r>
                          </w:p>
                          <w:p w14:paraId="261E1105" w14:textId="77777777" w:rsidR="00697BE8" w:rsidRDefault="00697BE8" w:rsidP="00697BE8">
                            <w:pPr>
                              <w:rPr>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A7FC694" w14:textId="3071A6F9" w:rsidR="00697BE8" w:rsidRDefault="00697BE8" w:rsidP="00697BE8">
                            <w:pPr>
                              <w:rPr>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Ich rette das Wort, </w:t>
                            </w:r>
                            <w:proofErr w:type="gramStart"/>
                            <w:r>
                              <w:rPr>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weil  _</w:t>
                            </w:r>
                            <w:proofErr w:type="gramEnd"/>
                            <w:r>
                              <w:rPr>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______________________________________________________</w:t>
                            </w:r>
                          </w:p>
                          <w:p w14:paraId="42F20CD5" w14:textId="77777777" w:rsidR="00697BE8" w:rsidRDefault="00697BE8" w:rsidP="00697BE8">
                            <w:pPr>
                              <w:rPr>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AE324E3" w14:textId="77777777" w:rsidR="00697BE8" w:rsidRPr="00613A9E" w:rsidRDefault="00697BE8" w:rsidP="00697BE8">
                            <w:pPr>
                              <w:rPr>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5A9A443" id="Rechteck 1" o:spid="_x0000_s1026" style="position:absolute;left:0;text-align:left;margin-left:2.5pt;margin-top:1.25pt;width:475.6pt;height:295.6pt;z-index:251665408;visibility:visible;mso-wrap-style:square;mso-wrap-distance-left:9pt;mso-wrap-distance-top:0;mso-wrap-distance-right:9pt;mso-wrap-distance-bottom:0;mso-position-horizontal:absolute;mso-position-horizontal-relative:text;mso-position-vertical:absolute;mso-position-vertical-relative:text;v-text-anchor:top" coordsize="6040315,3754316"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" adj="-11796480,,5400" path="m,nfc196665,-51361,342029,32353,428313,v86284,-32353,355506,237,549120,c1171047,-237,1452249,67740,1586955,v134706,-67740,207953,15940,367911,c2114824,-15940,2192060,41759,2322776,v130716,-41759,404165,49264,669926,c3258463,-49264,3357356,40588,3541821,v184465,-40588,195038,39932,367910,c4082603,-39932,4335383,28202,4458851,v123468,-28202,355810,39913,669926,c5442893,-39913,5844784,4520,6040315,v11927,248458,-59308,253580,,498788c6099623,743996,6039100,832268,6040315,922489v1215,90221,-66027,479718,,611417c6106342,1665605,6039822,1960913,6040315,2070237v493,109324,-28189,337443,,611417c6068504,2955628,6023450,3047818,6040315,3180442v16865,132624,-4575,376042,,573874c5791175,3764708,5689038,3716229,5491195,3754316v-197843,38087,-292616,-29895,-549119,c4685573,3784211,4654291,3742284,4574166,3754316v-80125,12032,-304334,-21842,-549120,c3780260,3776158,3664379,3751035,3536330,3754316v-128049,3281,-386298,-36859,-488717,c2945194,3791175,2781915,3701707,2558897,3754316v-223018,52609,-302563,-38663,-488716,c1884028,3792979,1702987,3687018,1460658,3754316v-242329,67298,-282497,-27784,-549120,c644915,3782100,661406,3722270,543628,3754316v-117778,32046,-417806,-45813,-543628,c-32843,3586803,12177,3320830,,3180442,-12177,3040054,49580,2866424,,2569025,-49580,2271626,2752,2237768,,2145323v-2752,-92445,32890,-268633,,-423701c-32890,1566554,49532,1374864,,1110205,-49532,845546,19276,836858,,686503,-19276,536148,38991,200703,,xem,nsc145930,-4978,245170,8941,488716,,732262,-8941,690214,32257,856626,v166412,-32257,395822,43423,669926,c1800656,-43423,1789060,16234,2015269,v226209,-16234,296215,7868,488716,c2696486,-7868,2955264,32165,3173911,v218647,-32165,231594,29096,428313,c3798943,-29096,4109718,57142,4272150,v162432,-57142,474262,32753,669926,c5137740,-32753,5251308,17515,5491195,v239887,-17515,392533,17474,549120,c6069607,137183,6015740,318371,6040315,498788v24575,180417,-49051,267927,,423701c6089366,1078263,5991715,1301347,6040315,1458820v48600,157473,-21140,328506,,536331c6061455,2202976,5990435,2410542,6040315,2531482v49880,120940,-42530,321503,,573874c6082845,3357727,5972422,3521311,6040315,3754316v-175812,28769,-417543,-29780,-609523,c5238812,3784096,5182598,3710485,5002479,3754316v-180119,43831,-363943,-74721,-669926,c4026570,3829037,4052603,3716964,3783434,3754316v-269169,37352,-325003,-39950,-428314,c3251809,3794266,2955528,3698358,2806001,3754316v-149527,55958,-237312,-19634,-367910,c2307493,3773950,2160295,3721226,2070181,3754316v-90114,33090,-355916,-5229,-549120,c1327857,3759545,1231942,3725331,1092748,3754316v-139194,28985,-305921,-18502,-609523,c179623,3772818,183516,3747567,,3754316,-62214,3593003,39898,3363125,,3180442,-39898,2997759,67978,2807695,,2606568,-67978,2405441,25317,2358569,,2145323,-25317,1932077,12142,1832156,,1571449,-12142,1310742,5634,1206205,,960032,-5634,713859,50720,636831,,461245,-50720,285659,49026,154764,,xe" fillcolor="#fff384" strokecolor="black [3213]">
                <v:stroke joinstyle="miter"/>
                <v:shadow on="t" color="black" opacity="22937f" origin=",.5" offset="0,.63889mm"/>
                <v:formulas/>
                <v:path arrowok="t" o:extrusionok="f" o:connecttype="custom" o:connectlocs="0,0;428313,0;977433,0;1586955,0;1954866,0;2322776,0;2992702,0;3541821,0;3909731,0;4458851,0;5128777,0;6040315,0;6040315,498788;6040315,922489;6040315,1533906;6040315,2070237;6040315,2681654;6040315,3180442;6040315,3754316;5491195,3754316;4942076,3754316;4574166,3754316;4025046,3754316;3536330,3754316;3047613,3754316;2558897,3754316;2070181,3754316;1460658,3754316;911538,3754316;543628,3754316;0,3754316;0,3180442;0,2569025;0,2145323;0,1721622;0,1110205;0,686503;0,0" o:connectangles="0,0,0,0,0,0,0,0,0,0,0,0,0,0,0,0,0,0,0,0,0,0,0,0,0,0,0,0,0,0,0,0,0,0,0,0,0,0" textboxrect="0,0,6040315,3754316"/>
                <v:textbox>
                  <w:txbxContent>
                    <w:p w14:paraId="1B00D314" w14:textId="77777777" w:rsidR="00697BE8" w:rsidRDefault="00697BE8" w:rsidP="00697BE8">
                      <w:pPr>
                        <w:rPr>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09AE5F4A" w14:textId="77777777" w:rsidR="00697BE8" w:rsidRDefault="00697BE8" w:rsidP="00697BE8">
                      <w:pPr>
                        <w:rPr>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18A5621" w14:textId="77777777" w:rsidR="00697BE8" w:rsidRDefault="00697BE8" w:rsidP="00697BE8">
                      <w:pPr>
                        <w:rPr>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Ich rette dieses Wort:</w:t>
                      </w:r>
                    </w:p>
                    <w:p w14:paraId="3316E4F7" w14:textId="77777777" w:rsidR="00697BE8" w:rsidRDefault="00697BE8" w:rsidP="00697BE8">
                      <w:pPr>
                        <w:rPr>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05A9B52" w14:textId="77777777" w:rsidR="00697BE8" w:rsidRDefault="00697BE8" w:rsidP="00697BE8">
                      <w:pPr>
                        <w:rPr>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F05519E" w14:textId="77777777" w:rsidR="00697BE8" w:rsidRDefault="00697BE8" w:rsidP="00697BE8">
                      <w:pPr>
                        <w:rPr>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A192522" w14:textId="77777777" w:rsidR="00697BE8" w:rsidRDefault="00697BE8" w:rsidP="00697BE8">
                      <w:pPr>
                        <w:rPr>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1B2357D" w14:textId="77777777" w:rsidR="00697BE8" w:rsidRDefault="00697BE8" w:rsidP="00697BE8">
                      <w:pPr>
                        <w:rPr>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CBAAF5D" w14:textId="77777777" w:rsidR="00697BE8" w:rsidRDefault="00697BE8" w:rsidP="00697BE8">
                      <w:pPr>
                        <w:rPr>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0E64A0C" w14:textId="77777777" w:rsidR="00697BE8" w:rsidRDefault="00697BE8" w:rsidP="00697BE8">
                      <w:pPr>
                        <w:rPr>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__________________________________________________________________</w:t>
                      </w:r>
                    </w:p>
                    <w:p w14:paraId="6DB36EDF" w14:textId="77777777" w:rsidR="00697BE8" w:rsidRDefault="00697BE8" w:rsidP="00697BE8">
                      <w:pPr>
                        <w:rPr>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7B149EA" w14:textId="77777777" w:rsidR="00697BE8" w:rsidRDefault="00697BE8" w:rsidP="00697BE8">
                      <w:pPr>
                        <w:rPr>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76D54E0" w14:textId="77777777" w:rsidR="00697BE8" w:rsidRDefault="00697BE8" w:rsidP="00697BE8">
                      <w:pPr>
                        <w:rPr>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85DD811" w14:textId="553D3521" w:rsidR="00697BE8" w:rsidRDefault="00697BE8" w:rsidP="00697BE8">
                      <w:pPr>
                        <w:rPr>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Das Wort bedeutet:  __________________________________________________________</w:t>
                      </w:r>
                    </w:p>
                    <w:p w14:paraId="1336AA9E" w14:textId="77777777" w:rsidR="00697BE8" w:rsidRDefault="00697BE8" w:rsidP="00697BE8">
                      <w:pPr>
                        <w:rPr>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33C29D8" w14:textId="2C714537" w:rsidR="00697BE8" w:rsidRDefault="00697BE8" w:rsidP="00697BE8">
                      <w:pPr>
                        <w:rPr>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Das Wort kenne ich </w:t>
                      </w:r>
                      <w:proofErr w:type="gramStart"/>
                      <w:r>
                        <w:rPr>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von  _</w:t>
                      </w:r>
                      <w:proofErr w:type="gramEnd"/>
                      <w:r>
                        <w:rPr>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_____________________________________________________</w:t>
                      </w:r>
                    </w:p>
                    <w:p w14:paraId="261E1105" w14:textId="77777777" w:rsidR="00697BE8" w:rsidRDefault="00697BE8" w:rsidP="00697BE8">
                      <w:pPr>
                        <w:rPr>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A7FC694" w14:textId="3071A6F9" w:rsidR="00697BE8" w:rsidRDefault="00697BE8" w:rsidP="00697BE8">
                      <w:pPr>
                        <w:rPr>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Ich rette das Wort, </w:t>
                      </w:r>
                      <w:proofErr w:type="gramStart"/>
                      <w:r>
                        <w:rPr>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weil  _</w:t>
                      </w:r>
                      <w:proofErr w:type="gramEnd"/>
                      <w:r>
                        <w:rPr>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______________________________________________________</w:t>
                      </w:r>
                    </w:p>
                    <w:p w14:paraId="42F20CD5" w14:textId="77777777" w:rsidR="00697BE8" w:rsidRDefault="00697BE8" w:rsidP="00697BE8">
                      <w:pPr>
                        <w:rPr>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AE324E3" w14:textId="77777777" w:rsidR="00697BE8" w:rsidRPr="00613A9E" w:rsidRDefault="00697BE8" w:rsidP="00697BE8">
                      <w:pPr>
                        <w:rPr>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shape>
            </w:pict>
          </mc:Fallback>
        </mc:AlternateContent>
      </w:r>
    </w:p>
    <w:p w14:paraId="7DE92E7E" w14:textId="77777777" w:rsidR="00697BE8" w:rsidRPr="00295CD7" w:rsidRDefault="00697BE8" w:rsidP="00697BE8">
      <w:pPr>
        <w:jc w:val="both"/>
        <w:rPr>
          <w:rFonts w:ascii="Arial" w:hAnsi="Arial" w:cs="Arial"/>
          <w:b/>
          <w:bCs/>
          <w:sz w:val="36"/>
          <w:szCs w:val="36"/>
        </w:rPr>
      </w:pPr>
      <w:r>
        <w:rPr>
          <w:rFonts w:ascii="Arial" w:hAnsi="Arial" w:cs="Arial"/>
          <w:b/>
          <w:bCs/>
          <w:noProof/>
          <w:sz w:val="22"/>
          <w:szCs w:val="22"/>
        </w:rPr>
        <mc:AlternateContent>
          <mc:Choice Requires="wps">
            <w:drawing>
              <wp:anchor distT="0" distB="0" distL="114300" distR="114300" simplePos="0" relativeHeight="251666432" behindDoc="0" locked="0" layoutInCell="1" allowOverlap="1" wp14:anchorId="57D5282D" wp14:editId="27732E80">
                <wp:simplePos x="0" y="0"/>
                <wp:positionH relativeFrom="column">
                  <wp:posOffset>220726</wp:posOffset>
                </wp:positionH>
                <wp:positionV relativeFrom="paragraph">
                  <wp:posOffset>679577</wp:posOffset>
                </wp:positionV>
                <wp:extent cx="5608320" cy="1524000"/>
                <wp:effectExtent l="38100" t="38100" r="43180" b="38100"/>
                <wp:wrapNone/>
                <wp:docPr id="1505063808" name="Rechteck 2"/>
                <wp:cNvGraphicFramePr/>
                <a:graphic xmlns:a="http://schemas.openxmlformats.org/drawingml/2006/main">
                  <a:graphicData uri="http://schemas.microsoft.com/office/word/2010/wordprocessingShape">
                    <wps:wsp>
                      <wps:cNvSpPr/>
                      <wps:spPr>
                        <a:xfrm>
                          <a:off x="0" y="0"/>
                          <a:ext cx="5608320" cy="1524000"/>
                        </a:xfrm>
                        <a:prstGeom prst="rect">
                          <a:avLst/>
                        </a:prstGeom>
                        <a:noFill/>
                        <a:ln w="76200"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rect w14:anchorId="22038836" id="Rechteck 2" o:spid="_x0000_s1026" style="position:absolute;margin-left:17.4pt;margin-top:53.5pt;width:441.6pt;height:120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" filled="f" strokecolor="black [3200]" strokeweight="6pt">
                <v:stroke joinstyle="round"/>
              </v:rect>
            </w:pict>
          </mc:Fallback>
        </mc:AlternateContent>
      </w:r>
    </w:p>
    <w:p w14:paraId="20094EA5" w14:textId="77777777" w:rsidR="00697BE8" w:rsidRDefault="00697BE8" w:rsidP="000245BC">
      <w:pPr>
        <w:jc w:val="both"/>
        <w:rPr>
          <w:rFonts w:ascii="Arial" w:hAnsi="Arial" w:cs="Arial"/>
          <w:b/>
          <w:bCs/>
          <w:sz w:val="36"/>
          <w:szCs w:val="36"/>
        </w:rPr>
      </w:pPr>
    </w:p>
    <w:p w14:paraId="3EAAC754" w14:textId="77777777" w:rsidR="00697BE8" w:rsidRDefault="00697BE8" w:rsidP="000245BC">
      <w:pPr>
        <w:jc w:val="both"/>
        <w:rPr>
          <w:rFonts w:ascii="Arial" w:hAnsi="Arial" w:cs="Arial"/>
          <w:b/>
          <w:bCs/>
          <w:sz w:val="36"/>
          <w:szCs w:val="36"/>
        </w:rPr>
      </w:pPr>
    </w:p>
    <w:p w14:paraId="791C64B5" w14:textId="77777777" w:rsidR="00697BE8" w:rsidRDefault="00697BE8" w:rsidP="000245BC">
      <w:pPr>
        <w:jc w:val="both"/>
        <w:rPr>
          <w:rFonts w:ascii="Arial" w:hAnsi="Arial" w:cs="Arial"/>
          <w:b/>
          <w:bCs/>
          <w:sz w:val="36"/>
          <w:szCs w:val="36"/>
        </w:rPr>
      </w:pPr>
    </w:p>
    <w:p w14:paraId="12EE18AD" w14:textId="77777777" w:rsidR="00697BE8" w:rsidRDefault="00697BE8" w:rsidP="000245BC">
      <w:pPr>
        <w:jc w:val="both"/>
        <w:rPr>
          <w:rFonts w:ascii="Arial" w:hAnsi="Arial" w:cs="Arial"/>
          <w:b/>
          <w:bCs/>
          <w:sz w:val="36"/>
          <w:szCs w:val="36"/>
        </w:rPr>
      </w:pPr>
    </w:p>
    <w:p w14:paraId="40C6971C" w14:textId="77777777" w:rsidR="00697BE8" w:rsidRDefault="00697BE8" w:rsidP="000245BC">
      <w:pPr>
        <w:jc w:val="both"/>
        <w:rPr>
          <w:rFonts w:ascii="Arial" w:hAnsi="Arial" w:cs="Arial"/>
          <w:b/>
          <w:bCs/>
          <w:sz w:val="36"/>
          <w:szCs w:val="36"/>
        </w:rPr>
      </w:pPr>
    </w:p>
    <w:p w14:paraId="18E4617B" w14:textId="77777777" w:rsidR="00697BE8" w:rsidRDefault="00697BE8" w:rsidP="000245BC">
      <w:pPr>
        <w:jc w:val="both"/>
        <w:rPr>
          <w:rFonts w:ascii="Arial" w:hAnsi="Arial" w:cs="Arial"/>
          <w:b/>
          <w:bCs/>
          <w:sz w:val="36"/>
          <w:szCs w:val="36"/>
        </w:rPr>
      </w:pPr>
    </w:p>
    <w:p w14:paraId="1E692AE2" w14:textId="77777777" w:rsidR="00697BE8" w:rsidRDefault="00697BE8" w:rsidP="000245BC">
      <w:pPr>
        <w:jc w:val="both"/>
        <w:rPr>
          <w:rFonts w:ascii="Arial" w:hAnsi="Arial" w:cs="Arial"/>
          <w:b/>
          <w:bCs/>
          <w:sz w:val="36"/>
          <w:szCs w:val="36"/>
        </w:rPr>
      </w:pPr>
    </w:p>
    <w:p w14:paraId="405B389A" w14:textId="77777777" w:rsidR="00697BE8" w:rsidRDefault="00697BE8" w:rsidP="000245BC">
      <w:pPr>
        <w:jc w:val="both"/>
        <w:rPr>
          <w:rFonts w:ascii="Arial" w:hAnsi="Arial" w:cs="Arial"/>
          <w:b/>
          <w:bCs/>
          <w:sz w:val="36"/>
          <w:szCs w:val="36"/>
        </w:rPr>
      </w:pPr>
    </w:p>
    <w:p w14:paraId="7174832F" w14:textId="77777777" w:rsidR="00697BE8" w:rsidRDefault="00697BE8" w:rsidP="000245BC">
      <w:pPr>
        <w:jc w:val="both"/>
        <w:rPr>
          <w:rFonts w:ascii="Arial" w:hAnsi="Arial" w:cs="Arial"/>
          <w:b/>
          <w:bCs/>
          <w:sz w:val="36"/>
          <w:szCs w:val="36"/>
        </w:rPr>
      </w:pPr>
    </w:p>
    <w:p w14:paraId="401C7C02" w14:textId="77777777" w:rsidR="00697BE8" w:rsidRDefault="00697BE8" w:rsidP="000245BC">
      <w:pPr>
        <w:jc w:val="both"/>
        <w:rPr>
          <w:rFonts w:ascii="Arial" w:hAnsi="Arial" w:cs="Arial"/>
          <w:b/>
          <w:bCs/>
          <w:sz w:val="36"/>
          <w:szCs w:val="36"/>
        </w:rPr>
      </w:pPr>
    </w:p>
    <w:p w14:paraId="46CF7B52" w14:textId="77777777" w:rsidR="00697BE8" w:rsidRDefault="00697BE8" w:rsidP="000245BC">
      <w:pPr>
        <w:jc w:val="both"/>
        <w:rPr>
          <w:rFonts w:ascii="Arial" w:hAnsi="Arial" w:cs="Arial"/>
          <w:b/>
          <w:bCs/>
          <w:sz w:val="36"/>
          <w:szCs w:val="36"/>
        </w:rPr>
      </w:pPr>
    </w:p>
    <w:p w14:paraId="3785FAD0" w14:textId="77777777" w:rsidR="00697BE8" w:rsidRDefault="00697BE8" w:rsidP="000245BC">
      <w:pPr>
        <w:jc w:val="both"/>
        <w:rPr>
          <w:rFonts w:ascii="Arial" w:hAnsi="Arial" w:cs="Arial"/>
          <w:b/>
          <w:bCs/>
          <w:sz w:val="36"/>
          <w:szCs w:val="36"/>
        </w:rPr>
      </w:pPr>
    </w:p>
    <w:p w14:paraId="0F9D6432" w14:textId="7619107B" w:rsidR="00C54CCE" w:rsidRPr="00C54CCE" w:rsidRDefault="00C54CCE" w:rsidP="00697BE8">
      <w:pPr>
        <w:jc w:val="both"/>
        <w:rPr>
          <w:rFonts w:ascii="Arial" w:hAnsi="Arial" w:cs="Arial"/>
          <w:b/>
          <w:bCs/>
          <w:sz w:val="36"/>
          <w:szCs w:val="36"/>
        </w:rPr>
      </w:pPr>
    </w:p>
    <w:p w14:paraId="2F98D8E1" w14:textId="77777777" w:rsidR="00C54CCE" w:rsidRDefault="00C54CCE" w:rsidP="00697BE8">
      <w:pPr>
        <w:jc w:val="both"/>
        <w:rPr>
          <w:rFonts w:ascii="Arial" w:hAnsi="Arial" w:cs="Arial"/>
          <w:b/>
          <w:bCs/>
          <w:sz w:val="22"/>
          <w:szCs w:val="22"/>
        </w:rPr>
      </w:pPr>
    </w:p>
    <w:p w14:paraId="602CCEF3" w14:textId="77777777" w:rsidR="00697BE8" w:rsidRPr="00116790" w:rsidRDefault="00697BE8" w:rsidP="00697BE8">
      <w:pPr>
        <w:jc w:val="both"/>
        <w:rPr>
          <w:rFonts w:ascii="Arial" w:hAnsi="Arial" w:cs="Arial"/>
          <w:b/>
          <w:bCs/>
          <w:sz w:val="22"/>
          <w:szCs w:val="22"/>
        </w:rPr>
      </w:pPr>
      <w:r>
        <w:rPr>
          <w:rFonts w:ascii="Arial" w:hAnsi="Arial" w:cs="Arial"/>
          <w:b/>
          <w:bCs/>
          <w:noProof/>
          <w:sz w:val="22"/>
          <w:szCs w:val="22"/>
        </w:rPr>
        <mc:AlternateContent>
          <mc:Choice Requires="wps">
            <w:drawing>
              <wp:anchor distT="0" distB="0" distL="114300" distR="114300" simplePos="0" relativeHeight="251668480" behindDoc="0" locked="0" layoutInCell="1" allowOverlap="1" wp14:anchorId="1936C5CD" wp14:editId="75DC258B">
                <wp:simplePos x="0" y="0"/>
                <wp:positionH relativeFrom="column">
                  <wp:posOffset>31555</wp:posOffset>
                </wp:positionH>
                <wp:positionV relativeFrom="paragraph">
                  <wp:posOffset>15826</wp:posOffset>
                </wp:positionV>
                <wp:extent cx="6040315" cy="3754316"/>
                <wp:effectExtent l="63500" t="50800" r="93980" b="106680"/>
                <wp:wrapNone/>
                <wp:docPr id="947077948" name="Rechteck 1"/>
                <wp:cNvGraphicFramePr/>
                <a:graphic xmlns:a="http://schemas.openxmlformats.org/drawingml/2006/main">
                  <a:graphicData uri="http://schemas.microsoft.com/office/word/2010/wordprocessingShape">
                    <wps:wsp>
                      <wps:cNvSpPr/>
                      <wps:spPr>
                        <a:xfrm>
                          <a:off x="0" y="0"/>
                          <a:ext cx="6040315" cy="3754316"/>
                        </a:xfrm>
                        <a:custGeom>
                          <a:avLst/>
                          <a:gdLst>
                            <a:gd name="connsiteX0" fmla="*/ 0 w 6040315"/>
                            <a:gd name="connsiteY0" fmla="*/ 0 h 3754316"/>
                            <a:gd name="connsiteX1" fmla="*/ 428313 w 6040315"/>
                            <a:gd name="connsiteY1" fmla="*/ 0 h 3754316"/>
                            <a:gd name="connsiteX2" fmla="*/ 977433 w 6040315"/>
                            <a:gd name="connsiteY2" fmla="*/ 0 h 3754316"/>
                            <a:gd name="connsiteX3" fmla="*/ 1586955 w 6040315"/>
                            <a:gd name="connsiteY3" fmla="*/ 0 h 3754316"/>
                            <a:gd name="connsiteX4" fmla="*/ 1954866 w 6040315"/>
                            <a:gd name="connsiteY4" fmla="*/ 0 h 3754316"/>
                            <a:gd name="connsiteX5" fmla="*/ 2322776 w 6040315"/>
                            <a:gd name="connsiteY5" fmla="*/ 0 h 3754316"/>
                            <a:gd name="connsiteX6" fmla="*/ 2992702 w 6040315"/>
                            <a:gd name="connsiteY6" fmla="*/ 0 h 3754316"/>
                            <a:gd name="connsiteX7" fmla="*/ 3541821 w 6040315"/>
                            <a:gd name="connsiteY7" fmla="*/ 0 h 3754316"/>
                            <a:gd name="connsiteX8" fmla="*/ 3909731 w 6040315"/>
                            <a:gd name="connsiteY8" fmla="*/ 0 h 3754316"/>
                            <a:gd name="connsiteX9" fmla="*/ 4458851 w 6040315"/>
                            <a:gd name="connsiteY9" fmla="*/ 0 h 3754316"/>
                            <a:gd name="connsiteX10" fmla="*/ 5128777 w 6040315"/>
                            <a:gd name="connsiteY10" fmla="*/ 0 h 3754316"/>
                            <a:gd name="connsiteX11" fmla="*/ 6040315 w 6040315"/>
                            <a:gd name="connsiteY11" fmla="*/ 0 h 3754316"/>
                            <a:gd name="connsiteX12" fmla="*/ 6040315 w 6040315"/>
                            <a:gd name="connsiteY12" fmla="*/ 498788 h 3754316"/>
                            <a:gd name="connsiteX13" fmla="*/ 6040315 w 6040315"/>
                            <a:gd name="connsiteY13" fmla="*/ 922489 h 3754316"/>
                            <a:gd name="connsiteX14" fmla="*/ 6040315 w 6040315"/>
                            <a:gd name="connsiteY14" fmla="*/ 1533906 h 3754316"/>
                            <a:gd name="connsiteX15" fmla="*/ 6040315 w 6040315"/>
                            <a:gd name="connsiteY15" fmla="*/ 2070237 h 3754316"/>
                            <a:gd name="connsiteX16" fmla="*/ 6040315 w 6040315"/>
                            <a:gd name="connsiteY16" fmla="*/ 2681654 h 3754316"/>
                            <a:gd name="connsiteX17" fmla="*/ 6040315 w 6040315"/>
                            <a:gd name="connsiteY17" fmla="*/ 3180442 h 3754316"/>
                            <a:gd name="connsiteX18" fmla="*/ 6040315 w 6040315"/>
                            <a:gd name="connsiteY18" fmla="*/ 3754316 h 3754316"/>
                            <a:gd name="connsiteX19" fmla="*/ 5491195 w 6040315"/>
                            <a:gd name="connsiteY19" fmla="*/ 3754316 h 3754316"/>
                            <a:gd name="connsiteX20" fmla="*/ 4942076 w 6040315"/>
                            <a:gd name="connsiteY20" fmla="*/ 3754316 h 3754316"/>
                            <a:gd name="connsiteX21" fmla="*/ 4574166 w 6040315"/>
                            <a:gd name="connsiteY21" fmla="*/ 3754316 h 3754316"/>
                            <a:gd name="connsiteX22" fmla="*/ 4025046 w 6040315"/>
                            <a:gd name="connsiteY22" fmla="*/ 3754316 h 3754316"/>
                            <a:gd name="connsiteX23" fmla="*/ 3536330 w 6040315"/>
                            <a:gd name="connsiteY23" fmla="*/ 3754316 h 3754316"/>
                            <a:gd name="connsiteX24" fmla="*/ 3047613 w 6040315"/>
                            <a:gd name="connsiteY24" fmla="*/ 3754316 h 3754316"/>
                            <a:gd name="connsiteX25" fmla="*/ 2558897 w 6040315"/>
                            <a:gd name="connsiteY25" fmla="*/ 3754316 h 3754316"/>
                            <a:gd name="connsiteX26" fmla="*/ 2070181 w 6040315"/>
                            <a:gd name="connsiteY26" fmla="*/ 3754316 h 3754316"/>
                            <a:gd name="connsiteX27" fmla="*/ 1460658 w 6040315"/>
                            <a:gd name="connsiteY27" fmla="*/ 3754316 h 3754316"/>
                            <a:gd name="connsiteX28" fmla="*/ 911538 w 6040315"/>
                            <a:gd name="connsiteY28" fmla="*/ 3754316 h 3754316"/>
                            <a:gd name="connsiteX29" fmla="*/ 543628 w 6040315"/>
                            <a:gd name="connsiteY29" fmla="*/ 3754316 h 3754316"/>
                            <a:gd name="connsiteX30" fmla="*/ 0 w 6040315"/>
                            <a:gd name="connsiteY30" fmla="*/ 3754316 h 3754316"/>
                            <a:gd name="connsiteX31" fmla="*/ 0 w 6040315"/>
                            <a:gd name="connsiteY31" fmla="*/ 3180442 h 3754316"/>
                            <a:gd name="connsiteX32" fmla="*/ 0 w 6040315"/>
                            <a:gd name="connsiteY32" fmla="*/ 2569025 h 3754316"/>
                            <a:gd name="connsiteX33" fmla="*/ 0 w 6040315"/>
                            <a:gd name="connsiteY33" fmla="*/ 2145323 h 3754316"/>
                            <a:gd name="connsiteX34" fmla="*/ 0 w 6040315"/>
                            <a:gd name="connsiteY34" fmla="*/ 1721622 h 3754316"/>
                            <a:gd name="connsiteX35" fmla="*/ 0 w 6040315"/>
                            <a:gd name="connsiteY35" fmla="*/ 1110205 h 3754316"/>
                            <a:gd name="connsiteX36" fmla="*/ 0 w 6040315"/>
                            <a:gd name="connsiteY36" fmla="*/ 686503 h 3754316"/>
                            <a:gd name="connsiteX37" fmla="*/ 0 w 6040315"/>
                            <a:gd name="connsiteY37" fmla="*/ 0 h 375431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Lst>
                          <a:rect l="l" t="t" r="r" b="b"/>
                          <a:pathLst>
                            <a:path w="6040315" h="3754316" fill="none" extrusionOk="0">
                              <a:moveTo>
                                <a:pt x="0" y="0"/>
                              </a:moveTo>
                              <a:cubicBezTo>
                                <a:pt x="196665" y="-51361"/>
                                <a:pt x="342029" y="32353"/>
                                <a:pt x="428313" y="0"/>
                              </a:cubicBezTo>
                              <a:cubicBezTo>
                                <a:pt x="514597" y="-32353"/>
                                <a:pt x="783819" y="237"/>
                                <a:pt x="977433" y="0"/>
                              </a:cubicBezTo>
                              <a:cubicBezTo>
                                <a:pt x="1171047" y="-237"/>
                                <a:pt x="1452249" y="67740"/>
                                <a:pt x="1586955" y="0"/>
                              </a:cubicBezTo>
                              <a:cubicBezTo>
                                <a:pt x="1721661" y="-67740"/>
                                <a:pt x="1794908" y="15940"/>
                                <a:pt x="1954866" y="0"/>
                              </a:cubicBezTo>
                              <a:cubicBezTo>
                                <a:pt x="2114824" y="-15940"/>
                                <a:pt x="2192060" y="41759"/>
                                <a:pt x="2322776" y="0"/>
                              </a:cubicBezTo>
                              <a:cubicBezTo>
                                <a:pt x="2453492" y="-41759"/>
                                <a:pt x="2726941" y="49264"/>
                                <a:pt x="2992702" y="0"/>
                              </a:cubicBezTo>
                              <a:cubicBezTo>
                                <a:pt x="3258463" y="-49264"/>
                                <a:pt x="3357356" y="40588"/>
                                <a:pt x="3541821" y="0"/>
                              </a:cubicBezTo>
                              <a:cubicBezTo>
                                <a:pt x="3726286" y="-40588"/>
                                <a:pt x="3736859" y="39932"/>
                                <a:pt x="3909731" y="0"/>
                              </a:cubicBezTo>
                              <a:cubicBezTo>
                                <a:pt x="4082603" y="-39932"/>
                                <a:pt x="4335383" y="28202"/>
                                <a:pt x="4458851" y="0"/>
                              </a:cubicBezTo>
                              <a:cubicBezTo>
                                <a:pt x="4582319" y="-28202"/>
                                <a:pt x="4814661" y="39913"/>
                                <a:pt x="5128777" y="0"/>
                              </a:cubicBezTo>
                              <a:cubicBezTo>
                                <a:pt x="5442893" y="-39913"/>
                                <a:pt x="5844784" y="4520"/>
                                <a:pt x="6040315" y="0"/>
                              </a:cubicBezTo>
                              <a:cubicBezTo>
                                <a:pt x="6052242" y="248458"/>
                                <a:pt x="5981007" y="253580"/>
                                <a:pt x="6040315" y="498788"/>
                              </a:cubicBezTo>
                              <a:cubicBezTo>
                                <a:pt x="6099623" y="743996"/>
                                <a:pt x="6039100" y="832268"/>
                                <a:pt x="6040315" y="922489"/>
                              </a:cubicBezTo>
                              <a:cubicBezTo>
                                <a:pt x="6041530" y="1012710"/>
                                <a:pt x="5974288" y="1402207"/>
                                <a:pt x="6040315" y="1533906"/>
                              </a:cubicBezTo>
                              <a:cubicBezTo>
                                <a:pt x="6106342" y="1665605"/>
                                <a:pt x="6039822" y="1960913"/>
                                <a:pt x="6040315" y="2070237"/>
                              </a:cubicBezTo>
                              <a:cubicBezTo>
                                <a:pt x="6040808" y="2179561"/>
                                <a:pt x="6012126" y="2407680"/>
                                <a:pt x="6040315" y="2681654"/>
                              </a:cubicBezTo>
                              <a:cubicBezTo>
                                <a:pt x="6068504" y="2955628"/>
                                <a:pt x="6023450" y="3047818"/>
                                <a:pt x="6040315" y="3180442"/>
                              </a:cubicBezTo>
                              <a:cubicBezTo>
                                <a:pt x="6057180" y="3313066"/>
                                <a:pt x="6035740" y="3556484"/>
                                <a:pt x="6040315" y="3754316"/>
                              </a:cubicBezTo>
                              <a:cubicBezTo>
                                <a:pt x="5791175" y="3764708"/>
                                <a:pt x="5689038" y="3716229"/>
                                <a:pt x="5491195" y="3754316"/>
                              </a:cubicBezTo>
                              <a:cubicBezTo>
                                <a:pt x="5293352" y="3792403"/>
                                <a:pt x="5198579" y="3724421"/>
                                <a:pt x="4942076" y="3754316"/>
                              </a:cubicBezTo>
                              <a:cubicBezTo>
                                <a:pt x="4685573" y="3784211"/>
                                <a:pt x="4654291" y="3742284"/>
                                <a:pt x="4574166" y="3754316"/>
                              </a:cubicBezTo>
                              <a:cubicBezTo>
                                <a:pt x="4494041" y="3766348"/>
                                <a:pt x="4269832" y="3732474"/>
                                <a:pt x="4025046" y="3754316"/>
                              </a:cubicBezTo>
                              <a:cubicBezTo>
                                <a:pt x="3780260" y="3776158"/>
                                <a:pt x="3664379" y="3751035"/>
                                <a:pt x="3536330" y="3754316"/>
                              </a:cubicBezTo>
                              <a:cubicBezTo>
                                <a:pt x="3408281" y="3757597"/>
                                <a:pt x="3150032" y="3717457"/>
                                <a:pt x="3047613" y="3754316"/>
                              </a:cubicBezTo>
                              <a:cubicBezTo>
                                <a:pt x="2945194" y="3791175"/>
                                <a:pt x="2781915" y="3701707"/>
                                <a:pt x="2558897" y="3754316"/>
                              </a:cubicBezTo>
                              <a:cubicBezTo>
                                <a:pt x="2335879" y="3806925"/>
                                <a:pt x="2256334" y="3715653"/>
                                <a:pt x="2070181" y="3754316"/>
                              </a:cubicBezTo>
                              <a:cubicBezTo>
                                <a:pt x="1884028" y="3792979"/>
                                <a:pt x="1702987" y="3687018"/>
                                <a:pt x="1460658" y="3754316"/>
                              </a:cubicBezTo>
                              <a:cubicBezTo>
                                <a:pt x="1218329" y="3821614"/>
                                <a:pt x="1178161" y="3726532"/>
                                <a:pt x="911538" y="3754316"/>
                              </a:cubicBezTo>
                              <a:cubicBezTo>
                                <a:pt x="644915" y="3782100"/>
                                <a:pt x="661406" y="3722270"/>
                                <a:pt x="543628" y="3754316"/>
                              </a:cubicBezTo>
                              <a:cubicBezTo>
                                <a:pt x="425850" y="3786362"/>
                                <a:pt x="125822" y="3708503"/>
                                <a:pt x="0" y="3754316"/>
                              </a:cubicBezTo>
                              <a:cubicBezTo>
                                <a:pt x="-32843" y="3586803"/>
                                <a:pt x="12177" y="3320830"/>
                                <a:pt x="0" y="3180442"/>
                              </a:cubicBezTo>
                              <a:cubicBezTo>
                                <a:pt x="-12177" y="3040054"/>
                                <a:pt x="49580" y="2866424"/>
                                <a:pt x="0" y="2569025"/>
                              </a:cubicBezTo>
                              <a:cubicBezTo>
                                <a:pt x="-49580" y="2271626"/>
                                <a:pt x="2752" y="2237768"/>
                                <a:pt x="0" y="2145323"/>
                              </a:cubicBezTo>
                              <a:cubicBezTo>
                                <a:pt x="-2752" y="2052878"/>
                                <a:pt x="32890" y="1876690"/>
                                <a:pt x="0" y="1721622"/>
                              </a:cubicBezTo>
                              <a:cubicBezTo>
                                <a:pt x="-32890" y="1566554"/>
                                <a:pt x="49532" y="1374864"/>
                                <a:pt x="0" y="1110205"/>
                              </a:cubicBezTo>
                              <a:cubicBezTo>
                                <a:pt x="-49532" y="845546"/>
                                <a:pt x="19276" y="836858"/>
                                <a:pt x="0" y="686503"/>
                              </a:cubicBezTo>
                              <a:cubicBezTo>
                                <a:pt x="-19276" y="536148"/>
                                <a:pt x="38991" y="200703"/>
                                <a:pt x="0" y="0"/>
                              </a:cubicBezTo>
                              <a:close/>
                            </a:path>
                            <a:path w="6040315" h="3754316" stroke="0" extrusionOk="0">
                              <a:moveTo>
                                <a:pt x="0" y="0"/>
                              </a:moveTo>
                              <a:cubicBezTo>
                                <a:pt x="145930" y="-4978"/>
                                <a:pt x="245170" y="8941"/>
                                <a:pt x="488716" y="0"/>
                              </a:cubicBezTo>
                              <a:cubicBezTo>
                                <a:pt x="732262" y="-8941"/>
                                <a:pt x="690214" y="32257"/>
                                <a:pt x="856626" y="0"/>
                              </a:cubicBezTo>
                              <a:cubicBezTo>
                                <a:pt x="1023038" y="-32257"/>
                                <a:pt x="1252448" y="43423"/>
                                <a:pt x="1526552" y="0"/>
                              </a:cubicBezTo>
                              <a:cubicBezTo>
                                <a:pt x="1800656" y="-43423"/>
                                <a:pt x="1789060" y="16234"/>
                                <a:pt x="2015269" y="0"/>
                              </a:cubicBezTo>
                              <a:cubicBezTo>
                                <a:pt x="2241478" y="-16234"/>
                                <a:pt x="2311484" y="7868"/>
                                <a:pt x="2503985" y="0"/>
                              </a:cubicBezTo>
                              <a:cubicBezTo>
                                <a:pt x="2696486" y="-7868"/>
                                <a:pt x="2955264" y="32165"/>
                                <a:pt x="3173911" y="0"/>
                              </a:cubicBezTo>
                              <a:cubicBezTo>
                                <a:pt x="3392558" y="-32165"/>
                                <a:pt x="3405505" y="29096"/>
                                <a:pt x="3602224" y="0"/>
                              </a:cubicBezTo>
                              <a:cubicBezTo>
                                <a:pt x="3798943" y="-29096"/>
                                <a:pt x="4109718" y="57142"/>
                                <a:pt x="4272150" y="0"/>
                              </a:cubicBezTo>
                              <a:cubicBezTo>
                                <a:pt x="4434582" y="-57142"/>
                                <a:pt x="4746412" y="32753"/>
                                <a:pt x="4942076" y="0"/>
                              </a:cubicBezTo>
                              <a:cubicBezTo>
                                <a:pt x="5137740" y="-32753"/>
                                <a:pt x="5251308" y="17515"/>
                                <a:pt x="5491195" y="0"/>
                              </a:cubicBezTo>
                              <a:cubicBezTo>
                                <a:pt x="5731082" y="-17515"/>
                                <a:pt x="5883728" y="17474"/>
                                <a:pt x="6040315" y="0"/>
                              </a:cubicBezTo>
                              <a:cubicBezTo>
                                <a:pt x="6069607" y="137183"/>
                                <a:pt x="6015740" y="318371"/>
                                <a:pt x="6040315" y="498788"/>
                              </a:cubicBezTo>
                              <a:cubicBezTo>
                                <a:pt x="6064890" y="679205"/>
                                <a:pt x="5991264" y="766715"/>
                                <a:pt x="6040315" y="922489"/>
                              </a:cubicBezTo>
                              <a:cubicBezTo>
                                <a:pt x="6089366" y="1078263"/>
                                <a:pt x="5991715" y="1301347"/>
                                <a:pt x="6040315" y="1458820"/>
                              </a:cubicBezTo>
                              <a:cubicBezTo>
                                <a:pt x="6088915" y="1616293"/>
                                <a:pt x="6019175" y="1787326"/>
                                <a:pt x="6040315" y="1995151"/>
                              </a:cubicBezTo>
                              <a:cubicBezTo>
                                <a:pt x="6061455" y="2202976"/>
                                <a:pt x="5990435" y="2410542"/>
                                <a:pt x="6040315" y="2531482"/>
                              </a:cubicBezTo>
                              <a:cubicBezTo>
                                <a:pt x="6090195" y="2652422"/>
                                <a:pt x="5997785" y="2852985"/>
                                <a:pt x="6040315" y="3105356"/>
                              </a:cubicBezTo>
                              <a:cubicBezTo>
                                <a:pt x="6082845" y="3357727"/>
                                <a:pt x="5972422" y="3521311"/>
                                <a:pt x="6040315" y="3754316"/>
                              </a:cubicBezTo>
                              <a:cubicBezTo>
                                <a:pt x="5864503" y="3783085"/>
                                <a:pt x="5622772" y="3724536"/>
                                <a:pt x="5430792" y="3754316"/>
                              </a:cubicBezTo>
                              <a:cubicBezTo>
                                <a:pt x="5238812" y="3784096"/>
                                <a:pt x="5182598" y="3710485"/>
                                <a:pt x="5002479" y="3754316"/>
                              </a:cubicBezTo>
                              <a:cubicBezTo>
                                <a:pt x="4822360" y="3798147"/>
                                <a:pt x="4638536" y="3679595"/>
                                <a:pt x="4332553" y="3754316"/>
                              </a:cubicBezTo>
                              <a:cubicBezTo>
                                <a:pt x="4026570" y="3829037"/>
                                <a:pt x="4052603" y="3716964"/>
                                <a:pt x="3783434" y="3754316"/>
                              </a:cubicBezTo>
                              <a:cubicBezTo>
                                <a:pt x="3514265" y="3791668"/>
                                <a:pt x="3458431" y="3714366"/>
                                <a:pt x="3355120" y="3754316"/>
                              </a:cubicBezTo>
                              <a:cubicBezTo>
                                <a:pt x="3251809" y="3794266"/>
                                <a:pt x="2955528" y="3698358"/>
                                <a:pt x="2806001" y="3754316"/>
                              </a:cubicBezTo>
                              <a:cubicBezTo>
                                <a:pt x="2656474" y="3810274"/>
                                <a:pt x="2568689" y="3734682"/>
                                <a:pt x="2438091" y="3754316"/>
                              </a:cubicBezTo>
                              <a:cubicBezTo>
                                <a:pt x="2307493" y="3773950"/>
                                <a:pt x="2160295" y="3721226"/>
                                <a:pt x="2070181" y="3754316"/>
                              </a:cubicBezTo>
                              <a:cubicBezTo>
                                <a:pt x="1980067" y="3787406"/>
                                <a:pt x="1714265" y="3749087"/>
                                <a:pt x="1521061" y="3754316"/>
                              </a:cubicBezTo>
                              <a:cubicBezTo>
                                <a:pt x="1327857" y="3759545"/>
                                <a:pt x="1231942" y="3725331"/>
                                <a:pt x="1092748" y="3754316"/>
                              </a:cubicBezTo>
                              <a:cubicBezTo>
                                <a:pt x="953554" y="3783301"/>
                                <a:pt x="786827" y="3735814"/>
                                <a:pt x="483225" y="3754316"/>
                              </a:cubicBezTo>
                              <a:cubicBezTo>
                                <a:pt x="179623" y="3772818"/>
                                <a:pt x="183516" y="3747567"/>
                                <a:pt x="0" y="3754316"/>
                              </a:cubicBezTo>
                              <a:cubicBezTo>
                                <a:pt x="-62214" y="3593003"/>
                                <a:pt x="39898" y="3363125"/>
                                <a:pt x="0" y="3180442"/>
                              </a:cubicBezTo>
                              <a:cubicBezTo>
                                <a:pt x="-39898" y="2997759"/>
                                <a:pt x="67978" y="2807695"/>
                                <a:pt x="0" y="2606568"/>
                              </a:cubicBezTo>
                              <a:cubicBezTo>
                                <a:pt x="-67978" y="2405441"/>
                                <a:pt x="25317" y="2358569"/>
                                <a:pt x="0" y="2145323"/>
                              </a:cubicBezTo>
                              <a:cubicBezTo>
                                <a:pt x="-25317" y="1932077"/>
                                <a:pt x="12142" y="1832156"/>
                                <a:pt x="0" y="1571449"/>
                              </a:cubicBezTo>
                              <a:cubicBezTo>
                                <a:pt x="-12142" y="1310742"/>
                                <a:pt x="5634" y="1206205"/>
                                <a:pt x="0" y="960032"/>
                              </a:cubicBezTo>
                              <a:cubicBezTo>
                                <a:pt x="-5634" y="713859"/>
                                <a:pt x="50720" y="636831"/>
                                <a:pt x="0" y="461245"/>
                              </a:cubicBezTo>
                              <a:cubicBezTo>
                                <a:pt x="-50720" y="285659"/>
                                <a:pt x="49026" y="154764"/>
                                <a:pt x="0" y="0"/>
                              </a:cubicBezTo>
                              <a:close/>
                            </a:path>
                          </a:pathLst>
                        </a:custGeom>
                        <a:solidFill>
                          <a:schemeClr val="accent6">
                            <a:lumMod val="60000"/>
                            <a:lumOff val="40000"/>
                          </a:schemeClr>
                        </a:solidFill>
                        <a:ln>
                          <a:solidFill>
                            <a:schemeClr val="tx1"/>
                          </a:solidFill>
                          <a:extLst>
                            <a:ext uri="{C807C97D-BFC1-408E-A445-0C87EB9F89A2}">
                              <ask:lineSketchStyleProps xmlns=""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xmlns:ask="http://schemas.microsoft.com/office/drawing/2018/sketchyshapes" sd="1219033472">
                                <a:prstGeom prst="rect">
                                  <a:avLst/>
                                </a:prstGeom>
                                <ask:type>
                                  <ask:lineSketchScribble/>
                                </ask:type>
                              </ask:lineSketchStyleProps>
                            </a:ext>
                          </a:extLst>
                        </a:ln>
                      </wps:spPr>
                      <wps:style>
                        <a:lnRef idx="1">
                          <a:schemeClr val="accent6"/>
                        </a:lnRef>
                        <a:fillRef idx="3">
                          <a:schemeClr val="accent6"/>
                        </a:fillRef>
                        <a:effectRef idx="2">
                          <a:schemeClr val="accent6"/>
                        </a:effectRef>
                        <a:fontRef idx="minor">
                          <a:schemeClr val="lt1"/>
                        </a:fontRef>
                      </wps:style>
                      <wps:txbx>
                        <w:txbxContent>
                          <w:p w14:paraId="26A1678D" w14:textId="77777777" w:rsidR="00697BE8" w:rsidRDefault="00697BE8" w:rsidP="00697BE8">
                            <w:pPr>
                              <w:rPr>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190E43AC" w14:textId="77777777" w:rsidR="00697BE8" w:rsidRDefault="00697BE8" w:rsidP="00697BE8">
                            <w:pPr>
                              <w:rPr>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346E0D8" w14:textId="32CD51F3" w:rsidR="00697BE8" w:rsidRDefault="00697BE8" w:rsidP="00697BE8">
                            <w:pPr>
                              <w:rPr>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Mein eigenes Dialektwort ist:</w:t>
                            </w:r>
                          </w:p>
                          <w:p w14:paraId="612CA39F" w14:textId="77777777" w:rsidR="00697BE8" w:rsidRDefault="00697BE8" w:rsidP="00697BE8">
                            <w:pPr>
                              <w:rPr>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88DECD9" w14:textId="77777777" w:rsidR="00697BE8" w:rsidRDefault="00697BE8" w:rsidP="00697BE8">
                            <w:pPr>
                              <w:rPr>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7C3EB64" w14:textId="77777777" w:rsidR="00697BE8" w:rsidRDefault="00697BE8" w:rsidP="00697BE8">
                            <w:pPr>
                              <w:rPr>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22A3BC3" w14:textId="77777777" w:rsidR="00697BE8" w:rsidRDefault="00697BE8" w:rsidP="00697BE8">
                            <w:pPr>
                              <w:rPr>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94378E9" w14:textId="77777777" w:rsidR="00697BE8" w:rsidRDefault="00697BE8" w:rsidP="00697BE8">
                            <w:pPr>
                              <w:rPr>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C827103" w14:textId="77777777" w:rsidR="00697BE8" w:rsidRDefault="00697BE8" w:rsidP="00697BE8">
                            <w:pPr>
                              <w:rPr>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3366F49" w14:textId="77777777" w:rsidR="00697BE8" w:rsidRDefault="00697BE8" w:rsidP="00697BE8">
                            <w:pPr>
                              <w:rPr>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__________________________________________________________________</w:t>
                            </w:r>
                          </w:p>
                          <w:p w14:paraId="2A580C47" w14:textId="77777777" w:rsidR="00697BE8" w:rsidRDefault="00697BE8" w:rsidP="00697BE8">
                            <w:pPr>
                              <w:rPr>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EDBC195" w14:textId="77777777" w:rsidR="00697BE8" w:rsidRDefault="00697BE8" w:rsidP="00697BE8">
                            <w:pPr>
                              <w:rPr>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F9E370A" w14:textId="77777777" w:rsidR="00697BE8" w:rsidRDefault="00697BE8" w:rsidP="00697BE8">
                            <w:pPr>
                              <w:rPr>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3B2402B" w14:textId="35FFE714" w:rsidR="00697BE8" w:rsidRDefault="00697BE8" w:rsidP="00697BE8">
                            <w:pPr>
                              <w:rPr>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Das Wort bedeutet:  __________________________________________________________</w:t>
                            </w:r>
                          </w:p>
                          <w:p w14:paraId="38547AAD" w14:textId="77777777" w:rsidR="00697BE8" w:rsidRDefault="00697BE8" w:rsidP="00697BE8">
                            <w:pPr>
                              <w:rPr>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BF31C83" w14:textId="1BDCA02B" w:rsidR="00697BE8" w:rsidRDefault="00697BE8" w:rsidP="00697BE8">
                            <w:pPr>
                              <w:rPr>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Das Wort kenne ich </w:t>
                            </w:r>
                            <w:proofErr w:type="gramStart"/>
                            <w:r>
                              <w:rPr>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von  _</w:t>
                            </w:r>
                            <w:proofErr w:type="gramEnd"/>
                            <w:r>
                              <w:rPr>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_____________________________________________________</w:t>
                            </w:r>
                          </w:p>
                          <w:p w14:paraId="58998303" w14:textId="77777777" w:rsidR="00697BE8" w:rsidRDefault="00697BE8" w:rsidP="00697BE8">
                            <w:pPr>
                              <w:rPr>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443F77D" w14:textId="2EBD1823" w:rsidR="00697BE8" w:rsidRDefault="00697BE8" w:rsidP="00697BE8">
                            <w:pPr>
                              <w:rPr>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Ich benutze das Wort, </w:t>
                            </w:r>
                            <w:proofErr w:type="gramStart"/>
                            <w:r>
                              <w:rPr>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wenn  _</w:t>
                            </w:r>
                            <w:proofErr w:type="gramEnd"/>
                            <w:r>
                              <w:rPr>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__________________________________________________</w:t>
                            </w:r>
                          </w:p>
                          <w:p w14:paraId="0E7A3162" w14:textId="77777777" w:rsidR="00697BE8" w:rsidRDefault="00697BE8" w:rsidP="00697BE8">
                            <w:pPr>
                              <w:rPr>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0C52E35" w14:textId="77777777" w:rsidR="00697BE8" w:rsidRPr="00613A9E" w:rsidRDefault="00697BE8" w:rsidP="00697BE8">
                            <w:pPr>
                              <w:rPr>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936C5CD" id="_x0000_s1027" style="position:absolute;left:0;text-align:left;margin-left:2.5pt;margin-top:1.25pt;width:475.6pt;height:295.6pt;z-index:251668480;visibility:visible;mso-wrap-style:square;mso-wrap-distance-left:9pt;mso-wrap-distance-top:0;mso-wrap-distance-right:9pt;mso-wrap-distance-bottom:0;mso-position-horizontal:absolute;mso-position-horizontal-relative:text;mso-position-vertical:absolute;mso-position-vertical-relative:text;v-text-anchor:top" coordsize="6040315,3754316"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" adj="-11796480,,5400" path="m,nfc196665,-51361,342029,32353,428313,v86284,-32353,355506,237,549120,c1171047,-237,1452249,67740,1586955,v134706,-67740,207953,15940,367911,c2114824,-15940,2192060,41759,2322776,v130716,-41759,404165,49264,669926,c3258463,-49264,3357356,40588,3541821,v184465,-40588,195038,39932,367910,c4082603,-39932,4335383,28202,4458851,v123468,-28202,355810,39913,669926,c5442893,-39913,5844784,4520,6040315,v11927,248458,-59308,253580,,498788c6099623,743996,6039100,832268,6040315,922489v1215,90221,-66027,479718,,611417c6106342,1665605,6039822,1960913,6040315,2070237v493,109324,-28189,337443,,611417c6068504,2955628,6023450,3047818,6040315,3180442v16865,132624,-4575,376042,,573874c5791175,3764708,5689038,3716229,5491195,3754316v-197843,38087,-292616,-29895,-549119,c4685573,3784211,4654291,3742284,4574166,3754316v-80125,12032,-304334,-21842,-549120,c3780260,3776158,3664379,3751035,3536330,3754316v-128049,3281,-386298,-36859,-488717,c2945194,3791175,2781915,3701707,2558897,3754316v-223018,52609,-302563,-38663,-488716,c1884028,3792979,1702987,3687018,1460658,3754316v-242329,67298,-282497,-27784,-549120,c644915,3782100,661406,3722270,543628,3754316v-117778,32046,-417806,-45813,-543628,c-32843,3586803,12177,3320830,,3180442,-12177,3040054,49580,2866424,,2569025,-49580,2271626,2752,2237768,,2145323v-2752,-92445,32890,-268633,,-423701c-32890,1566554,49532,1374864,,1110205,-49532,845546,19276,836858,,686503,-19276,536148,38991,200703,,xem,nsc145930,-4978,245170,8941,488716,,732262,-8941,690214,32257,856626,v166412,-32257,395822,43423,669926,c1800656,-43423,1789060,16234,2015269,v226209,-16234,296215,7868,488716,c2696486,-7868,2955264,32165,3173911,v218647,-32165,231594,29096,428313,c3798943,-29096,4109718,57142,4272150,v162432,-57142,474262,32753,669926,c5137740,-32753,5251308,17515,5491195,v239887,-17515,392533,17474,549120,c6069607,137183,6015740,318371,6040315,498788v24575,180417,-49051,267927,,423701c6089366,1078263,5991715,1301347,6040315,1458820v48600,157473,-21140,328506,,536331c6061455,2202976,5990435,2410542,6040315,2531482v49880,120940,-42530,321503,,573874c6082845,3357727,5972422,3521311,6040315,3754316v-175812,28769,-417543,-29780,-609523,c5238812,3784096,5182598,3710485,5002479,3754316v-180119,43831,-363943,-74721,-669926,c4026570,3829037,4052603,3716964,3783434,3754316v-269169,37352,-325003,-39950,-428314,c3251809,3794266,2955528,3698358,2806001,3754316v-149527,55958,-237312,-19634,-367910,c2307493,3773950,2160295,3721226,2070181,3754316v-90114,33090,-355916,-5229,-549120,c1327857,3759545,1231942,3725331,1092748,3754316v-139194,28985,-305921,-18502,-609523,c179623,3772818,183516,3747567,,3754316,-62214,3593003,39898,3363125,,3180442,-39898,2997759,67978,2807695,,2606568,-67978,2405441,25317,2358569,,2145323,-25317,1932077,12142,1832156,,1571449,-12142,1310742,5634,1206205,,960032,-5634,713859,50720,636831,,461245,-50720,285659,49026,154764,,xe" fillcolor="#fabf8f [1945]" strokecolor="black [3213]">
                <v:stroke joinstyle="miter"/>
                <v:shadow on="t" color="black" opacity="22937f" origin=",.5" offset="0,.63889mm"/>
                <v:formulas/>
                <v:path arrowok="t" o:extrusionok="f" o:connecttype="custom" o:connectlocs="0,0;428313,0;977433,0;1586955,0;1954866,0;2322776,0;2992702,0;3541821,0;3909731,0;4458851,0;5128777,0;6040315,0;6040315,498788;6040315,922489;6040315,1533906;6040315,2070237;6040315,2681654;6040315,3180442;6040315,3754316;5491195,3754316;4942076,3754316;4574166,3754316;4025046,3754316;3536330,3754316;3047613,3754316;2558897,3754316;2070181,3754316;1460658,3754316;911538,3754316;543628,3754316;0,3754316;0,3180442;0,2569025;0,2145323;0,1721622;0,1110205;0,686503;0,0" o:connectangles="0,0,0,0,0,0,0,0,0,0,0,0,0,0,0,0,0,0,0,0,0,0,0,0,0,0,0,0,0,0,0,0,0,0,0,0,0,0" textboxrect="0,0,6040315,3754316"/>
                <v:textbox>
                  <w:txbxContent>
                    <w:p w14:paraId="26A1678D" w14:textId="77777777" w:rsidR="00697BE8" w:rsidRDefault="00697BE8" w:rsidP="00697BE8">
                      <w:pPr>
                        <w:rPr>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190E43AC" w14:textId="77777777" w:rsidR="00697BE8" w:rsidRDefault="00697BE8" w:rsidP="00697BE8">
                      <w:pPr>
                        <w:rPr>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346E0D8" w14:textId="32CD51F3" w:rsidR="00697BE8" w:rsidRDefault="00697BE8" w:rsidP="00697BE8">
                      <w:pPr>
                        <w:rPr>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Mein eigenes Dialektwort ist:</w:t>
                      </w:r>
                    </w:p>
                    <w:p w14:paraId="612CA39F" w14:textId="77777777" w:rsidR="00697BE8" w:rsidRDefault="00697BE8" w:rsidP="00697BE8">
                      <w:pPr>
                        <w:rPr>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88DECD9" w14:textId="77777777" w:rsidR="00697BE8" w:rsidRDefault="00697BE8" w:rsidP="00697BE8">
                      <w:pPr>
                        <w:rPr>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7C3EB64" w14:textId="77777777" w:rsidR="00697BE8" w:rsidRDefault="00697BE8" w:rsidP="00697BE8">
                      <w:pPr>
                        <w:rPr>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22A3BC3" w14:textId="77777777" w:rsidR="00697BE8" w:rsidRDefault="00697BE8" w:rsidP="00697BE8">
                      <w:pPr>
                        <w:rPr>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94378E9" w14:textId="77777777" w:rsidR="00697BE8" w:rsidRDefault="00697BE8" w:rsidP="00697BE8">
                      <w:pPr>
                        <w:rPr>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C827103" w14:textId="77777777" w:rsidR="00697BE8" w:rsidRDefault="00697BE8" w:rsidP="00697BE8">
                      <w:pPr>
                        <w:rPr>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3366F49" w14:textId="77777777" w:rsidR="00697BE8" w:rsidRDefault="00697BE8" w:rsidP="00697BE8">
                      <w:pPr>
                        <w:rPr>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__________________________________________________________________</w:t>
                      </w:r>
                    </w:p>
                    <w:p w14:paraId="2A580C47" w14:textId="77777777" w:rsidR="00697BE8" w:rsidRDefault="00697BE8" w:rsidP="00697BE8">
                      <w:pPr>
                        <w:rPr>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EDBC195" w14:textId="77777777" w:rsidR="00697BE8" w:rsidRDefault="00697BE8" w:rsidP="00697BE8">
                      <w:pPr>
                        <w:rPr>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F9E370A" w14:textId="77777777" w:rsidR="00697BE8" w:rsidRDefault="00697BE8" w:rsidP="00697BE8">
                      <w:pPr>
                        <w:rPr>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3B2402B" w14:textId="35FFE714" w:rsidR="00697BE8" w:rsidRDefault="00697BE8" w:rsidP="00697BE8">
                      <w:pPr>
                        <w:rPr>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Das Wort bedeutet:  __________________________________________________________</w:t>
                      </w:r>
                    </w:p>
                    <w:p w14:paraId="38547AAD" w14:textId="77777777" w:rsidR="00697BE8" w:rsidRDefault="00697BE8" w:rsidP="00697BE8">
                      <w:pPr>
                        <w:rPr>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BF31C83" w14:textId="1BDCA02B" w:rsidR="00697BE8" w:rsidRDefault="00697BE8" w:rsidP="00697BE8">
                      <w:pPr>
                        <w:rPr>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Das Wort kenne ich </w:t>
                      </w:r>
                      <w:proofErr w:type="gramStart"/>
                      <w:r>
                        <w:rPr>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von  _</w:t>
                      </w:r>
                      <w:proofErr w:type="gramEnd"/>
                      <w:r>
                        <w:rPr>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_____________________________________________________</w:t>
                      </w:r>
                    </w:p>
                    <w:p w14:paraId="58998303" w14:textId="77777777" w:rsidR="00697BE8" w:rsidRDefault="00697BE8" w:rsidP="00697BE8">
                      <w:pPr>
                        <w:rPr>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443F77D" w14:textId="2EBD1823" w:rsidR="00697BE8" w:rsidRDefault="00697BE8" w:rsidP="00697BE8">
                      <w:pPr>
                        <w:rPr>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Ich benutze das Wort, </w:t>
                      </w:r>
                      <w:proofErr w:type="gramStart"/>
                      <w:r>
                        <w:rPr>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wenn  _</w:t>
                      </w:r>
                      <w:proofErr w:type="gramEnd"/>
                      <w:r>
                        <w:rPr>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__________________________________________________</w:t>
                      </w:r>
                    </w:p>
                    <w:p w14:paraId="0E7A3162" w14:textId="77777777" w:rsidR="00697BE8" w:rsidRDefault="00697BE8" w:rsidP="00697BE8">
                      <w:pPr>
                        <w:rPr>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0C52E35" w14:textId="77777777" w:rsidR="00697BE8" w:rsidRPr="00613A9E" w:rsidRDefault="00697BE8" w:rsidP="00697BE8">
                      <w:pPr>
                        <w:rPr>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shape>
            </w:pict>
          </mc:Fallback>
        </mc:AlternateContent>
      </w:r>
    </w:p>
    <w:p w14:paraId="320C3415" w14:textId="77777777" w:rsidR="00697BE8" w:rsidRPr="00295CD7" w:rsidRDefault="00697BE8" w:rsidP="00697BE8">
      <w:pPr>
        <w:jc w:val="both"/>
        <w:rPr>
          <w:rFonts w:ascii="Arial" w:hAnsi="Arial" w:cs="Arial"/>
          <w:b/>
          <w:bCs/>
          <w:sz w:val="36"/>
          <w:szCs w:val="36"/>
        </w:rPr>
      </w:pPr>
      <w:r>
        <w:rPr>
          <w:rFonts w:ascii="Arial" w:hAnsi="Arial" w:cs="Arial"/>
          <w:b/>
          <w:bCs/>
          <w:noProof/>
          <w:sz w:val="22"/>
          <w:szCs w:val="22"/>
        </w:rPr>
        <mc:AlternateContent>
          <mc:Choice Requires="wps">
            <w:drawing>
              <wp:anchor distT="0" distB="0" distL="114300" distR="114300" simplePos="0" relativeHeight="251669504" behindDoc="0" locked="0" layoutInCell="1" allowOverlap="1" wp14:anchorId="2178F164" wp14:editId="37D15CA6">
                <wp:simplePos x="0" y="0"/>
                <wp:positionH relativeFrom="column">
                  <wp:posOffset>220726</wp:posOffset>
                </wp:positionH>
                <wp:positionV relativeFrom="paragraph">
                  <wp:posOffset>679577</wp:posOffset>
                </wp:positionV>
                <wp:extent cx="5608320" cy="1524000"/>
                <wp:effectExtent l="38100" t="38100" r="43180" b="38100"/>
                <wp:wrapNone/>
                <wp:docPr id="781547249" name="Rechteck 2"/>
                <wp:cNvGraphicFramePr/>
                <a:graphic xmlns:a="http://schemas.openxmlformats.org/drawingml/2006/main">
                  <a:graphicData uri="http://schemas.microsoft.com/office/word/2010/wordprocessingShape">
                    <wps:wsp>
                      <wps:cNvSpPr/>
                      <wps:spPr>
                        <a:xfrm>
                          <a:off x="0" y="0"/>
                          <a:ext cx="5608320" cy="1524000"/>
                        </a:xfrm>
                        <a:prstGeom prst="rect">
                          <a:avLst/>
                        </a:prstGeom>
                        <a:noFill/>
                        <a:ln w="76200"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rect w14:anchorId="30B835D0" id="Rechteck 2" o:spid="_x0000_s1026" style="position:absolute;margin-left:17.4pt;margin-top:53.5pt;width:441.6pt;height:120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" filled="f" strokecolor="black [3200]" strokeweight="6pt">
                <v:stroke joinstyle="round"/>
              </v:rect>
            </w:pict>
          </mc:Fallback>
        </mc:AlternateContent>
      </w:r>
    </w:p>
    <w:p w14:paraId="4954F664" w14:textId="77777777" w:rsidR="00697BE8" w:rsidRDefault="00697BE8" w:rsidP="000245BC">
      <w:pPr>
        <w:jc w:val="both"/>
        <w:rPr>
          <w:rFonts w:ascii="Arial" w:hAnsi="Arial" w:cs="Arial"/>
          <w:b/>
          <w:bCs/>
          <w:sz w:val="36"/>
          <w:szCs w:val="36"/>
        </w:rPr>
      </w:pPr>
    </w:p>
    <w:p w14:paraId="6DDF8070" w14:textId="77777777" w:rsidR="00697BE8" w:rsidRDefault="00697BE8" w:rsidP="000245BC">
      <w:pPr>
        <w:jc w:val="both"/>
        <w:rPr>
          <w:rFonts w:ascii="Arial" w:hAnsi="Arial" w:cs="Arial"/>
          <w:b/>
          <w:bCs/>
          <w:sz w:val="36"/>
          <w:szCs w:val="36"/>
        </w:rPr>
      </w:pPr>
    </w:p>
    <w:p w14:paraId="229E7330" w14:textId="77777777" w:rsidR="00697BE8" w:rsidRDefault="00697BE8" w:rsidP="000245BC">
      <w:pPr>
        <w:jc w:val="both"/>
        <w:rPr>
          <w:rFonts w:ascii="Arial" w:hAnsi="Arial" w:cs="Arial"/>
          <w:b/>
          <w:bCs/>
          <w:sz w:val="36"/>
          <w:szCs w:val="36"/>
        </w:rPr>
      </w:pPr>
    </w:p>
    <w:p w14:paraId="5FFAAEDA" w14:textId="77777777" w:rsidR="00697BE8" w:rsidRDefault="00697BE8" w:rsidP="000245BC">
      <w:pPr>
        <w:jc w:val="both"/>
        <w:rPr>
          <w:rFonts w:ascii="Arial" w:hAnsi="Arial" w:cs="Arial"/>
          <w:b/>
          <w:bCs/>
          <w:sz w:val="36"/>
          <w:szCs w:val="36"/>
        </w:rPr>
      </w:pPr>
    </w:p>
    <w:p w14:paraId="010D86DD" w14:textId="77777777" w:rsidR="00697BE8" w:rsidRDefault="00697BE8" w:rsidP="000245BC">
      <w:pPr>
        <w:jc w:val="both"/>
        <w:rPr>
          <w:rFonts w:ascii="Arial" w:hAnsi="Arial" w:cs="Arial"/>
          <w:b/>
          <w:bCs/>
          <w:sz w:val="36"/>
          <w:szCs w:val="36"/>
        </w:rPr>
      </w:pPr>
    </w:p>
    <w:p w14:paraId="0ED4AAE0" w14:textId="77777777" w:rsidR="00697BE8" w:rsidRDefault="00697BE8" w:rsidP="000245BC">
      <w:pPr>
        <w:jc w:val="both"/>
        <w:rPr>
          <w:rFonts w:ascii="Arial" w:hAnsi="Arial" w:cs="Arial"/>
          <w:b/>
          <w:bCs/>
          <w:sz w:val="36"/>
          <w:szCs w:val="36"/>
        </w:rPr>
      </w:pPr>
    </w:p>
    <w:p w14:paraId="53ACC098" w14:textId="77777777" w:rsidR="00697BE8" w:rsidRDefault="00697BE8" w:rsidP="000245BC">
      <w:pPr>
        <w:jc w:val="both"/>
        <w:rPr>
          <w:rFonts w:ascii="Arial" w:hAnsi="Arial" w:cs="Arial"/>
          <w:b/>
          <w:bCs/>
          <w:sz w:val="36"/>
          <w:szCs w:val="36"/>
        </w:rPr>
      </w:pPr>
    </w:p>
    <w:p w14:paraId="3D7D0BCB" w14:textId="77777777" w:rsidR="00697BE8" w:rsidRDefault="00697BE8" w:rsidP="000245BC">
      <w:pPr>
        <w:jc w:val="both"/>
        <w:rPr>
          <w:rFonts w:ascii="Arial" w:hAnsi="Arial" w:cs="Arial"/>
          <w:b/>
          <w:bCs/>
          <w:sz w:val="36"/>
          <w:szCs w:val="36"/>
        </w:rPr>
      </w:pPr>
    </w:p>
    <w:p w14:paraId="33B67C8B" w14:textId="77777777" w:rsidR="00697BE8" w:rsidRDefault="00697BE8" w:rsidP="000245BC">
      <w:pPr>
        <w:jc w:val="both"/>
        <w:rPr>
          <w:rFonts w:ascii="Arial" w:hAnsi="Arial" w:cs="Arial"/>
          <w:b/>
          <w:bCs/>
          <w:sz w:val="36"/>
          <w:szCs w:val="36"/>
        </w:rPr>
      </w:pPr>
    </w:p>
    <w:p w14:paraId="4DE093B5" w14:textId="77777777" w:rsidR="00697BE8" w:rsidRDefault="00697BE8" w:rsidP="000245BC">
      <w:pPr>
        <w:jc w:val="both"/>
        <w:rPr>
          <w:rFonts w:ascii="Arial" w:hAnsi="Arial" w:cs="Arial"/>
          <w:b/>
          <w:bCs/>
          <w:sz w:val="36"/>
          <w:szCs w:val="36"/>
        </w:rPr>
      </w:pPr>
    </w:p>
    <w:p w14:paraId="0908DB68" w14:textId="77777777" w:rsidR="00697BE8" w:rsidRDefault="00697BE8" w:rsidP="000245BC">
      <w:pPr>
        <w:jc w:val="both"/>
        <w:rPr>
          <w:rFonts w:ascii="Arial" w:hAnsi="Arial" w:cs="Arial"/>
          <w:b/>
          <w:bCs/>
          <w:sz w:val="36"/>
          <w:szCs w:val="36"/>
        </w:rPr>
      </w:pPr>
    </w:p>
    <w:p w14:paraId="0BF8BC79" w14:textId="77777777" w:rsidR="00140B5B" w:rsidRDefault="00140B5B" w:rsidP="000245BC">
      <w:pPr>
        <w:jc w:val="both"/>
        <w:rPr>
          <w:rFonts w:ascii="Arial" w:hAnsi="Arial" w:cs="Arial"/>
          <w:b/>
          <w:bCs/>
          <w:sz w:val="22"/>
          <w:szCs w:val="22"/>
        </w:rPr>
      </w:pPr>
    </w:p>
    <w:p w14:paraId="0DA86E80" w14:textId="278589A9" w:rsidR="006A281F" w:rsidRPr="003C0032" w:rsidRDefault="00A14A24" w:rsidP="000245BC">
      <w:pPr>
        <w:jc w:val="both"/>
        <w:rPr>
          <w:rFonts w:ascii="Arial" w:hAnsi="Arial" w:cs="Arial"/>
          <w:b/>
          <w:bCs/>
          <w:sz w:val="22"/>
          <w:szCs w:val="22"/>
        </w:rPr>
      </w:pPr>
      <w:r w:rsidRPr="00A14A24">
        <w:rPr>
          <w:rFonts w:ascii="Arial" w:hAnsi="Arial" w:cs="Arial"/>
          <w:b/>
          <w:bCs/>
          <w:sz w:val="22"/>
          <w:szCs w:val="22"/>
        </w:rPr>
        <w:lastRenderedPageBreak/>
        <w:t>3.</w:t>
      </w:r>
      <w:r w:rsidRPr="00A14A24">
        <w:rPr>
          <w:rFonts w:ascii="Arial" w:hAnsi="Arial" w:cs="Arial"/>
          <w:b/>
          <w:bCs/>
          <w:sz w:val="36"/>
          <w:szCs w:val="36"/>
        </w:rPr>
        <w:t xml:space="preserve"> </w:t>
      </w:r>
      <w:r w:rsidRPr="00A14A24">
        <w:rPr>
          <w:rFonts w:ascii="Arial" w:hAnsi="Arial" w:cs="Arial"/>
          <w:b/>
          <w:bCs/>
          <w:sz w:val="22"/>
          <w:szCs w:val="22"/>
        </w:rPr>
        <w:t xml:space="preserve">Illustration aus </w:t>
      </w:r>
      <w:r w:rsidRPr="00A14A24">
        <w:rPr>
          <w:rFonts w:ascii="Arial" w:hAnsi="Arial" w:cs="Arial"/>
          <w:b/>
          <w:bCs/>
          <w:i/>
          <w:iCs/>
          <w:sz w:val="22"/>
          <w:szCs w:val="22"/>
        </w:rPr>
        <w:t>Die groß Wörterfabrik</w:t>
      </w:r>
      <w:r w:rsidR="00C17C2E">
        <w:rPr>
          <w:rFonts w:ascii="Arial" w:hAnsi="Arial" w:cs="Arial"/>
          <w:b/>
          <w:bCs/>
          <w:i/>
          <w:iCs/>
          <w:sz w:val="22"/>
          <w:szCs w:val="22"/>
        </w:rPr>
        <w:t xml:space="preserve"> </w:t>
      </w:r>
      <w:r w:rsidR="00C17C2E" w:rsidRPr="00C17C2E">
        <w:rPr>
          <w:rFonts w:ascii="Arial" w:hAnsi="Arial" w:cs="Arial"/>
          <w:b/>
          <w:bCs/>
          <w:sz w:val="22"/>
          <w:szCs w:val="22"/>
        </w:rPr>
        <w:t>(Wörter im Müll)</w:t>
      </w:r>
      <w:r w:rsidR="003C0032">
        <w:rPr>
          <w:rFonts w:ascii="Arial" w:hAnsi="Arial" w:cs="Arial"/>
          <w:b/>
          <w:bCs/>
          <w:sz w:val="22"/>
          <w:szCs w:val="22"/>
        </w:rPr>
        <w:t xml:space="preserve"> </w:t>
      </w:r>
      <w:r w:rsidR="003C0032">
        <w:rPr>
          <w:rFonts w:ascii="Arial" w:hAnsi="Arial" w:cs="Arial"/>
          <w:b/>
          <w:bCs/>
          <w:sz w:val="22"/>
          <w:szCs w:val="22"/>
        </w:rPr>
        <w:tab/>
      </w:r>
      <w:bookmarkStart w:id="0" w:name="_GoBack"/>
      <w:bookmarkEnd w:id="0"/>
      <w:r w:rsidR="003C0032">
        <w:rPr>
          <w:rFonts w:ascii="Arial" w:hAnsi="Arial" w:cs="Arial"/>
          <w:b/>
          <w:bCs/>
          <w:sz w:val="22"/>
          <w:szCs w:val="22"/>
        </w:rPr>
        <w:br/>
      </w:r>
      <w:r w:rsidR="003C0032" w:rsidRPr="003C0032">
        <w:rPr>
          <w:rFonts w:ascii="Arial" w:hAnsi="Arial" w:cs="Arial"/>
          <w:sz w:val="22"/>
          <w:szCs w:val="22"/>
        </w:rPr>
        <w:t xml:space="preserve">Quelle: © </w:t>
      </w:r>
      <w:proofErr w:type="spellStart"/>
      <w:r w:rsidR="003C0032" w:rsidRPr="003C0032">
        <w:rPr>
          <w:rFonts w:ascii="Arial" w:hAnsi="Arial" w:cs="Arial"/>
          <w:sz w:val="22"/>
          <w:szCs w:val="22"/>
        </w:rPr>
        <w:t>Mixtvision</w:t>
      </w:r>
      <w:proofErr w:type="spellEnd"/>
      <w:r w:rsidR="003C0032" w:rsidRPr="003C0032">
        <w:rPr>
          <w:rFonts w:ascii="Arial" w:hAnsi="Arial" w:cs="Arial"/>
          <w:sz w:val="22"/>
          <w:szCs w:val="22"/>
        </w:rPr>
        <w:t xml:space="preserve"> Verlag 2010</w:t>
      </w:r>
    </w:p>
    <w:p w14:paraId="36114E36" w14:textId="4CD50D7C" w:rsidR="00C17C2E" w:rsidRPr="00A14A24" w:rsidRDefault="00D954FE" w:rsidP="000245BC">
      <w:pPr>
        <w:jc w:val="both"/>
        <w:rPr>
          <w:rFonts w:ascii="Arial" w:hAnsi="Arial" w:cs="Arial"/>
          <w:b/>
          <w:bCs/>
          <w:sz w:val="36"/>
          <w:szCs w:val="36"/>
        </w:rPr>
      </w:pPr>
      <w:r>
        <w:rPr>
          <w:rFonts w:ascii="Arial" w:hAnsi="Arial" w:cs="Arial"/>
          <w:b/>
          <w:bCs/>
          <w:noProof/>
          <w:sz w:val="36"/>
          <w:szCs w:val="36"/>
        </w:rPr>
        <w:drawing>
          <wp:anchor distT="0" distB="0" distL="114300" distR="114300" simplePos="0" relativeHeight="251670528" behindDoc="0" locked="0" layoutInCell="1" allowOverlap="1" wp14:anchorId="1A4FEA24" wp14:editId="24F7ADD8">
            <wp:simplePos x="0" y="0"/>
            <wp:positionH relativeFrom="margin">
              <wp:align>left</wp:align>
            </wp:positionH>
            <wp:positionV relativeFrom="paragraph">
              <wp:posOffset>94616</wp:posOffset>
            </wp:positionV>
            <wp:extent cx="5496943" cy="7778750"/>
            <wp:effectExtent l="0" t="0" r="8890" b="0"/>
            <wp:wrapNone/>
            <wp:docPr id="1800624778"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0624778" name="Grafik 1800624778"/>
                    <pic:cNvPicPr/>
                  </pic:nvPicPr>
                  <pic:blipFill>
                    <a:blip r:embed="rId9" cstate="print">
                      <a:extLst>
                        <a:ext uri="{28A0092B-C50C-407E-A947-70E740481C1C}">
                          <a14:useLocalDpi xmlns:a14="http://schemas.microsoft.com/office/drawing/2010/main" val="0"/>
                        </a:ext>
                      </a:extLst>
                    </a:blip>
                    <a:stretch>
                      <a:fillRect/>
                    </a:stretch>
                  </pic:blipFill>
                  <pic:spPr>
                    <a:xfrm>
                      <a:off x="0" y="0"/>
                      <a:ext cx="5496943" cy="7778750"/>
                    </a:xfrm>
                    <a:prstGeom prst="rect">
                      <a:avLst/>
                    </a:prstGeom>
                  </pic:spPr>
                </pic:pic>
              </a:graphicData>
            </a:graphic>
            <wp14:sizeRelH relativeFrom="page">
              <wp14:pctWidth>0</wp14:pctWidth>
            </wp14:sizeRelH>
            <wp14:sizeRelV relativeFrom="page">
              <wp14:pctHeight>0</wp14:pctHeight>
            </wp14:sizeRelV>
          </wp:anchor>
        </w:drawing>
      </w:r>
    </w:p>
    <w:sectPr w:rsidR="00C17C2E" w:rsidRPr="00A14A24" w:rsidSect="007D37E4">
      <w:headerReference w:type="even" r:id="rId10"/>
      <w:headerReference w:type="default" r:id="rId11"/>
      <w:footerReference w:type="even" r:id="rId12"/>
      <w:footerReference w:type="default" r:id="rId13"/>
      <w:headerReference w:type="first" r:id="rId14"/>
      <w:footerReference w:type="first" r:id="rId15"/>
      <w:pgSz w:w="11906" w:h="16838" w:code="9"/>
      <w:pgMar w:top="851" w:right="1418" w:bottom="1418" w:left="1418" w:header="454"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9143AB" w14:textId="77777777" w:rsidR="00050B28" w:rsidRDefault="00050B28" w:rsidP="00DE7E3D">
      <w:r>
        <w:separator/>
      </w:r>
    </w:p>
  </w:endnote>
  <w:endnote w:type="continuationSeparator" w:id="0">
    <w:p w14:paraId="18DFE7F7" w14:textId="77777777" w:rsidR="00050B28" w:rsidRDefault="00050B28" w:rsidP="00DE7E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pleSystemUIFont">
    <w:altName w:val="Calibri"/>
    <w:panose1 w:val="00000000000000000000"/>
    <w:charset w:val="00"/>
    <w:family w:val="auto"/>
    <w:notTrueType/>
    <w:pitch w:val="default"/>
    <w:sig w:usb0="00000003" w:usb1="00000000" w:usb2="00000000" w:usb3="00000000" w:csb0="00000001" w:csb1="00000000"/>
  </w:font>
  <w:font w:name="FreeSans">
    <w:altName w:val="Arial"/>
    <w:panose1 w:val="020B0504020202020204"/>
    <w:charset w:val="00"/>
    <w:family w:val="swiss"/>
    <w:pitch w:val="variable"/>
    <w:sig w:usb0="E4838EFF" w:usb1="4200FDFF" w:usb2="000030A0" w:usb3="00000000" w:csb0="000001B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683D18" w14:textId="77777777" w:rsidR="00860E66" w:rsidRDefault="00860E66">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B7DC54" w14:textId="77777777" w:rsidR="00860E66" w:rsidRDefault="00860E66">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4F4863" w14:textId="77777777" w:rsidR="00860E66" w:rsidRDefault="00860E66">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501BDD" w14:textId="77777777" w:rsidR="00050B28" w:rsidRDefault="00050B28" w:rsidP="00DE7E3D">
      <w:r>
        <w:separator/>
      </w:r>
    </w:p>
  </w:footnote>
  <w:footnote w:type="continuationSeparator" w:id="0">
    <w:p w14:paraId="18C50FAC" w14:textId="77777777" w:rsidR="00050B28" w:rsidRDefault="00050B28" w:rsidP="00DE7E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CB39BA" w14:textId="77777777" w:rsidR="00860E66" w:rsidRDefault="00860E66">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5026" w:type="dxa"/>
      <w:tblInd w:w="-142" w:type="dxa"/>
      <w:tblLayout w:type="fixed"/>
      <w:tblCellMar>
        <w:left w:w="0" w:type="dxa"/>
        <w:right w:w="0" w:type="dxa"/>
      </w:tblCellMar>
      <w:tblLook w:val="01E0" w:firstRow="1" w:lastRow="1" w:firstColumn="1" w:lastColumn="1" w:noHBand="0" w:noVBand="0"/>
    </w:tblPr>
    <w:tblGrid>
      <w:gridCol w:w="993"/>
      <w:gridCol w:w="142"/>
      <w:gridCol w:w="13891"/>
    </w:tblGrid>
    <w:tr w:rsidR="00816A6A" w:rsidRPr="00516DB0" w14:paraId="53A9326A" w14:textId="77777777" w:rsidTr="00A0237D">
      <w:trPr>
        <w:trHeight w:val="997"/>
      </w:trPr>
      <w:tc>
        <w:tcPr>
          <w:tcW w:w="993" w:type="dxa"/>
          <w:tcBorders>
            <w:bottom w:val="single" w:sz="48" w:space="0" w:color="C0C0C0"/>
            <w:right w:val="single" w:sz="48" w:space="0" w:color="C0C0C0"/>
          </w:tcBorders>
        </w:tcPr>
        <w:p w14:paraId="4B4FF4D0" w14:textId="77777777" w:rsidR="00816A6A" w:rsidRPr="00516DB0" w:rsidRDefault="00816A6A" w:rsidP="00860E66">
          <w:pPr>
            <w:pStyle w:val="Kopfzeile"/>
            <w:tabs>
              <w:tab w:val="clear" w:pos="4536"/>
              <w:tab w:val="clear" w:pos="9072"/>
              <w:tab w:val="center" w:pos="934"/>
            </w:tabs>
            <w:ind w:left="0"/>
            <w:rPr>
              <w:rFonts w:ascii="Arial" w:hAnsi="Arial" w:cs="Arial"/>
            </w:rPr>
          </w:pPr>
        </w:p>
      </w:tc>
      <w:tc>
        <w:tcPr>
          <w:tcW w:w="142" w:type="dxa"/>
          <w:tcBorders>
            <w:left w:val="single" w:sz="48" w:space="0" w:color="C0C0C0"/>
            <w:right w:val="single" w:sz="48" w:space="0" w:color="008000"/>
          </w:tcBorders>
        </w:tcPr>
        <w:p w14:paraId="556FBDA2" w14:textId="77777777" w:rsidR="00816A6A" w:rsidRPr="00516DB0" w:rsidRDefault="00816A6A" w:rsidP="00DE7E3D">
          <w:pPr>
            <w:pStyle w:val="Kopfzeile"/>
            <w:rPr>
              <w:rFonts w:ascii="Arial" w:hAnsi="Arial" w:cs="Arial"/>
            </w:rPr>
          </w:pPr>
        </w:p>
      </w:tc>
      <w:tc>
        <w:tcPr>
          <w:tcW w:w="13891" w:type="dxa"/>
          <w:tcBorders>
            <w:left w:val="single" w:sz="48" w:space="0" w:color="008000"/>
            <w:bottom w:val="single" w:sz="48" w:space="0" w:color="008000"/>
          </w:tcBorders>
        </w:tcPr>
        <w:p w14:paraId="3ACAC32C" w14:textId="77777777" w:rsidR="00A0237D" w:rsidRDefault="00A0237D" w:rsidP="00A0237D">
          <w:pPr>
            <w:pStyle w:val="Kopfzeile"/>
            <w:spacing w:before="0"/>
            <w:rPr>
              <w:rFonts w:ascii="Arial" w:hAnsi="Arial" w:cs="Arial"/>
              <w:sz w:val="26"/>
              <w:szCs w:val="26"/>
            </w:rPr>
          </w:pPr>
        </w:p>
        <w:p w14:paraId="0FAE483A" w14:textId="77777777" w:rsidR="00A0237D" w:rsidRDefault="00A65297" w:rsidP="00A0237D">
          <w:pPr>
            <w:pStyle w:val="Kopfzeile"/>
            <w:spacing w:before="0" w:line="276" w:lineRule="auto"/>
            <w:rPr>
              <w:rFonts w:ascii="Arial" w:hAnsi="Arial" w:cs="Arial"/>
              <w:sz w:val="26"/>
              <w:szCs w:val="26"/>
            </w:rPr>
          </w:pPr>
          <w:r>
            <w:rPr>
              <w:rFonts w:ascii="Arial" w:hAnsi="Arial" w:cs="Arial"/>
              <w:sz w:val="26"/>
              <w:szCs w:val="26"/>
            </w:rPr>
            <w:t xml:space="preserve">Dialekt und regionale </w:t>
          </w:r>
          <w:proofErr w:type="gramStart"/>
          <w:r>
            <w:rPr>
              <w:rFonts w:ascii="Arial" w:hAnsi="Arial" w:cs="Arial"/>
              <w:sz w:val="26"/>
              <w:szCs w:val="26"/>
            </w:rPr>
            <w:t xml:space="preserve">Kultur </w:t>
          </w:r>
          <w:r w:rsidR="00816A6A" w:rsidRPr="005316A1">
            <w:rPr>
              <w:rFonts w:ascii="Arial" w:hAnsi="Arial" w:cs="Arial"/>
              <w:sz w:val="26"/>
              <w:szCs w:val="26"/>
            </w:rPr>
            <w:t xml:space="preserve"> –</w:t>
          </w:r>
          <w:proofErr w:type="gramEnd"/>
          <w:r w:rsidR="00816A6A" w:rsidRPr="005316A1">
            <w:rPr>
              <w:rFonts w:ascii="Arial" w:hAnsi="Arial" w:cs="Arial"/>
              <w:sz w:val="26"/>
              <w:szCs w:val="26"/>
            </w:rPr>
            <w:t xml:space="preserve"> Aufgaben</w:t>
          </w:r>
        </w:p>
        <w:p w14:paraId="2C15995C" w14:textId="77777777" w:rsidR="00860E66" w:rsidRPr="00A0237D" w:rsidRDefault="00A0237D" w:rsidP="00860E66">
          <w:pPr>
            <w:pStyle w:val="Kopfzeile"/>
            <w:spacing w:before="0"/>
            <w:rPr>
              <w:rFonts w:ascii="Arial" w:hAnsi="Arial" w:cs="Arial"/>
              <w:i/>
              <w:sz w:val="26"/>
              <w:szCs w:val="26"/>
            </w:rPr>
          </w:pPr>
          <w:r w:rsidRPr="00A0237D">
            <w:rPr>
              <w:rFonts w:ascii="Arial" w:hAnsi="Arial" w:cs="Arial"/>
              <w:i/>
              <w:sz w:val="26"/>
              <w:szCs w:val="26"/>
            </w:rPr>
            <w:t>www.dialek</w:t>
          </w:r>
          <w:r w:rsidR="00860E66">
            <w:rPr>
              <w:rFonts w:ascii="Arial" w:hAnsi="Arial" w:cs="Arial"/>
              <w:i/>
              <w:sz w:val="26"/>
              <w:szCs w:val="26"/>
            </w:rPr>
            <w:t>t</w:t>
          </w:r>
          <w:r w:rsidRPr="00A0237D">
            <w:rPr>
              <w:rFonts w:ascii="Arial" w:hAnsi="Arial" w:cs="Arial"/>
              <w:i/>
              <w:sz w:val="26"/>
              <w:szCs w:val="26"/>
            </w:rPr>
            <w:t>e.schule.bayern.de</w:t>
          </w:r>
          <w:r w:rsidR="00816A6A" w:rsidRPr="00A0237D">
            <w:rPr>
              <w:rFonts w:ascii="Arial" w:hAnsi="Arial" w:cs="Arial"/>
              <w:i/>
              <w:sz w:val="26"/>
              <w:szCs w:val="26"/>
            </w:rPr>
            <w:t xml:space="preserve"> </w:t>
          </w:r>
        </w:p>
      </w:tc>
    </w:tr>
  </w:tbl>
  <w:p w14:paraId="1CFFFE1A" w14:textId="77777777" w:rsidR="00816A6A" w:rsidRPr="00516DB0" w:rsidRDefault="00860E66" w:rsidP="00F21B36">
    <w:pPr>
      <w:pStyle w:val="Kopfzeileunten"/>
      <w:ind w:left="0"/>
      <w:rPr>
        <w:rFonts w:ascii="Arial" w:hAnsi="Arial" w:cs="Arial"/>
      </w:rPr>
    </w:pPr>
    <w:r>
      <w:rPr>
        <w:noProof/>
      </w:rPr>
      <w:drawing>
        <wp:anchor distT="0" distB="0" distL="114300" distR="114300" simplePos="0" relativeHeight="251658240" behindDoc="1" locked="0" layoutInCell="1" allowOverlap="1" wp14:anchorId="51B56AFD" wp14:editId="37D65E7A">
          <wp:simplePos x="0" y="0"/>
          <wp:positionH relativeFrom="column">
            <wp:posOffset>-538480</wp:posOffset>
          </wp:positionH>
          <wp:positionV relativeFrom="paragraph">
            <wp:posOffset>-691515</wp:posOffset>
          </wp:positionV>
          <wp:extent cx="648000" cy="626400"/>
          <wp:effectExtent l="0" t="0" r="0" b="2540"/>
          <wp:wrapTight wrapText="bothSides">
            <wp:wrapPolygon edited="0">
              <wp:start x="0" y="0"/>
              <wp:lineTo x="0" y="21030"/>
              <wp:lineTo x="20965" y="21030"/>
              <wp:lineTo x="20965" y="0"/>
              <wp:lineTo x="0" y="0"/>
            </wp:wrapPolygon>
          </wp:wrapTight>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r="63932"/>
                  <a:stretch/>
                </pic:blipFill>
                <pic:spPr bwMode="auto">
                  <a:xfrm>
                    <a:off x="0" y="0"/>
                    <a:ext cx="648000" cy="6264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E7C7E6" w14:textId="77777777" w:rsidR="00860E66" w:rsidRDefault="00860E66">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245AB8"/>
    <w:multiLevelType w:val="hybridMultilevel"/>
    <w:tmpl w:val="8B2C7A00"/>
    <w:lvl w:ilvl="0" w:tplc="40F20E78">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17A66EA0"/>
    <w:multiLevelType w:val="multilevel"/>
    <w:tmpl w:val="C35C373A"/>
    <w:lvl w:ilvl="0">
      <w:start w:val="1"/>
      <w:numFmt w:val="decimal"/>
      <w:lvlText w:val="%1."/>
      <w:lvlJc w:val="left"/>
      <w:pPr>
        <w:tabs>
          <w:tab w:val="num" w:pos="360"/>
        </w:tabs>
        <w:ind w:left="360" w:hanging="360"/>
      </w:pPr>
      <w:rPr>
        <w:rFonts w:hint="default"/>
        <w:sz w:val="20"/>
      </w:rPr>
    </w:lvl>
    <w:lvl w:ilvl="1">
      <w:start w:val="1"/>
      <w:numFmt w:val="decimal"/>
      <w:lvlText w:val="%2.)"/>
      <w:lvlJc w:val="left"/>
      <w:pPr>
        <w:ind w:left="1080" w:hanging="360"/>
      </w:pPr>
      <w:rPr>
        <w:rFonts w:hint="default"/>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 w15:restartNumberingAfterBreak="0">
    <w:nsid w:val="1861702B"/>
    <w:multiLevelType w:val="hybridMultilevel"/>
    <w:tmpl w:val="E59C2E5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1C011AAA"/>
    <w:multiLevelType w:val="hybridMultilevel"/>
    <w:tmpl w:val="37C008E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1F25087C"/>
    <w:multiLevelType w:val="hybridMultilevel"/>
    <w:tmpl w:val="6A580F0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24A2ACC"/>
    <w:multiLevelType w:val="hybridMultilevel"/>
    <w:tmpl w:val="11425A7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26C21DF7"/>
    <w:multiLevelType w:val="multilevel"/>
    <w:tmpl w:val="70C81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9821535"/>
    <w:multiLevelType w:val="hybridMultilevel"/>
    <w:tmpl w:val="89E2440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29CE017F"/>
    <w:multiLevelType w:val="hybridMultilevel"/>
    <w:tmpl w:val="1F3ED4E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2AEB4477"/>
    <w:multiLevelType w:val="multilevel"/>
    <w:tmpl w:val="A1BA0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E5F3F1C"/>
    <w:multiLevelType w:val="multilevel"/>
    <w:tmpl w:val="B906C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F212E54"/>
    <w:multiLevelType w:val="multilevel"/>
    <w:tmpl w:val="19D09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264695F"/>
    <w:multiLevelType w:val="hybridMultilevel"/>
    <w:tmpl w:val="646AB96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33352377"/>
    <w:multiLevelType w:val="hybridMultilevel"/>
    <w:tmpl w:val="6622BD7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34251A3B"/>
    <w:multiLevelType w:val="hybridMultilevel"/>
    <w:tmpl w:val="6774288A"/>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5" w15:restartNumberingAfterBreak="0">
    <w:nsid w:val="353C6B3B"/>
    <w:multiLevelType w:val="multilevel"/>
    <w:tmpl w:val="F17E1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4886408"/>
    <w:multiLevelType w:val="hybridMultilevel"/>
    <w:tmpl w:val="84DEC918"/>
    <w:lvl w:ilvl="0" w:tplc="5D20F5AA">
      <w:start w:val="1"/>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4A9D213B"/>
    <w:multiLevelType w:val="multilevel"/>
    <w:tmpl w:val="3318B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BDE4856"/>
    <w:multiLevelType w:val="hybridMultilevel"/>
    <w:tmpl w:val="6C7E762C"/>
    <w:lvl w:ilvl="0" w:tplc="5D20F5AA">
      <w:start w:val="1"/>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594445F6"/>
    <w:multiLevelType w:val="multilevel"/>
    <w:tmpl w:val="C35C373A"/>
    <w:lvl w:ilvl="0">
      <w:start w:val="1"/>
      <w:numFmt w:val="decimal"/>
      <w:lvlText w:val="%1."/>
      <w:lvlJc w:val="left"/>
      <w:pPr>
        <w:tabs>
          <w:tab w:val="num" w:pos="720"/>
        </w:tabs>
        <w:ind w:left="720" w:hanging="360"/>
      </w:pPr>
      <w:rPr>
        <w:rFonts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CF571AF"/>
    <w:multiLevelType w:val="hybridMultilevel"/>
    <w:tmpl w:val="4B0EB66A"/>
    <w:lvl w:ilvl="0" w:tplc="E3A4B318">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5DB6665C"/>
    <w:multiLevelType w:val="multilevel"/>
    <w:tmpl w:val="28DE56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F493CA7"/>
    <w:multiLevelType w:val="hybridMultilevel"/>
    <w:tmpl w:val="404CF890"/>
    <w:lvl w:ilvl="0" w:tplc="04070003">
      <w:start w:val="1"/>
      <w:numFmt w:val="bullet"/>
      <w:lvlText w:val="o"/>
      <w:lvlJc w:val="left"/>
      <w:pPr>
        <w:ind w:left="1428" w:hanging="360"/>
      </w:pPr>
      <w:rPr>
        <w:rFonts w:ascii="Courier New" w:hAnsi="Courier New" w:cs="Courier New" w:hint="default"/>
      </w:rPr>
    </w:lvl>
    <w:lvl w:ilvl="1" w:tplc="04070003" w:tentative="1">
      <w:start w:val="1"/>
      <w:numFmt w:val="bullet"/>
      <w:lvlText w:val="o"/>
      <w:lvlJc w:val="left"/>
      <w:pPr>
        <w:ind w:left="2148" w:hanging="360"/>
      </w:pPr>
      <w:rPr>
        <w:rFonts w:ascii="Courier New" w:hAnsi="Courier New" w:cs="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abstractNum w:abstractNumId="23" w15:restartNumberingAfterBreak="0">
    <w:nsid w:val="602C4548"/>
    <w:multiLevelType w:val="hybridMultilevel"/>
    <w:tmpl w:val="3F5CFBA0"/>
    <w:lvl w:ilvl="0" w:tplc="980A5F1C">
      <w:start w:val="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62E77BAE"/>
    <w:multiLevelType w:val="multilevel"/>
    <w:tmpl w:val="41E8DA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34F1A46"/>
    <w:multiLevelType w:val="hybridMultilevel"/>
    <w:tmpl w:val="3BD02C5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661329C9"/>
    <w:multiLevelType w:val="hybridMultilevel"/>
    <w:tmpl w:val="9DD2030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665F20A9"/>
    <w:multiLevelType w:val="hybridMultilevel"/>
    <w:tmpl w:val="5A5607E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6BAA16DF"/>
    <w:multiLevelType w:val="hybridMultilevel"/>
    <w:tmpl w:val="5BEAB2D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71511025"/>
    <w:multiLevelType w:val="hybridMultilevel"/>
    <w:tmpl w:val="D07CC208"/>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715A58B7"/>
    <w:multiLevelType w:val="multilevel"/>
    <w:tmpl w:val="5AC84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1BB5A11"/>
    <w:multiLevelType w:val="hybridMultilevel"/>
    <w:tmpl w:val="E48460EE"/>
    <w:lvl w:ilvl="0" w:tplc="5D20F5AA">
      <w:start w:val="1"/>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76CA7416"/>
    <w:multiLevelType w:val="hybridMultilevel"/>
    <w:tmpl w:val="A9326FD2"/>
    <w:lvl w:ilvl="0" w:tplc="4F04B434">
      <w:start w:val="4"/>
      <w:numFmt w:val="bullet"/>
      <w:lvlText w:val="-"/>
      <w:lvlJc w:val="left"/>
      <w:pPr>
        <w:ind w:left="720" w:hanging="360"/>
      </w:pPr>
      <w:rPr>
        <w:rFonts w:ascii="AppleSystemUIFont" w:eastAsia="Calibri" w:hAnsi="AppleSystemUIFont" w:cs="AppleSystemUIFont"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15:restartNumberingAfterBreak="0">
    <w:nsid w:val="79643E63"/>
    <w:multiLevelType w:val="hybridMultilevel"/>
    <w:tmpl w:val="CB74A6A2"/>
    <w:lvl w:ilvl="0" w:tplc="9E20C068">
      <w:start w:val="1"/>
      <w:numFmt w:val="lowerLetter"/>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4" w15:restartNumberingAfterBreak="0">
    <w:nsid w:val="7EB12233"/>
    <w:multiLevelType w:val="hybridMultilevel"/>
    <w:tmpl w:val="8834B24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8"/>
  </w:num>
  <w:num w:numId="2">
    <w:abstractNumId w:val="17"/>
  </w:num>
  <w:num w:numId="3">
    <w:abstractNumId w:val="19"/>
  </w:num>
  <w:num w:numId="4">
    <w:abstractNumId w:val="30"/>
  </w:num>
  <w:num w:numId="5">
    <w:abstractNumId w:val="31"/>
  </w:num>
  <w:num w:numId="6">
    <w:abstractNumId w:val="2"/>
  </w:num>
  <w:num w:numId="7">
    <w:abstractNumId w:val="1"/>
  </w:num>
  <w:num w:numId="8">
    <w:abstractNumId w:val="13"/>
  </w:num>
  <w:num w:numId="9">
    <w:abstractNumId w:val="14"/>
  </w:num>
  <w:num w:numId="10">
    <w:abstractNumId w:val="5"/>
  </w:num>
  <w:num w:numId="11">
    <w:abstractNumId w:val="16"/>
  </w:num>
  <w:num w:numId="12">
    <w:abstractNumId w:val="3"/>
  </w:num>
  <w:num w:numId="13">
    <w:abstractNumId w:val="23"/>
  </w:num>
  <w:num w:numId="14">
    <w:abstractNumId w:val="4"/>
  </w:num>
  <w:num w:numId="15">
    <w:abstractNumId w:val="20"/>
  </w:num>
  <w:num w:numId="16">
    <w:abstractNumId w:val="33"/>
  </w:num>
  <w:num w:numId="17">
    <w:abstractNumId w:val="32"/>
  </w:num>
  <w:num w:numId="18">
    <w:abstractNumId w:val="8"/>
  </w:num>
  <w:num w:numId="19">
    <w:abstractNumId w:val="22"/>
  </w:num>
  <w:num w:numId="20">
    <w:abstractNumId w:val="28"/>
  </w:num>
  <w:num w:numId="21">
    <w:abstractNumId w:val="29"/>
  </w:num>
  <w:num w:numId="22">
    <w:abstractNumId w:val="27"/>
  </w:num>
  <w:num w:numId="23">
    <w:abstractNumId w:val="7"/>
  </w:num>
  <w:num w:numId="24">
    <w:abstractNumId w:val="26"/>
  </w:num>
  <w:num w:numId="25">
    <w:abstractNumId w:val="25"/>
  </w:num>
  <w:num w:numId="26">
    <w:abstractNumId w:val="9"/>
  </w:num>
  <w:num w:numId="27">
    <w:abstractNumId w:val="15"/>
  </w:num>
  <w:num w:numId="28">
    <w:abstractNumId w:val="24"/>
  </w:num>
  <w:num w:numId="29">
    <w:abstractNumId w:val="6"/>
  </w:num>
  <w:num w:numId="30">
    <w:abstractNumId w:val="34"/>
  </w:num>
  <w:num w:numId="31">
    <w:abstractNumId w:val="12"/>
  </w:num>
  <w:num w:numId="32">
    <w:abstractNumId w:val="21"/>
  </w:num>
  <w:num w:numId="33">
    <w:abstractNumId w:val="11"/>
  </w:num>
  <w:num w:numId="34">
    <w:abstractNumId w:val="10"/>
  </w:num>
  <w:num w:numId="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05B8"/>
    <w:rsid w:val="00021C6E"/>
    <w:rsid w:val="000245BC"/>
    <w:rsid w:val="000254F4"/>
    <w:rsid w:val="00040567"/>
    <w:rsid w:val="000453D2"/>
    <w:rsid w:val="000457DA"/>
    <w:rsid w:val="00050B28"/>
    <w:rsid w:val="00064590"/>
    <w:rsid w:val="00065193"/>
    <w:rsid w:val="00070AA8"/>
    <w:rsid w:val="00094A17"/>
    <w:rsid w:val="00094D63"/>
    <w:rsid w:val="000A0129"/>
    <w:rsid w:val="000A1E70"/>
    <w:rsid w:val="000A280B"/>
    <w:rsid w:val="000A37B7"/>
    <w:rsid w:val="000D0188"/>
    <w:rsid w:val="000E21B9"/>
    <w:rsid w:val="000F4080"/>
    <w:rsid w:val="00100D63"/>
    <w:rsid w:val="00103A99"/>
    <w:rsid w:val="0010440F"/>
    <w:rsid w:val="00116790"/>
    <w:rsid w:val="00117F39"/>
    <w:rsid w:val="001406D6"/>
    <w:rsid w:val="00140B5B"/>
    <w:rsid w:val="00151186"/>
    <w:rsid w:val="0016048B"/>
    <w:rsid w:val="00170559"/>
    <w:rsid w:val="0017376E"/>
    <w:rsid w:val="00175D4F"/>
    <w:rsid w:val="001815A2"/>
    <w:rsid w:val="001844E3"/>
    <w:rsid w:val="00185016"/>
    <w:rsid w:val="00187948"/>
    <w:rsid w:val="001B57C8"/>
    <w:rsid w:val="001B760C"/>
    <w:rsid w:val="00212991"/>
    <w:rsid w:val="002136EA"/>
    <w:rsid w:val="00226AF0"/>
    <w:rsid w:val="00246D32"/>
    <w:rsid w:val="00253455"/>
    <w:rsid w:val="002652B2"/>
    <w:rsid w:val="00286BA3"/>
    <w:rsid w:val="00290B03"/>
    <w:rsid w:val="00295A91"/>
    <w:rsid w:val="00295CD7"/>
    <w:rsid w:val="00296D45"/>
    <w:rsid w:val="002A778F"/>
    <w:rsid w:val="002B35C3"/>
    <w:rsid w:val="002E6B54"/>
    <w:rsid w:val="00305FF9"/>
    <w:rsid w:val="00311B60"/>
    <w:rsid w:val="00335585"/>
    <w:rsid w:val="00343CB6"/>
    <w:rsid w:val="0034436F"/>
    <w:rsid w:val="00347A41"/>
    <w:rsid w:val="00356554"/>
    <w:rsid w:val="0038049A"/>
    <w:rsid w:val="00384637"/>
    <w:rsid w:val="0038621A"/>
    <w:rsid w:val="003A2520"/>
    <w:rsid w:val="003C0032"/>
    <w:rsid w:val="003C24A7"/>
    <w:rsid w:val="003D22B4"/>
    <w:rsid w:val="003D2DF9"/>
    <w:rsid w:val="003E36C8"/>
    <w:rsid w:val="00403EDE"/>
    <w:rsid w:val="00422DE3"/>
    <w:rsid w:val="0042408A"/>
    <w:rsid w:val="004364DE"/>
    <w:rsid w:val="0048606B"/>
    <w:rsid w:val="004B2969"/>
    <w:rsid w:val="004D4336"/>
    <w:rsid w:val="004E5659"/>
    <w:rsid w:val="00502ABD"/>
    <w:rsid w:val="00503C79"/>
    <w:rsid w:val="00516DB0"/>
    <w:rsid w:val="005275E7"/>
    <w:rsid w:val="005316A1"/>
    <w:rsid w:val="00533559"/>
    <w:rsid w:val="005419A7"/>
    <w:rsid w:val="005665DC"/>
    <w:rsid w:val="00577E6D"/>
    <w:rsid w:val="00582276"/>
    <w:rsid w:val="00582BE2"/>
    <w:rsid w:val="00587B4D"/>
    <w:rsid w:val="00592F01"/>
    <w:rsid w:val="005937A6"/>
    <w:rsid w:val="005C05B8"/>
    <w:rsid w:val="005C495B"/>
    <w:rsid w:val="005C59B4"/>
    <w:rsid w:val="005C65E1"/>
    <w:rsid w:val="005D6304"/>
    <w:rsid w:val="005E52BC"/>
    <w:rsid w:val="00600AB2"/>
    <w:rsid w:val="00611CD0"/>
    <w:rsid w:val="00613A9E"/>
    <w:rsid w:val="0062595C"/>
    <w:rsid w:val="00627247"/>
    <w:rsid w:val="00642C33"/>
    <w:rsid w:val="006445D4"/>
    <w:rsid w:val="00646A31"/>
    <w:rsid w:val="00646BFA"/>
    <w:rsid w:val="00647BC0"/>
    <w:rsid w:val="006621BC"/>
    <w:rsid w:val="00697BE8"/>
    <w:rsid w:val="006A281F"/>
    <w:rsid w:val="006E1AA7"/>
    <w:rsid w:val="006E438A"/>
    <w:rsid w:val="006F05DA"/>
    <w:rsid w:val="006F16C3"/>
    <w:rsid w:val="006F430D"/>
    <w:rsid w:val="00704D35"/>
    <w:rsid w:val="00724077"/>
    <w:rsid w:val="0072736D"/>
    <w:rsid w:val="00733411"/>
    <w:rsid w:val="007745F7"/>
    <w:rsid w:val="007A09AF"/>
    <w:rsid w:val="007B1E8C"/>
    <w:rsid w:val="007B3286"/>
    <w:rsid w:val="007C0CD7"/>
    <w:rsid w:val="007D0304"/>
    <w:rsid w:val="007D248B"/>
    <w:rsid w:val="007D37E4"/>
    <w:rsid w:val="007D3A34"/>
    <w:rsid w:val="007D7C8D"/>
    <w:rsid w:val="007F168C"/>
    <w:rsid w:val="00800354"/>
    <w:rsid w:val="008107F9"/>
    <w:rsid w:val="00816A6A"/>
    <w:rsid w:val="008246E3"/>
    <w:rsid w:val="00826169"/>
    <w:rsid w:val="008415E3"/>
    <w:rsid w:val="00854FB0"/>
    <w:rsid w:val="00860E66"/>
    <w:rsid w:val="00893832"/>
    <w:rsid w:val="008B3567"/>
    <w:rsid w:val="008B407A"/>
    <w:rsid w:val="008D0870"/>
    <w:rsid w:val="008E0A0E"/>
    <w:rsid w:val="008F02DA"/>
    <w:rsid w:val="008F3071"/>
    <w:rsid w:val="008F7B9E"/>
    <w:rsid w:val="0090270B"/>
    <w:rsid w:val="009071D2"/>
    <w:rsid w:val="00925C76"/>
    <w:rsid w:val="009317B4"/>
    <w:rsid w:val="00931FE4"/>
    <w:rsid w:val="00940287"/>
    <w:rsid w:val="00950592"/>
    <w:rsid w:val="00955C10"/>
    <w:rsid w:val="009644BB"/>
    <w:rsid w:val="00996548"/>
    <w:rsid w:val="009E2297"/>
    <w:rsid w:val="009E48C6"/>
    <w:rsid w:val="00A0237D"/>
    <w:rsid w:val="00A14A24"/>
    <w:rsid w:val="00A30E27"/>
    <w:rsid w:val="00A538D1"/>
    <w:rsid w:val="00A56EFB"/>
    <w:rsid w:val="00A65297"/>
    <w:rsid w:val="00A72035"/>
    <w:rsid w:val="00A77419"/>
    <w:rsid w:val="00A83921"/>
    <w:rsid w:val="00A83B51"/>
    <w:rsid w:val="00A8466A"/>
    <w:rsid w:val="00AA0AB3"/>
    <w:rsid w:val="00AA7A09"/>
    <w:rsid w:val="00AB3C8A"/>
    <w:rsid w:val="00AB47B4"/>
    <w:rsid w:val="00AB4B71"/>
    <w:rsid w:val="00AB72A3"/>
    <w:rsid w:val="00AD13A2"/>
    <w:rsid w:val="00AF4B2D"/>
    <w:rsid w:val="00AF6E8F"/>
    <w:rsid w:val="00B26E7A"/>
    <w:rsid w:val="00B3072C"/>
    <w:rsid w:val="00B31FC1"/>
    <w:rsid w:val="00B363A6"/>
    <w:rsid w:val="00B40B4D"/>
    <w:rsid w:val="00B41FA0"/>
    <w:rsid w:val="00B55B7F"/>
    <w:rsid w:val="00B76F9A"/>
    <w:rsid w:val="00B775D9"/>
    <w:rsid w:val="00B83BBA"/>
    <w:rsid w:val="00B85BFE"/>
    <w:rsid w:val="00B85CC4"/>
    <w:rsid w:val="00BA7364"/>
    <w:rsid w:val="00BC2FFD"/>
    <w:rsid w:val="00BC34CF"/>
    <w:rsid w:val="00BC5508"/>
    <w:rsid w:val="00BD2229"/>
    <w:rsid w:val="00BD2CBC"/>
    <w:rsid w:val="00BF752B"/>
    <w:rsid w:val="00C17C2E"/>
    <w:rsid w:val="00C30163"/>
    <w:rsid w:val="00C31F81"/>
    <w:rsid w:val="00C34D58"/>
    <w:rsid w:val="00C54CCE"/>
    <w:rsid w:val="00C556E5"/>
    <w:rsid w:val="00C64F28"/>
    <w:rsid w:val="00C6707B"/>
    <w:rsid w:val="00C76262"/>
    <w:rsid w:val="00C87668"/>
    <w:rsid w:val="00C94AED"/>
    <w:rsid w:val="00CA3A24"/>
    <w:rsid w:val="00CD18F1"/>
    <w:rsid w:val="00CD432A"/>
    <w:rsid w:val="00CF285B"/>
    <w:rsid w:val="00D131B7"/>
    <w:rsid w:val="00D1370C"/>
    <w:rsid w:val="00D245AE"/>
    <w:rsid w:val="00D2779B"/>
    <w:rsid w:val="00D56972"/>
    <w:rsid w:val="00D726BA"/>
    <w:rsid w:val="00D76C7E"/>
    <w:rsid w:val="00D954FE"/>
    <w:rsid w:val="00DB2F6B"/>
    <w:rsid w:val="00DB7488"/>
    <w:rsid w:val="00DC0BDD"/>
    <w:rsid w:val="00DC2B7E"/>
    <w:rsid w:val="00DC6544"/>
    <w:rsid w:val="00DD6673"/>
    <w:rsid w:val="00DE7E3D"/>
    <w:rsid w:val="00E17C79"/>
    <w:rsid w:val="00E23C90"/>
    <w:rsid w:val="00E373F2"/>
    <w:rsid w:val="00E4531E"/>
    <w:rsid w:val="00E50E3E"/>
    <w:rsid w:val="00E54A0E"/>
    <w:rsid w:val="00E54E19"/>
    <w:rsid w:val="00E57C29"/>
    <w:rsid w:val="00E71DA3"/>
    <w:rsid w:val="00E86788"/>
    <w:rsid w:val="00E93048"/>
    <w:rsid w:val="00E979A4"/>
    <w:rsid w:val="00EA2F5B"/>
    <w:rsid w:val="00EC4284"/>
    <w:rsid w:val="00EE1722"/>
    <w:rsid w:val="00EE2C18"/>
    <w:rsid w:val="00F175C1"/>
    <w:rsid w:val="00F21B36"/>
    <w:rsid w:val="00F27E58"/>
    <w:rsid w:val="00F616E5"/>
    <w:rsid w:val="00F82F27"/>
    <w:rsid w:val="00FB1450"/>
    <w:rsid w:val="00FF351B"/>
    <w:rsid w:val="00FF6A77"/>
    <w:rsid w:val="00FF6CB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94908B"/>
  <w15:docId w15:val="{8C415A02-F33D-4CEE-9816-0FC3EF8DF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5275E7"/>
    <w:rPr>
      <w:rFonts w:ascii="Times New Roman" w:eastAsia="Times New Roman" w:hAnsi="Times New Roman"/>
      <w:sz w:val="24"/>
      <w:szCs w:val="24"/>
    </w:rPr>
  </w:style>
  <w:style w:type="paragraph" w:styleId="berschrift1">
    <w:name w:val="heading 1"/>
    <w:basedOn w:val="Standard"/>
    <w:next w:val="Standard"/>
    <w:link w:val="berschrift1Zchn"/>
    <w:uiPriority w:val="9"/>
    <w:qFormat/>
    <w:rsid w:val="00582276"/>
    <w:pPr>
      <w:keepNext/>
      <w:keepLines/>
      <w:pBdr>
        <w:top w:val="single" w:sz="4" w:space="1" w:color="auto"/>
        <w:left w:val="single" w:sz="4" w:space="4" w:color="auto"/>
        <w:bottom w:val="single" w:sz="4" w:space="1" w:color="auto"/>
        <w:right w:val="single" w:sz="4" w:space="4" w:color="auto"/>
      </w:pBdr>
      <w:spacing w:before="480"/>
      <w:outlineLvl w:val="0"/>
    </w:pPr>
    <w:rPr>
      <w:bCs/>
      <w:sz w:val="30"/>
      <w:szCs w:val="28"/>
    </w:rPr>
  </w:style>
  <w:style w:type="paragraph" w:styleId="berschrift2">
    <w:name w:val="heading 2"/>
    <w:basedOn w:val="Standard"/>
    <w:next w:val="Standard"/>
    <w:link w:val="berschrift2Zchn"/>
    <w:uiPriority w:val="9"/>
    <w:unhideWhenUsed/>
    <w:qFormat/>
    <w:rsid w:val="00582276"/>
    <w:pPr>
      <w:keepNext/>
      <w:keepLines/>
      <w:pBdr>
        <w:top w:val="single" w:sz="4" w:space="1" w:color="auto"/>
        <w:left w:val="single" w:sz="4" w:space="4" w:color="auto"/>
        <w:bottom w:val="single" w:sz="4" w:space="1" w:color="auto"/>
        <w:right w:val="single" w:sz="4" w:space="4" w:color="auto"/>
      </w:pBdr>
      <w:spacing w:before="200"/>
      <w:outlineLvl w:val="1"/>
    </w:pPr>
    <w:rPr>
      <w:bCs/>
      <w:color w:val="000000"/>
      <w:sz w:val="26"/>
      <w:szCs w:val="26"/>
    </w:rPr>
  </w:style>
  <w:style w:type="paragraph" w:styleId="berschrift3">
    <w:name w:val="heading 3"/>
    <w:basedOn w:val="Standard"/>
    <w:next w:val="Standard"/>
    <w:link w:val="berschrift3Zchn"/>
    <w:uiPriority w:val="9"/>
    <w:unhideWhenUsed/>
    <w:qFormat/>
    <w:rsid w:val="00582276"/>
    <w:pPr>
      <w:keepNext/>
      <w:keepLines/>
      <w:pBdr>
        <w:top w:val="single" w:sz="4" w:space="1" w:color="auto"/>
        <w:left w:val="single" w:sz="4" w:space="4" w:color="auto"/>
        <w:bottom w:val="single" w:sz="4" w:space="1" w:color="auto"/>
        <w:right w:val="single" w:sz="4" w:space="4" w:color="auto"/>
      </w:pBdr>
      <w:spacing w:before="200"/>
      <w:outlineLvl w:val="2"/>
    </w:pPr>
    <w:rPr>
      <w:bCs/>
      <w:color w:val="000000"/>
      <w:sz w:val="22"/>
    </w:rPr>
  </w:style>
  <w:style w:type="paragraph" w:styleId="berschrift4">
    <w:name w:val="heading 4"/>
    <w:basedOn w:val="Standard"/>
    <w:next w:val="Standard"/>
    <w:link w:val="berschrift4Zchn"/>
    <w:uiPriority w:val="9"/>
    <w:unhideWhenUsed/>
    <w:qFormat/>
    <w:rsid w:val="00582276"/>
    <w:pPr>
      <w:keepNext/>
      <w:keepLines/>
      <w:pBdr>
        <w:top w:val="single" w:sz="4" w:space="1" w:color="auto"/>
        <w:left w:val="single" w:sz="4" w:space="4" w:color="auto"/>
        <w:bottom w:val="single" w:sz="4" w:space="1" w:color="auto"/>
        <w:right w:val="single" w:sz="4" w:space="4" w:color="auto"/>
      </w:pBdr>
      <w:spacing w:before="200"/>
      <w:outlineLvl w:val="3"/>
    </w:pPr>
    <w:rPr>
      <w:bCs/>
      <w:i/>
      <w:iCs/>
      <w:color w:val="000000"/>
    </w:rPr>
  </w:style>
  <w:style w:type="paragraph" w:styleId="berschrift5">
    <w:name w:val="heading 5"/>
    <w:basedOn w:val="Standard"/>
    <w:next w:val="Standard"/>
    <w:link w:val="berschrift5Zchn"/>
    <w:uiPriority w:val="9"/>
    <w:unhideWhenUsed/>
    <w:qFormat/>
    <w:rsid w:val="008F3071"/>
    <w:pPr>
      <w:keepNext/>
      <w:keepLines/>
      <w:spacing w:before="200"/>
      <w:outlineLvl w:val="4"/>
    </w:pPr>
    <w:rPr>
      <w:color w:val="000000"/>
    </w:rPr>
  </w:style>
  <w:style w:type="paragraph" w:styleId="berschrift6">
    <w:name w:val="heading 6"/>
    <w:basedOn w:val="Standard"/>
    <w:next w:val="Standard"/>
    <w:link w:val="berschrift6Zchn"/>
    <w:uiPriority w:val="9"/>
    <w:unhideWhenUsed/>
    <w:qFormat/>
    <w:rsid w:val="008F3071"/>
    <w:pPr>
      <w:keepNext/>
      <w:keepLines/>
      <w:spacing w:before="200"/>
      <w:outlineLvl w:val="5"/>
    </w:pPr>
    <w:rPr>
      <w:i/>
      <w:iCs/>
    </w:rPr>
  </w:style>
  <w:style w:type="paragraph" w:styleId="berschrift7">
    <w:name w:val="heading 7"/>
    <w:basedOn w:val="Standard"/>
    <w:next w:val="Standard"/>
    <w:link w:val="berschrift7Zchn"/>
    <w:uiPriority w:val="9"/>
    <w:unhideWhenUsed/>
    <w:qFormat/>
    <w:rsid w:val="008F3071"/>
    <w:pPr>
      <w:keepNext/>
      <w:keepLines/>
      <w:spacing w:before="200"/>
      <w:outlineLvl w:val="6"/>
    </w:pPr>
    <w:rPr>
      <w:i/>
      <w:iCs/>
      <w:color w:val="404040"/>
    </w:rPr>
  </w:style>
  <w:style w:type="paragraph" w:styleId="berschrift8">
    <w:name w:val="heading 8"/>
    <w:basedOn w:val="Standard"/>
    <w:next w:val="Standard"/>
    <w:link w:val="berschrift8Zchn"/>
    <w:uiPriority w:val="9"/>
    <w:unhideWhenUsed/>
    <w:qFormat/>
    <w:rsid w:val="008F3071"/>
    <w:pPr>
      <w:keepNext/>
      <w:keepLines/>
      <w:spacing w:before="200"/>
      <w:outlineLvl w:val="7"/>
    </w:pPr>
    <w:rPr>
      <w:color w:val="404040"/>
      <w:szCs w:val="20"/>
    </w:rPr>
  </w:style>
  <w:style w:type="paragraph" w:styleId="berschrift9">
    <w:name w:val="heading 9"/>
    <w:basedOn w:val="Standard"/>
    <w:next w:val="Standard"/>
    <w:link w:val="berschrift9Zchn"/>
    <w:uiPriority w:val="9"/>
    <w:unhideWhenUsed/>
    <w:qFormat/>
    <w:rsid w:val="008F3071"/>
    <w:pPr>
      <w:keepNext/>
      <w:keepLines/>
      <w:spacing w:before="200"/>
      <w:outlineLvl w:val="8"/>
    </w:pPr>
    <w:rPr>
      <w:i/>
      <w:iCs/>
      <w:color w:val="40404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
    <w:rsid w:val="00582276"/>
    <w:rPr>
      <w:rFonts w:ascii="FreeSans" w:eastAsia="Times New Roman" w:hAnsi="FreeSans" w:cs="Times New Roman"/>
      <w:bCs/>
      <w:sz w:val="30"/>
      <w:szCs w:val="28"/>
    </w:rPr>
  </w:style>
  <w:style w:type="character" w:customStyle="1" w:styleId="berschrift2Zchn">
    <w:name w:val="Überschrift 2 Zchn"/>
    <w:link w:val="berschrift2"/>
    <w:uiPriority w:val="9"/>
    <w:rsid w:val="00582276"/>
    <w:rPr>
      <w:rFonts w:ascii="FreeSans" w:eastAsia="Times New Roman" w:hAnsi="FreeSans" w:cs="Times New Roman"/>
      <w:bCs/>
      <w:color w:val="000000"/>
      <w:sz w:val="26"/>
      <w:szCs w:val="26"/>
    </w:rPr>
  </w:style>
  <w:style w:type="character" w:customStyle="1" w:styleId="berschrift3Zchn">
    <w:name w:val="Überschrift 3 Zchn"/>
    <w:link w:val="berschrift3"/>
    <w:uiPriority w:val="9"/>
    <w:rsid w:val="00582276"/>
    <w:rPr>
      <w:rFonts w:ascii="FreeSans" w:eastAsia="Times New Roman" w:hAnsi="FreeSans" w:cs="Times New Roman"/>
      <w:bCs/>
      <w:color w:val="000000"/>
    </w:rPr>
  </w:style>
  <w:style w:type="character" w:customStyle="1" w:styleId="berschrift4Zchn">
    <w:name w:val="Überschrift 4 Zchn"/>
    <w:link w:val="berschrift4"/>
    <w:uiPriority w:val="9"/>
    <w:rsid w:val="00582276"/>
    <w:rPr>
      <w:rFonts w:ascii="FreeSans" w:eastAsia="Times New Roman" w:hAnsi="FreeSans" w:cs="Times New Roman"/>
      <w:bCs/>
      <w:i/>
      <w:iCs/>
      <w:color w:val="000000"/>
      <w:sz w:val="20"/>
    </w:rPr>
  </w:style>
  <w:style w:type="character" w:customStyle="1" w:styleId="berschrift5Zchn">
    <w:name w:val="Überschrift 5 Zchn"/>
    <w:link w:val="berschrift5"/>
    <w:uiPriority w:val="9"/>
    <w:rsid w:val="008F3071"/>
    <w:rPr>
      <w:rFonts w:ascii="Arial" w:eastAsia="Times New Roman" w:hAnsi="Arial" w:cs="Times New Roman"/>
      <w:color w:val="000000"/>
      <w:sz w:val="24"/>
    </w:rPr>
  </w:style>
  <w:style w:type="character" w:customStyle="1" w:styleId="berschrift6Zchn">
    <w:name w:val="Überschrift 6 Zchn"/>
    <w:link w:val="berschrift6"/>
    <w:uiPriority w:val="9"/>
    <w:rsid w:val="008F3071"/>
    <w:rPr>
      <w:rFonts w:ascii="Arial" w:eastAsia="Times New Roman" w:hAnsi="Arial" w:cs="Times New Roman"/>
      <w:i/>
      <w:iCs/>
      <w:sz w:val="24"/>
    </w:rPr>
  </w:style>
  <w:style w:type="character" w:customStyle="1" w:styleId="berschrift7Zchn">
    <w:name w:val="Überschrift 7 Zchn"/>
    <w:link w:val="berschrift7"/>
    <w:uiPriority w:val="9"/>
    <w:rsid w:val="008F3071"/>
    <w:rPr>
      <w:rFonts w:ascii="Arial" w:eastAsia="Times New Roman" w:hAnsi="Arial" w:cs="Times New Roman"/>
      <w:i/>
      <w:iCs/>
      <w:color w:val="404040"/>
      <w:sz w:val="24"/>
    </w:rPr>
  </w:style>
  <w:style w:type="character" w:customStyle="1" w:styleId="berschrift8Zchn">
    <w:name w:val="Überschrift 8 Zchn"/>
    <w:link w:val="berschrift8"/>
    <w:uiPriority w:val="9"/>
    <w:rsid w:val="008F3071"/>
    <w:rPr>
      <w:rFonts w:ascii="Arial" w:eastAsia="Times New Roman" w:hAnsi="Arial" w:cs="Times New Roman"/>
      <w:color w:val="404040"/>
      <w:sz w:val="20"/>
      <w:szCs w:val="20"/>
    </w:rPr>
  </w:style>
  <w:style w:type="character" w:customStyle="1" w:styleId="berschrift9Zchn">
    <w:name w:val="Überschrift 9 Zchn"/>
    <w:link w:val="berschrift9"/>
    <w:uiPriority w:val="9"/>
    <w:rsid w:val="008F3071"/>
    <w:rPr>
      <w:rFonts w:ascii="Arial" w:eastAsia="Times New Roman" w:hAnsi="Arial" w:cs="Times New Roman"/>
      <w:i/>
      <w:iCs/>
      <w:color w:val="404040"/>
      <w:sz w:val="20"/>
      <w:szCs w:val="20"/>
    </w:rPr>
  </w:style>
  <w:style w:type="paragraph" w:styleId="Titel">
    <w:name w:val="Title"/>
    <w:basedOn w:val="Standard"/>
    <w:next w:val="Standard"/>
    <w:link w:val="TitelZchn"/>
    <w:uiPriority w:val="10"/>
    <w:qFormat/>
    <w:rsid w:val="00582276"/>
    <w:pPr>
      <w:pBdr>
        <w:top w:val="single" w:sz="4" w:space="1" w:color="auto"/>
        <w:left w:val="single" w:sz="4" w:space="4" w:color="auto"/>
        <w:bottom w:val="single" w:sz="4" w:space="1" w:color="auto"/>
        <w:right w:val="single" w:sz="4" w:space="4" w:color="auto"/>
      </w:pBdr>
      <w:spacing w:before="240" w:after="240"/>
      <w:contextualSpacing/>
      <w:jc w:val="center"/>
    </w:pPr>
    <w:rPr>
      <w:color w:val="000000"/>
      <w:spacing w:val="5"/>
      <w:sz w:val="34"/>
      <w:szCs w:val="52"/>
    </w:rPr>
  </w:style>
  <w:style w:type="character" w:customStyle="1" w:styleId="TitelZchn">
    <w:name w:val="Titel Zchn"/>
    <w:link w:val="Titel"/>
    <w:uiPriority w:val="10"/>
    <w:rsid w:val="00582276"/>
    <w:rPr>
      <w:rFonts w:ascii="FreeSans" w:eastAsia="Times New Roman" w:hAnsi="FreeSans" w:cs="Times New Roman"/>
      <w:color w:val="000000"/>
      <w:spacing w:val="5"/>
      <w:sz w:val="34"/>
      <w:szCs w:val="52"/>
    </w:rPr>
  </w:style>
  <w:style w:type="paragraph" w:styleId="Untertitel">
    <w:name w:val="Subtitle"/>
    <w:basedOn w:val="Standard"/>
    <w:next w:val="Standard"/>
    <w:link w:val="UntertitelZchn"/>
    <w:uiPriority w:val="11"/>
    <w:qFormat/>
    <w:rsid w:val="008F3071"/>
    <w:pPr>
      <w:numPr>
        <w:ilvl w:val="1"/>
      </w:numPr>
    </w:pPr>
    <w:rPr>
      <w:i/>
      <w:iCs/>
      <w:color w:val="000000"/>
      <w:spacing w:val="15"/>
    </w:rPr>
  </w:style>
  <w:style w:type="character" w:customStyle="1" w:styleId="UntertitelZchn">
    <w:name w:val="Untertitel Zchn"/>
    <w:link w:val="Untertitel"/>
    <w:uiPriority w:val="11"/>
    <w:rsid w:val="008F3071"/>
    <w:rPr>
      <w:rFonts w:ascii="Arial" w:eastAsia="Times New Roman" w:hAnsi="Arial" w:cs="Times New Roman"/>
      <w:i/>
      <w:iCs/>
      <w:color w:val="000000"/>
      <w:spacing w:val="15"/>
      <w:sz w:val="24"/>
      <w:szCs w:val="24"/>
    </w:rPr>
  </w:style>
  <w:style w:type="character" w:styleId="SchwacheHervorhebung">
    <w:name w:val="Subtle Emphasis"/>
    <w:uiPriority w:val="19"/>
    <w:qFormat/>
    <w:rsid w:val="008F3071"/>
    <w:rPr>
      <w:rFonts w:ascii="Arial" w:hAnsi="Arial"/>
      <w:i/>
      <w:iCs/>
      <w:color w:val="000000"/>
    </w:rPr>
  </w:style>
  <w:style w:type="character" w:styleId="Hervorhebung">
    <w:name w:val="Emphasis"/>
    <w:uiPriority w:val="20"/>
    <w:qFormat/>
    <w:rsid w:val="008F3071"/>
    <w:rPr>
      <w:rFonts w:ascii="Arial" w:hAnsi="Arial"/>
      <w:i/>
      <w:iCs/>
      <w:color w:val="000000"/>
    </w:rPr>
  </w:style>
  <w:style w:type="character" w:styleId="IntensiveHervorhebung">
    <w:name w:val="Intense Emphasis"/>
    <w:uiPriority w:val="21"/>
    <w:qFormat/>
    <w:rsid w:val="008F3071"/>
    <w:rPr>
      <w:rFonts w:ascii="Arial" w:hAnsi="Arial"/>
      <w:b/>
      <w:bCs/>
      <w:i/>
      <w:iCs/>
      <w:color w:val="000000"/>
    </w:rPr>
  </w:style>
  <w:style w:type="character" w:styleId="Fett">
    <w:name w:val="Strong"/>
    <w:uiPriority w:val="22"/>
    <w:qFormat/>
    <w:rsid w:val="008F3071"/>
    <w:rPr>
      <w:rFonts w:ascii="Arial" w:hAnsi="Arial"/>
      <w:b/>
      <w:bCs/>
      <w:color w:val="000000"/>
    </w:rPr>
  </w:style>
  <w:style w:type="paragraph" w:styleId="Zitat">
    <w:name w:val="Quote"/>
    <w:basedOn w:val="Standard"/>
    <w:next w:val="Standard"/>
    <w:link w:val="ZitatZchn"/>
    <w:uiPriority w:val="29"/>
    <w:qFormat/>
    <w:rsid w:val="008F3071"/>
    <w:rPr>
      <w:i/>
      <w:iCs/>
      <w:color w:val="000000"/>
    </w:rPr>
  </w:style>
  <w:style w:type="character" w:customStyle="1" w:styleId="ZitatZchn">
    <w:name w:val="Zitat Zchn"/>
    <w:link w:val="Zitat"/>
    <w:uiPriority w:val="29"/>
    <w:rsid w:val="008F3071"/>
    <w:rPr>
      <w:rFonts w:ascii="Arial" w:hAnsi="Arial"/>
      <w:i/>
      <w:iCs/>
      <w:color w:val="000000"/>
      <w:sz w:val="24"/>
    </w:rPr>
  </w:style>
  <w:style w:type="paragraph" w:styleId="IntensivesZitat">
    <w:name w:val="Intense Quote"/>
    <w:basedOn w:val="Standard"/>
    <w:next w:val="Standard"/>
    <w:link w:val="IntensivesZitatZchn"/>
    <w:uiPriority w:val="30"/>
    <w:qFormat/>
    <w:rsid w:val="008F3071"/>
    <w:pPr>
      <w:spacing w:before="200" w:after="280"/>
      <w:ind w:left="936" w:right="936"/>
    </w:pPr>
    <w:rPr>
      <w:b/>
      <w:bCs/>
      <w:i/>
      <w:iCs/>
      <w:color w:val="000000"/>
    </w:rPr>
  </w:style>
  <w:style w:type="character" w:customStyle="1" w:styleId="IntensivesZitatZchn">
    <w:name w:val="Intensives Zitat Zchn"/>
    <w:link w:val="IntensivesZitat"/>
    <w:uiPriority w:val="30"/>
    <w:rsid w:val="008F3071"/>
    <w:rPr>
      <w:rFonts w:ascii="Arial" w:hAnsi="Arial"/>
      <w:b/>
      <w:bCs/>
      <w:i/>
      <w:iCs/>
      <w:color w:val="000000"/>
      <w:sz w:val="24"/>
    </w:rPr>
  </w:style>
  <w:style w:type="character" w:styleId="SchwacherVerweis">
    <w:name w:val="Subtle Reference"/>
    <w:uiPriority w:val="31"/>
    <w:qFormat/>
    <w:rsid w:val="008F3071"/>
    <w:rPr>
      <w:smallCaps/>
      <w:color w:val="C0504D"/>
      <w:u w:val="single"/>
    </w:rPr>
  </w:style>
  <w:style w:type="character" w:styleId="Buchtitel">
    <w:name w:val="Book Title"/>
    <w:uiPriority w:val="33"/>
    <w:qFormat/>
    <w:rsid w:val="008F3071"/>
    <w:rPr>
      <w:rFonts w:ascii="Arial" w:hAnsi="Arial"/>
      <w:b/>
      <w:bCs/>
      <w:smallCaps/>
      <w:color w:val="000000"/>
      <w:spacing w:val="5"/>
    </w:rPr>
  </w:style>
  <w:style w:type="paragraph" w:styleId="Kopfzeile">
    <w:name w:val="header"/>
    <w:basedOn w:val="Standard"/>
    <w:link w:val="KopfzeileZchn"/>
    <w:unhideWhenUsed/>
    <w:rsid w:val="00C556E5"/>
    <w:pPr>
      <w:tabs>
        <w:tab w:val="center" w:pos="4536"/>
        <w:tab w:val="right" w:pos="9072"/>
      </w:tabs>
      <w:spacing w:before="600" w:after="20"/>
      <w:ind w:left="227"/>
    </w:pPr>
    <w:rPr>
      <w:color w:val="595959"/>
      <w:sz w:val="30"/>
    </w:rPr>
  </w:style>
  <w:style w:type="character" w:customStyle="1" w:styleId="KopfzeileZchn">
    <w:name w:val="Kopfzeile Zchn"/>
    <w:link w:val="Kopfzeile"/>
    <w:rsid w:val="00C556E5"/>
    <w:rPr>
      <w:rFonts w:ascii="FreeSans" w:hAnsi="FreeSans"/>
      <w:color w:val="595959"/>
      <w:sz w:val="30"/>
      <w:szCs w:val="24"/>
    </w:rPr>
  </w:style>
  <w:style w:type="paragraph" w:styleId="Fuzeile">
    <w:name w:val="footer"/>
    <w:basedOn w:val="Standard"/>
    <w:link w:val="FuzeileZchn"/>
    <w:uiPriority w:val="99"/>
    <w:unhideWhenUsed/>
    <w:rsid w:val="00A30E27"/>
    <w:pPr>
      <w:tabs>
        <w:tab w:val="center" w:pos="4536"/>
        <w:tab w:val="right" w:pos="9072"/>
      </w:tabs>
    </w:pPr>
    <w:rPr>
      <w:color w:val="595959"/>
    </w:rPr>
  </w:style>
  <w:style w:type="character" w:customStyle="1" w:styleId="FuzeileZchn">
    <w:name w:val="Fußzeile Zchn"/>
    <w:link w:val="Fuzeile"/>
    <w:uiPriority w:val="99"/>
    <w:rsid w:val="00A30E27"/>
    <w:rPr>
      <w:rFonts w:ascii="FreeSans" w:hAnsi="FreeSans"/>
      <w:color w:val="595959"/>
      <w:sz w:val="20"/>
    </w:rPr>
  </w:style>
  <w:style w:type="paragraph" w:customStyle="1" w:styleId="Kopfzeileunten">
    <w:name w:val="Kopfzeile unten"/>
    <w:basedOn w:val="Kopfzeile"/>
    <w:link w:val="KopfzeileuntenZchn"/>
    <w:qFormat/>
    <w:rsid w:val="00587B4D"/>
    <w:pPr>
      <w:spacing w:before="40" w:after="240"/>
      <w:ind w:left="1985"/>
    </w:pPr>
    <w:rPr>
      <w:color w:val="595959" w:themeColor="text1" w:themeTint="A6"/>
      <w:sz w:val="20"/>
    </w:rPr>
  </w:style>
  <w:style w:type="character" w:customStyle="1" w:styleId="KopfzeileuntenZchn">
    <w:name w:val="Kopfzeile unten Zchn"/>
    <w:link w:val="Kopfzeileunten"/>
    <w:rsid w:val="00587B4D"/>
    <w:rPr>
      <w:rFonts w:ascii="FreeSans" w:hAnsi="FreeSans"/>
      <w:color w:val="595959"/>
      <w:sz w:val="20"/>
      <w:szCs w:val="24"/>
    </w:rPr>
  </w:style>
  <w:style w:type="paragraph" w:styleId="Sprechblasentext">
    <w:name w:val="Balloon Text"/>
    <w:basedOn w:val="Standard"/>
    <w:link w:val="SprechblasentextZchn"/>
    <w:uiPriority w:val="99"/>
    <w:semiHidden/>
    <w:unhideWhenUsed/>
    <w:rsid w:val="00175D4F"/>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75D4F"/>
    <w:rPr>
      <w:rFonts w:ascii="Tahoma" w:hAnsi="Tahoma" w:cs="Tahoma"/>
      <w:sz w:val="16"/>
      <w:szCs w:val="16"/>
      <w:lang w:eastAsia="en-US"/>
    </w:rPr>
  </w:style>
  <w:style w:type="paragraph" w:styleId="Listenabsatz">
    <w:name w:val="List Paragraph"/>
    <w:basedOn w:val="Standard"/>
    <w:uiPriority w:val="34"/>
    <w:qFormat/>
    <w:rsid w:val="005665DC"/>
    <w:pPr>
      <w:ind w:left="720"/>
      <w:contextualSpacing/>
    </w:pPr>
  </w:style>
  <w:style w:type="table" w:styleId="Tabellenraster">
    <w:name w:val="Table Grid"/>
    <w:basedOn w:val="NormaleTabelle"/>
    <w:uiPriority w:val="59"/>
    <w:rsid w:val="007273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sid w:val="00E979A4"/>
    <w:rPr>
      <w:sz w:val="16"/>
      <w:szCs w:val="16"/>
    </w:rPr>
  </w:style>
  <w:style w:type="paragraph" w:styleId="Kommentartext">
    <w:name w:val="annotation text"/>
    <w:basedOn w:val="Standard"/>
    <w:link w:val="KommentartextZchn"/>
    <w:uiPriority w:val="99"/>
    <w:semiHidden/>
    <w:unhideWhenUsed/>
    <w:rsid w:val="00E979A4"/>
    <w:rPr>
      <w:sz w:val="20"/>
      <w:szCs w:val="20"/>
    </w:rPr>
  </w:style>
  <w:style w:type="character" w:customStyle="1" w:styleId="KommentartextZchn">
    <w:name w:val="Kommentartext Zchn"/>
    <w:basedOn w:val="Absatz-Standardschriftart"/>
    <w:link w:val="Kommentartext"/>
    <w:uiPriority w:val="99"/>
    <w:semiHidden/>
    <w:rsid w:val="00E979A4"/>
    <w:rPr>
      <w:rFonts w:ascii="Times New Roman" w:eastAsia="Times New Roman" w:hAnsi="Times New Roman"/>
    </w:rPr>
  </w:style>
  <w:style w:type="paragraph" w:styleId="Kommentarthema">
    <w:name w:val="annotation subject"/>
    <w:basedOn w:val="Kommentartext"/>
    <w:next w:val="Kommentartext"/>
    <w:link w:val="KommentarthemaZchn"/>
    <w:uiPriority w:val="99"/>
    <w:semiHidden/>
    <w:unhideWhenUsed/>
    <w:rsid w:val="00E979A4"/>
    <w:rPr>
      <w:b/>
      <w:bCs/>
    </w:rPr>
  </w:style>
  <w:style w:type="character" w:customStyle="1" w:styleId="KommentarthemaZchn">
    <w:name w:val="Kommentarthema Zchn"/>
    <w:basedOn w:val="KommentartextZchn"/>
    <w:link w:val="Kommentarthema"/>
    <w:uiPriority w:val="99"/>
    <w:semiHidden/>
    <w:rsid w:val="00E979A4"/>
    <w:rPr>
      <w:rFonts w:ascii="Times New Roman" w:eastAsia="Times New Roman" w:hAnsi="Times New Roman"/>
      <w:b/>
      <w:bCs/>
    </w:rPr>
  </w:style>
  <w:style w:type="paragraph" w:customStyle="1" w:styleId="p1">
    <w:name w:val="p1"/>
    <w:basedOn w:val="Standard"/>
    <w:rsid w:val="005D6304"/>
    <w:pPr>
      <w:spacing w:before="100" w:beforeAutospacing="1" w:after="100" w:afterAutospacing="1"/>
    </w:pPr>
  </w:style>
  <w:style w:type="character" w:customStyle="1" w:styleId="s1">
    <w:name w:val="s1"/>
    <w:basedOn w:val="Absatz-Standardschriftart"/>
    <w:rsid w:val="005D6304"/>
  </w:style>
  <w:style w:type="character" w:customStyle="1" w:styleId="s2">
    <w:name w:val="s2"/>
    <w:basedOn w:val="Absatz-Standardschriftart"/>
    <w:rsid w:val="005D6304"/>
  </w:style>
  <w:style w:type="character" w:customStyle="1" w:styleId="s3">
    <w:name w:val="s3"/>
    <w:basedOn w:val="Absatz-Standardschriftart"/>
    <w:rsid w:val="005D6304"/>
  </w:style>
  <w:style w:type="paragraph" w:customStyle="1" w:styleId="p3">
    <w:name w:val="p3"/>
    <w:basedOn w:val="Standard"/>
    <w:rsid w:val="005D6304"/>
    <w:pPr>
      <w:spacing w:before="100" w:beforeAutospacing="1" w:after="100" w:afterAutospacing="1"/>
    </w:pPr>
  </w:style>
  <w:style w:type="character" w:customStyle="1" w:styleId="s4">
    <w:name w:val="s4"/>
    <w:basedOn w:val="Absatz-Standardschriftart"/>
    <w:rsid w:val="005D63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486222">
      <w:bodyDiv w:val="1"/>
      <w:marLeft w:val="0"/>
      <w:marRight w:val="0"/>
      <w:marTop w:val="0"/>
      <w:marBottom w:val="0"/>
      <w:divBdr>
        <w:top w:val="none" w:sz="0" w:space="0" w:color="auto"/>
        <w:left w:val="none" w:sz="0" w:space="0" w:color="auto"/>
        <w:bottom w:val="none" w:sz="0" w:space="0" w:color="auto"/>
        <w:right w:val="none" w:sz="0" w:space="0" w:color="auto"/>
      </w:divBdr>
    </w:div>
    <w:div w:id="588082574">
      <w:bodyDiv w:val="1"/>
      <w:marLeft w:val="0"/>
      <w:marRight w:val="0"/>
      <w:marTop w:val="0"/>
      <w:marBottom w:val="0"/>
      <w:divBdr>
        <w:top w:val="none" w:sz="0" w:space="0" w:color="auto"/>
        <w:left w:val="none" w:sz="0" w:space="0" w:color="auto"/>
        <w:bottom w:val="none" w:sz="0" w:space="0" w:color="auto"/>
        <w:right w:val="none" w:sz="0" w:space="0" w:color="auto"/>
      </w:divBdr>
    </w:div>
    <w:div w:id="627900742">
      <w:bodyDiv w:val="1"/>
      <w:marLeft w:val="0"/>
      <w:marRight w:val="0"/>
      <w:marTop w:val="0"/>
      <w:marBottom w:val="0"/>
      <w:divBdr>
        <w:top w:val="none" w:sz="0" w:space="0" w:color="auto"/>
        <w:left w:val="none" w:sz="0" w:space="0" w:color="auto"/>
        <w:bottom w:val="none" w:sz="0" w:space="0" w:color="auto"/>
        <w:right w:val="none" w:sz="0" w:space="0" w:color="auto"/>
      </w:divBdr>
    </w:div>
    <w:div w:id="723261041">
      <w:bodyDiv w:val="1"/>
      <w:marLeft w:val="0"/>
      <w:marRight w:val="0"/>
      <w:marTop w:val="0"/>
      <w:marBottom w:val="0"/>
      <w:divBdr>
        <w:top w:val="none" w:sz="0" w:space="0" w:color="auto"/>
        <w:left w:val="none" w:sz="0" w:space="0" w:color="auto"/>
        <w:bottom w:val="none" w:sz="0" w:space="0" w:color="auto"/>
        <w:right w:val="none" w:sz="0" w:space="0" w:color="auto"/>
      </w:divBdr>
    </w:div>
    <w:div w:id="860359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BERHA~1\AppData\Local\Temp\Vorlage%20Serviceinformation%20LIS%20-%20Aufgabe%20-%202015-08-13%20-%20GYM-3.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06EC88-BDB4-4991-94FF-FE4AEB714BBE}">
  <ds:schemaRefs>
    <ds:schemaRef ds:uri="http://schemas.openxmlformats.org/officeDocument/2006/bibliography"/>
  </ds:schemaRefs>
</ds:datastoreItem>
</file>

<file path=docMetadata/LabelInfo.xml><?xml version="1.0" encoding="utf-8"?>
<clbl:labelList xmlns:clbl="http://schemas.microsoft.com/office/2020/mipLabelMetadata">
  <clbl:label id="{4816200e-e130-4f20-a0dd-fa43960b136c}" enabled="1" method="Standard" siteId="{5bbac881-68cd-467e-8f83-06f0f1a78f5c}" contentBits="0" removed="0"/>
</clbl:labelList>
</file>

<file path=docProps/app.xml><?xml version="1.0" encoding="utf-8"?>
<Properties xmlns="http://schemas.openxmlformats.org/officeDocument/2006/extended-properties" xmlns:vt="http://schemas.openxmlformats.org/officeDocument/2006/docPropsVTypes">
  <Template>Vorlage Serviceinformation LIS - Aufgabe - 2015-08-13 - GYM-3.dotx</Template>
  <TotalTime>0</TotalTime>
  <Pages>7</Pages>
  <Words>1450</Words>
  <Characters>9135</Characters>
  <Application>Microsoft Office Word</Application>
  <DocSecurity>0</DocSecurity>
  <Lines>76</Lines>
  <Paragraphs>21</Paragraphs>
  <ScaleCrop>false</ScaleCrop>
  <HeadingPairs>
    <vt:vector size="2" baseType="variant">
      <vt:variant>
        <vt:lpstr>Titel</vt:lpstr>
      </vt:variant>
      <vt:variant>
        <vt:i4>1</vt:i4>
      </vt:variant>
    </vt:vector>
  </HeadingPairs>
  <TitlesOfParts>
    <vt:vector size="1" baseType="lpstr">
      <vt:lpstr>Illustrierende Aufgaben zum LehrplanPLUS</vt:lpstr>
    </vt:vector>
  </TitlesOfParts>
  <Company>Staatsinstitut für Schulqualität und Bildungsfor.</Company>
  <LinksUpToDate>false</LinksUpToDate>
  <CharactersWithSpaces>10564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Illustrierende Aufgaben zum LehrplanPLUS</dc:title>
  <dc:creator>Alexandra Eberhardt</dc:creator>
  <cp:lastModifiedBy>#lesen.bayern</cp:lastModifiedBy>
  <cp:revision>2</cp:revision>
  <cp:lastPrinted>2017-09-11T14:54:00Z</cp:lastPrinted>
  <dcterms:created xsi:type="dcterms:W3CDTF">2025-06-04T10:52:00Z</dcterms:created>
  <dcterms:modified xsi:type="dcterms:W3CDTF">2025-06-04T10:52:00Z</dcterms:modified>
</cp:coreProperties>
</file>