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AD46B" w14:textId="125CEA9C" w:rsidR="00F97EC7" w:rsidRPr="00A76CC6" w:rsidRDefault="00F97EC7" w:rsidP="00F97EC7">
      <w:pPr>
        <w:spacing w:before="0" w:after="0" w:line="240" w:lineRule="auto"/>
        <w:jc w:val="center"/>
        <w:rPr>
          <w:rFonts w:ascii="Calibri" w:hAnsi="Calibri"/>
          <w:b/>
          <w:sz w:val="32"/>
          <w:szCs w:val="32"/>
        </w:rPr>
      </w:pPr>
      <w:r w:rsidRPr="00F97EC7">
        <w:rPr>
          <w:rFonts w:ascii="Calibri" w:hAnsi="Calibri"/>
          <w:b/>
          <w:sz w:val="32"/>
          <w:szCs w:val="32"/>
        </w:rPr>
        <w:t xml:space="preserve">Braucht eine moderne Gesellschaft Tradition, </w:t>
      </w:r>
      <w:r w:rsidR="00A76CC6" w:rsidRPr="00A76CC6">
        <w:rPr>
          <w:rFonts w:ascii="Calibri" w:hAnsi="Calibri"/>
          <w:b/>
          <w:sz w:val="32"/>
          <w:szCs w:val="32"/>
        </w:rPr>
        <w:t>Bräuche, Rituale</w:t>
      </w:r>
      <w:r w:rsidRPr="00F97EC7">
        <w:rPr>
          <w:rFonts w:ascii="Calibri" w:hAnsi="Calibri"/>
          <w:b/>
          <w:sz w:val="32"/>
          <w:szCs w:val="32"/>
        </w:rPr>
        <w:t>?</w:t>
      </w:r>
    </w:p>
    <w:p w14:paraId="11A11EEB" w14:textId="77777777" w:rsidR="00A76CC6" w:rsidRPr="00F97EC7" w:rsidRDefault="00A76CC6" w:rsidP="00F97EC7">
      <w:pPr>
        <w:spacing w:before="0" w:after="0" w:line="240" w:lineRule="auto"/>
        <w:jc w:val="center"/>
        <w:rPr>
          <w:rFonts w:ascii="Calibri" w:hAnsi="Calibri"/>
          <w:sz w:val="24"/>
          <w:szCs w:val="24"/>
        </w:rPr>
      </w:pPr>
    </w:p>
    <w:p w14:paraId="41E3FB17" w14:textId="77777777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ED89FC0" wp14:editId="677556C0">
                <wp:simplePos x="0" y="0"/>
                <wp:positionH relativeFrom="column">
                  <wp:posOffset>3725545</wp:posOffset>
                </wp:positionH>
                <wp:positionV relativeFrom="paragraph">
                  <wp:posOffset>173355</wp:posOffset>
                </wp:positionV>
                <wp:extent cx="1485900" cy="800100"/>
                <wp:effectExtent l="0" t="0" r="38100" b="38100"/>
                <wp:wrapThrough wrapText="bothSides">
                  <wp:wrapPolygon edited="0">
                    <wp:start x="6646" y="0"/>
                    <wp:lineTo x="0" y="2057"/>
                    <wp:lineTo x="0" y="20571"/>
                    <wp:lineTo x="6646" y="21943"/>
                    <wp:lineTo x="15138" y="21943"/>
                    <wp:lineTo x="21785" y="20571"/>
                    <wp:lineTo x="21785" y="2057"/>
                    <wp:lineTo x="15138" y="0"/>
                    <wp:lineTo x="6646" y="0"/>
                  </wp:wrapPolygon>
                </wp:wrapThrough>
                <wp:docPr id="167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0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4EBBC1" id="Oval 6" o:spid="_x0000_s1026" style="position:absolute;margin-left:293.35pt;margin-top:13.65pt;width:117pt;height:63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" fillcolor="red" strokecolor="#2f528f" strokeweight="1pt">
                <v:stroke joinstyle="miter"/>
                <w10:wrap type="through"/>
              </v:oval>
            </w:pict>
          </mc:Fallback>
        </mc:AlternateContent>
      </w: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B8DE0F7" wp14:editId="2CFC15B6">
                <wp:simplePos x="0" y="0"/>
                <wp:positionH relativeFrom="column">
                  <wp:posOffset>66675</wp:posOffset>
                </wp:positionH>
                <wp:positionV relativeFrom="paragraph">
                  <wp:posOffset>169545</wp:posOffset>
                </wp:positionV>
                <wp:extent cx="1485900" cy="800100"/>
                <wp:effectExtent l="0" t="0" r="38100" b="38100"/>
                <wp:wrapThrough wrapText="bothSides">
                  <wp:wrapPolygon edited="0">
                    <wp:start x="6646" y="0"/>
                    <wp:lineTo x="0" y="2057"/>
                    <wp:lineTo x="0" y="20571"/>
                    <wp:lineTo x="6646" y="21943"/>
                    <wp:lineTo x="15138" y="21943"/>
                    <wp:lineTo x="21785" y="20571"/>
                    <wp:lineTo x="21785" y="2057"/>
                    <wp:lineTo x="15138" y="0"/>
                    <wp:lineTo x="6646" y="0"/>
                  </wp:wrapPolygon>
                </wp:wrapThrough>
                <wp:docPr id="168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01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D825818" id="Oval 5" o:spid="_x0000_s1026" style="position:absolute;margin-left:5.25pt;margin-top:13.35pt;width:117pt;height:63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" fillcolor="#a9d18e" strokecolor="#2f528f" strokeweight="1pt">
                <v:stroke joinstyle="miter"/>
                <w10:wrap type="through"/>
              </v:oval>
            </w:pict>
          </mc:Fallback>
        </mc:AlternateContent>
      </w:r>
    </w:p>
    <w:p w14:paraId="622482B0" w14:textId="18E728EC" w:rsidR="00F97EC7" w:rsidRPr="00F97EC7" w:rsidRDefault="00EE29AC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DD9A083" wp14:editId="4C68150D">
                <wp:simplePos x="0" y="0"/>
                <wp:positionH relativeFrom="column">
                  <wp:posOffset>5389245</wp:posOffset>
                </wp:positionH>
                <wp:positionV relativeFrom="paragraph">
                  <wp:posOffset>119380</wp:posOffset>
                </wp:positionV>
                <wp:extent cx="685800" cy="448310"/>
                <wp:effectExtent l="0" t="0" r="0" b="8890"/>
                <wp:wrapSquare wrapText="bothSides"/>
                <wp:docPr id="169" name="Textfeld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B52FA0" w14:textId="77777777" w:rsidR="00F97EC7" w:rsidRPr="00B47783" w:rsidRDefault="00F97EC7" w:rsidP="00F97EC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9A083" id="_x0000_t202" coordsize="21600,21600" o:spt="202" path="m,l,21600r21600,l21600,xe">
                <v:stroke joinstyle="miter"/>
                <v:path gradientshapeok="t" o:connecttype="rect"/>
              </v:shapetype>
              <v:shape id="Textfeld 169" o:spid="_x0000_s1026" type="#_x0000_t202" style="position:absolute;margin-left:424.35pt;margin-top:9.4pt;width:54pt;height:35.3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" filled="f" stroked="f">
                <v:textbox>
                  <w:txbxContent>
                    <w:p w14:paraId="21B52FA0" w14:textId="77777777" w:rsidR="00F97EC7" w:rsidRPr="00B47783" w:rsidRDefault="00F97EC7" w:rsidP="00F97EC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6CC6"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3F3D395" wp14:editId="18D4D297">
                <wp:simplePos x="0" y="0"/>
                <wp:positionH relativeFrom="leftMargin">
                  <wp:align>right</wp:align>
                </wp:positionH>
                <wp:positionV relativeFrom="paragraph">
                  <wp:posOffset>189865</wp:posOffset>
                </wp:positionV>
                <wp:extent cx="685800" cy="448310"/>
                <wp:effectExtent l="0" t="0" r="0" b="8890"/>
                <wp:wrapSquare wrapText="bothSides"/>
                <wp:docPr id="170" name="Textfeld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EF0E311" w14:textId="77777777" w:rsidR="00F97EC7" w:rsidRPr="00B47783" w:rsidRDefault="00F97EC7" w:rsidP="00F97EC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47783">
                              <w:rPr>
                                <w:sz w:val="36"/>
                                <w:szCs w:val="3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3D395" id="Textfeld 170" o:spid="_x0000_s1027" type="#_x0000_t202" style="position:absolute;margin-left:2.8pt;margin-top:14.95pt;width:54pt;height:35.3pt;z-index:251788288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" filled="f" stroked="f">
                <v:textbox>
                  <w:txbxContent>
                    <w:p w14:paraId="3EF0E311" w14:textId="77777777" w:rsidR="00F97EC7" w:rsidRPr="00B47783" w:rsidRDefault="00F97EC7" w:rsidP="00F97EC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47783">
                        <w:rPr>
                          <w:sz w:val="36"/>
                          <w:szCs w:val="36"/>
                        </w:rPr>
                        <w:t>Ja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B671E8" w14:textId="36092BEE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4B3C8E33" w14:textId="77777777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6D2807DA" w14:textId="77777777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33C2216B" w14:textId="663B79A5" w:rsidR="00F97EC7" w:rsidRPr="00F97EC7" w:rsidRDefault="00EE29AC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6D12E71" wp14:editId="51CE7D18">
                <wp:simplePos x="0" y="0"/>
                <wp:positionH relativeFrom="column">
                  <wp:posOffset>718820</wp:posOffset>
                </wp:positionH>
                <wp:positionV relativeFrom="paragraph">
                  <wp:posOffset>172720</wp:posOffset>
                </wp:positionV>
                <wp:extent cx="229235" cy="342900"/>
                <wp:effectExtent l="19050" t="0" r="18415" b="38100"/>
                <wp:wrapThrough wrapText="bothSides">
                  <wp:wrapPolygon edited="0">
                    <wp:start x="1795" y="0"/>
                    <wp:lineTo x="-1795" y="14400"/>
                    <wp:lineTo x="1795" y="19200"/>
                    <wp:lineTo x="5385" y="22800"/>
                    <wp:lineTo x="16155" y="22800"/>
                    <wp:lineTo x="21540" y="19200"/>
                    <wp:lineTo x="21540" y="6000"/>
                    <wp:lineTo x="19745" y="0"/>
                    <wp:lineTo x="1795" y="0"/>
                  </wp:wrapPolygon>
                </wp:wrapThrough>
                <wp:docPr id="171" name="Pfeil nach unten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342900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6BD11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71" o:spid="_x0000_s1026" type="#_x0000_t67" style="position:absolute;margin-left:56.6pt;margin-top:13.6pt;width:18.05pt;height:27pt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" adj="14380" fillcolor="#a9d18e" strokecolor="#2f528f" strokeweight="1pt">
                <w10:wrap type="through"/>
              </v:shape>
            </w:pict>
          </mc:Fallback>
        </mc:AlternateContent>
      </w:r>
    </w:p>
    <w:p w14:paraId="3988DD03" w14:textId="59211BFC" w:rsidR="00F97EC7" w:rsidRPr="00F97EC7" w:rsidRDefault="00A76CC6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862EADA" wp14:editId="31AB1EED">
                <wp:simplePos x="0" y="0"/>
                <wp:positionH relativeFrom="column">
                  <wp:posOffset>4396105</wp:posOffset>
                </wp:positionH>
                <wp:positionV relativeFrom="paragraph">
                  <wp:posOffset>13970</wp:posOffset>
                </wp:positionV>
                <wp:extent cx="229235" cy="342900"/>
                <wp:effectExtent l="19050" t="0" r="18415" b="38100"/>
                <wp:wrapThrough wrapText="bothSides">
                  <wp:wrapPolygon edited="0">
                    <wp:start x="1795" y="0"/>
                    <wp:lineTo x="-1795" y="14400"/>
                    <wp:lineTo x="1795" y="19200"/>
                    <wp:lineTo x="5385" y="22800"/>
                    <wp:lineTo x="16155" y="22800"/>
                    <wp:lineTo x="21540" y="19200"/>
                    <wp:lineTo x="21540" y="6000"/>
                    <wp:lineTo x="19745" y="0"/>
                    <wp:lineTo x="1795" y="0"/>
                  </wp:wrapPolygon>
                </wp:wrapThrough>
                <wp:docPr id="172" name="Pfeil nach unten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342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98B7E3" id="Pfeil nach unten 172" o:spid="_x0000_s1026" type="#_x0000_t67" style="position:absolute;margin-left:346.15pt;margin-top:1.1pt;width:18.05pt;height:27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" adj="14380" fillcolor="red" strokecolor="#2f528f" strokeweight="1pt">
                <w10:wrap type="through"/>
              </v:shape>
            </w:pict>
          </mc:Fallback>
        </mc:AlternateContent>
      </w:r>
    </w:p>
    <w:p w14:paraId="52939F72" w14:textId="258C0F5F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BE716CB" wp14:editId="07550C04">
                <wp:simplePos x="0" y="0"/>
                <wp:positionH relativeFrom="column">
                  <wp:posOffset>-503555</wp:posOffset>
                </wp:positionH>
                <wp:positionV relativeFrom="paragraph">
                  <wp:posOffset>243840</wp:posOffset>
                </wp:positionV>
                <wp:extent cx="2857500" cy="800100"/>
                <wp:effectExtent l="0" t="0" r="38100" b="38100"/>
                <wp:wrapThrough wrapText="bothSides">
                  <wp:wrapPolygon edited="0">
                    <wp:start x="0" y="0"/>
                    <wp:lineTo x="0" y="21943"/>
                    <wp:lineTo x="21696" y="21943"/>
                    <wp:lineTo x="21696" y="0"/>
                    <wp:lineTo x="0" y="0"/>
                  </wp:wrapPolygon>
                </wp:wrapThrough>
                <wp:docPr id="173" name="Rahm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00100"/>
                        </a:xfrm>
                        <a:prstGeom prst="fram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54C34" id="Rahmen 10" o:spid="_x0000_s1026" style="position:absolute;margin-left:-39.65pt;margin-top:19.2pt;width:225pt;height:63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" path="m,l2857500,r,800100l,800100,,xm100013,100013r,600075l2757488,700088r,-600075l100013,100013xe" fillcolor="#a9d18e" strokecolor="#2f528f" strokeweight="1pt">
                <v:stroke joinstyle="miter"/>
                <v:path arrowok="t" o:connecttype="custom" o:connectlocs="0,0;2857500,0;2857500,800100;0,800100;0,0;100013,100013;100013,700088;2757488,700088;2757488,100013;100013,100013" o:connectangles="0,0,0,0,0,0,0,0,0,0"/>
                <w10:wrap type="through"/>
              </v:shape>
            </w:pict>
          </mc:Fallback>
        </mc:AlternateContent>
      </w:r>
    </w:p>
    <w:p w14:paraId="0458ACB6" w14:textId="09366889" w:rsidR="00F97EC7" w:rsidRPr="00F97EC7" w:rsidRDefault="00EE29AC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F9A5346" wp14:editId="03EC33DF">
                <wp:simplePos x="0" y="0"/>
                <wp:positionH relativeFrom="column">
                  <wp:posOffset>3202305</wp:posOffset>
                </wp:positionH>
                <wp:positionV relativeFrom="paragraph">
                  <wp:posOffset>64135</wp:posOffset>
                </wp:positionV>
                <wp:extent cx="2857500" cy="800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4" name="Rahm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80010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9A99E" id="Rahmen 11" o:spid="_x0000_s1026" style="position:absolute;margin-left:252.15pt;margin-top:5.05pt;width:225pt;height:63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" path="m,l2857500,r,800100l,800100,,xm100013,100013r,600075l2757488,700088r,-600075l100013,100013xe" fillcolor="red" strokecolor="#2f528f" strokeweight="1pt">
                <v:stroke joinstyle="miter"/>
                <v:path arrowok="t" o:connecttype="custom" o:connectlocs="0,0;2857500,0;2857500,800100;0,800100;0,0;100013,100013;100013,700088;2757488,700088;2757488,100013;100013,100013" o:connectangles="0,0,0,0,0,0,0,0,0,0"/>
                <w10:wrap type="through"/>
              </v:shape>
            </w:pict>
          </mc:Fallback>
        </mc:AlternateContent>
      </w:r>
    </w:p>
    <w:p w14:paraId="58E682DB" w14:textId="7866C509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1E36E301" w14:textId="77777777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3AAF4FDE" w14:textId="77777777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7297BB75" w14:textId="790FE7B4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1E6862B7" w14:textId="7D97BCE6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870582E" wp14:editId="2EEDFEF8">
                <wp:simplePos x="0" y="0"/>
                <wp:positionH relativeFrom="column">
                  <wp:posOffset>4979670</wp:posOffset>
                </wp:positionH>
                <wp:positionV relativeFrom="paragraph">
                  <wp:posOffset>525780</wp:posOffset>
                </wp:positionV>
                <wp:extent cx="1485900" cy="345440"/>
                <wp:effectExtent l="0" t="0" r="0" b="10160"/>
                <wp:wrapSquare wrapText="bothSides"/>
                <wp:docPr id="181" name="Textfeld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676BE2" w14:textId="77777777" w:rsidR="00F97EC7" w:rsidRDefault="00F97EC7" w:rsidP="00F97EC7">
                            <w:pPr>
                              <w:jc w:val="center"/>
                            </w:pPr>
                            <w:r>
                              <w:t>Ritual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582E" id="Textfeld 181" o:spid="_x0000_s1028" type="#_x0000_t202" style="position:absolute;margin-left:392.1pt;margin-top:41.4pt;width:117pt;height:27.2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" filled="f" stroked="f">
                <v:textbox>
                  <w:txbxContent>
                    <w:p w14:paraId="0B676BE2" w14:textId="77777777" w:rsidR="00F97EC7" w:rsidRDefault="00F97EC7" w:rsidP="00F97EC7">
                      <w:pPr>
                        <w:jc w:val="center"/>
                      </w:pPr>
                      <w:r>
                        <w:t>Ritual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995068C" wp14:editId="752911D5">
                <wp:simplePos x="0" y="0"/>
                <wp:positionH relativeFrom="column">
                  <wp:posOffset>3152775</wp:posOffset>
                </wp:positionH>
                <wp:positionV relativeFrom="paragraph">
                  <wp:posOffset>528320</wp:posOffset>
                </wp:positionV>
                <wp:extent cx="1485900" cy="345440"/>
                <wp:effectExtent l="0" t="0" r="0" b="10160"/>
                <wp:wrapSquare wrapText="bothSides"/>
                <wp:docPr id="182" name="Textfeld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A2802A" w14:textId="77777777" w:rsidR="00F97EC7" w:rsidRDefault="00F97EC7" w:rsidP="00F97EC7">
                            <w:pPr>
                              <w:jc w:val="center"/>
                            </w:pPr>
                            <w:r>
                              <w:t>Brauch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5068C" id="Textfeld 182" o:spid="_x0000_s1029" type="#_x0000_t202" style="position:absolute;margin-left:248.25pt;margin-top:41.6pt;width:117pt;height:27.2pt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" filled="f" stroked="f">
                <v:textbox>
                  <w:txbxContent>
                    <w:p w14:paraId="19A2802A" w14:textId="77777777" w:rsidR="00F97EC7" w:rsidRDefault="00F97EC7" w:rsidP="00F97EC7">
                      <w:pPr>
                        <w:jc w:val="center"/>
                      </w:pPr>
                      <w:r>
                        <w:t>Brauch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39E0493" wp14:editId="20226055">
                <wp:simplePos x="0" y="0"/>
                <wp:positionH relativeFrom="column">
                  <wp:posOffset>1322705</wp:posOffset>
                </wp:positionH>
                <wp:positionV relativeFrom="paragraph">
                  <wp:posOffset>523240</wp:posOffset>
                </wp:positionV>
                <wp:extent cx="1485900" cy="345440"/>
                <wp:effectExtent l="0" t="0" r="0" b="10160"/>
                <wp:wrapSquare wrapText="bothSides"/>
                <wp:docPr id="183" name="Textfeld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A1B948B" w14:textId="77777777" w:rsidR="00F97EC7" w:rsidRDefault="00F97EC7" w:rsidP="00F97EC7">
                            <w:pPr>
                              <w:jc w:val="center"/>
                            </w:pPr>
                            <w:r>
                              <w:t>Tradition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E0493" id="Textfeld 183" o:spid="_x0000_s1030" type="#_x0000_t202" style="position:absolute;margin-left:104.15pt;margin-top:41.2pt;width:117pt;height:27.2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" filled="f" stroked="f">
                <v:textbox>
                  <w:txbxContent>
                    <w:p w14:paraId="0A1B948B" w14:textId="77777777" w:rsidR="00F97EC7" w:rsidRDefault="00F97EC7" w:rsidP="00F97EC7">
                      <w:pPr>
                        <w:jc w:val="center"/>
                      </w:pPr>
                      <w:r>
                        <w:t>Tradition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BA9B3D2" wp14:editId="144063CC">
                <wp:simplePos x="0" y="0"/>
                <wp:positionH relativeFrom="column">
                  <wp:posOffset>4752340</wp:posOffset>
                </wp:positionH>
                <wp:positionV relativeFrom="paragraph">
                  <wp:posOffset>640080</wp:posOffset>
                </wp:positionV>
                <wp:extent cx="114300" cy="0"/>
                <wp:effectExtent l="0" t="76200" r="38100" b="101600"/>
                <wp:wrapNone/>
                <wp:docPr id="185" name="Gerade Verbindung mit Pfeil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655B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85" o:spid="_x0000_s1026" type="#_x0000_t32" style="position:absolute;margin-left:374.2pt;margin-top:50.4pt;width:9pt;height:0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" strokecolor="#4472c4" strokeweight=".5pt">
                <v:stroke endarrow="block" joinstyle="miter"/>
              </v:shape>
            </w:pict>
          </mc:Fallback>
        </mc:AlternateContent>
      </w: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71F461D" wp14:editId="69E75EEA">
                <wp:simplePos x="0" y="0"/>
                <wp:positionH relativeFrom="column">
                  <wp:posOffset>1094740</wp:posOffset>
                </wp:positionH>
                <wp:positionV relativeFrom="paragraph">
                  <wp:posOffset>640080</wp:posOffset>
                </wp:positionV>
                <wp:extent cx="114300" cy="0"/>
                <wp:effectExtent l="0" t="76200" r="38100" b="101600"/>
                <wp:wrapNone/>
                <wp:docPr id="187" name="Gerade Verbindung mit Pfeil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4D22B" id="Gerade Verbindung mit Pfeil 187" o:spid="_x0000_s1026" type="#_x0000_t32" style="position:absolute;margin-left:86.2pt;margin-top:50.4pt;width:9pt;height:0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" strokecolor="#4472c4" strokeweight=".5pt">
                <v:stroke endarrow="block" joinstyle="miter"/>
              </v:shape>
            </w:pict>
          </mc:Fallback>
        </mc:AlternateContent>
      </w:r>
    </w:p>
    <w:p w14:paraId="7F4E33E6" w14:textId="3B9312AE" w:rsidR="00F97EC7" w:rsidRPr="00F97EC7" w:rsidRDefault="00A76CC6" w:rsidP="00F97EC7">
      <w:pPr>
        <w:spacing w:before="0" w:after="0" w:line="240" w:lineRule="auto"/>
        <w:ind w:left="-851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1D66A0E" wp14:editId="1183857B">
                <wp:simplePos x="0" y="0"/>
                <wp:positionH relativeFrom="column">
                  <wp:posOffset>-504190</wp:posOffset>
                </wp:positionH>
                <wp:positionV relativeFrom="paragraph">
                  <wp:posOffset>343535</wp:posOffset>
                </wp:positionV>
                <wp:extent cx="1485900" cy="336550"/>
                <wp:effectExtent l="0" t="0" r="0" b="6350"/>
                <wp:wrapSquare wrapText="bothSides"/>
                <wp:docPr id="184" name="Textfeld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3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1E3E55" w14:textId="77777777" w:rsidR="00F97EC7" w:rsidRDefault="00F97EC7" w:rsidP="00F97EC7">
                            <w:pPr>
                              <w:jc w:val="center"/>
                            </w:pPr>
                            <w:r>
                              <w:t>Sitte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66A0E" id="Textfeld 184" o:spid="_x0000_s1031" type="#_x0000_t202" style="position:absolute;left:0;text-align:left;margin-left:-39.7pt;margin-top:27.05pt;width:117pt;height:26.5pt;z-index:251792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" filled="f" stroked="f">
                <v:textbox>
                  <w:txbxContent>
                    <w:p w14:paraId="5F1E3E55" w14:textId="77777777" w:rsidR="00F97EC7" w:rsidRDefault="00F97EC7" w:rsidP="00F97EC7">
                      <w:pPr>
                        <w:jc w:val="center"/>
                      </w:pPr>
                      <w:r>
                        <w:t>Sitte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C550D2" w14:textId="4136AF14" w:rsidR="00A76CC6" w:rsidRDefault="008414D4" w:rsidP="00F97EC7">
      <w:pPr>
        <w:spacing w:before="0" w:after="0" w:line="240" w:lineRule="auto"/>
        <w:ind w:left="-851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D01158E" wp14:editId="36149051">
                <wp:simplePos x="0" y="0"/>
                <wp:positionH relativeFrom="column">
                  <wp:posOffset>2923540</wp:posOffset>
                </wp:positionH>
                <wp:positionV relativeFrom="paragraph">
                  <wp:posOffset>276225</wp:posOffset>
                </wp:positionV>
                <wp:extent cx="114300" cy="0"/>
                <wp:effectExtent l="0" t="76200" r="19050" b="95250"/>
                <wp:wrapNone/>
                <wp:docPr id="186" name="Gerade Verbindung mit Pfeil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F2D703" id="Gerade Verbindung mit Pfeil 186" o:spid="_x0000_s1026" type="#_x0000_t32" style="position:absolute;margin-left:230.2pt;margin-top:21.75pt;width:9pt;height:0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" strokecolor="#4472c4" strokeweight=".5pt">
                <v:stroke endarrow="block" joinstyle="miter"/>
              </v:shape>
            </w:pict>
          </mc:Fallback>
        </mc:AlternateContent>
      </w:r>
    </w:p>
    <w:p w14:paraId="2CDFFBD6" w14:textId="77777777" w:rsidR="00A76CC6" w:rsidRDefault="00A76CC6" w:rsidP="00F97EC7">
      <w:pPr>
        <w:spacing w:before="0" w:after="0" w:line="240" w:lineRule="auto"/>
        <w:ind w:left="-851"/>
        <w:rPr>
          <w:rFonts w:ascii="Calibri" w:hAnsi="Calibri"/>
          <w:sz w:val="24"/>
          <w:szCs w:val="24"/>
        </w:rPr>
      </w:pPr>
    </w:p>
    <w:p w14:paraId="69DB3671" w14:textId="77777777" w:rsidR="00A76CC6" w:rsidRDefault="00A76CC6" w:rsidP="00F97EC7">
      <w:pPr>
        <w:spacing w:before="0" w:after="0" w:line="240" w:lineRule="auto"/>
        <w:ind w:left="-851"/>
        <w:rPr>
          <w:rFonts w:ascii="Calibri" w:hAnsi="Calibri"/>
          <w:sz w:val="24"/>
          <w:szCs w:val="24"/>
        </w:rPr>
      </w:pPr>
    </w:p>
    <w:p w14:paraId="27CD0E38" w14:textId="4DF14C84" w:rsidR="00A76CC6" w:rsidRDefault="00A76CC6" w:rsidP="00A76CC6">
      <w:pPr>
        <w:spacing w:before="0" w:after="0" w:line="240" w:lineRule="auto"/>
        <w:ind w:left="-851"/>
        <w:jc w:val="center"/>
        <w:rPr>
          <w:rFonts w:ascii="Calibri" w:hAnsi="Calibri"/>
          <w:sz w:val="24"/>
          <w:szCs w:val="24"/>
        </w:rPr>
      </w:pPr>
      <w:r w:rsidRPr="00A76CC6">
        <w:rPr>
          <w:rFonts w:ascii="Calibri" w:hAnsi="Calibri"/>
          <w:sz w:val="24"/>
          <w:szCs w:val="24"/>
        </w:rPr>
        <w:t>Welchen Zweck erfüllen sie</w:t>
      </w:r>
      <w:r w:rsidR="008414D4">
        <w:rPr>
          <w:rFonts w:ascii="Calibri" w:hAnsi="Calibri"/>
          <w:sz w:val="24"/>
          <w:szCs w:val="24"/>
        </w:rPr>
        <w:t xml:space="preserve"> und wie sind sie gestaltet</w:t>
      </w:r>
      <w:r w:rsidRPr="00A76CC6">
        <w:rPr>
          <w:rFonts w:ascii="Calibri" w:hAnsi="Calibri"/>
          <w:sz w:val="24"/>
          <w:szCs w:val="24"/>
        </w:rPr>
        <w:t>?</w:t>
      </w:r>
    </w:p>
    <w:p w14:paraId="45CB76E1" w14:textId="2F4EE852" w:rsidR="00F97EC7" w:rsidRPr="00F97EC7" w:rsidRDefault="00EE29AC" w:rsidP="00F97EC7">
      <w:pPr>
        <w:spacing w:before="0" w:after="0" w:line="240" w:lineRule="auto"/>
        <w:ind w:left="-851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4AF4DE" wp14:editId="467E6BDB">
                <wp:simplePos x="0" y="0"/>
                <wp:positionH relativeFrom="column">
                  <wp:posOffset>881380</wp:posOffset>
                </wp:positionH>
                <wp:positionV relativeFrom="paragraph">
                  <wp:posOffset>203835</wp:posOffset>
                </wp:positionV>
                <wp:extent cx="1027430" cy="688340"/>
                <wp:effectExtent l="0" t="0" r="20320" b="16510"/>
                <wp:wrapThrough wrapText="bothSides">
                  <wp:wrapPolygon edited="0">
                    <wp:start x="0" y="0"/>
                    <wp:lineTo x="0" y="21520"/>
                    <wp:lineTo x="21627" y="21520"/>
                    <wp:lineTo x="21627" y="0"/>
                    <wp:lineTo x="0" y="0"/>
                  </wp:wrapPolygon>
                </wp:wrapThrough>
                <wp:docPr id="199" name="Rahm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688340"/>
                        </a:xfrm>
                        <a:prstGeom prst="fram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88713" id="Rahmen 44" o:spid="_x0000_s1026" style="position:absolute;margin-left:69.4pt;margin-top:16.05pt;width:80.9pt;height:54.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7430,68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" path="m,l1027430,r,688340l,688340,,xm86043,86043r,516255l941388,602298r,-516255l86043,86043xe" fillcolor="#ffd966" strokecolor="#2f528f" strokeweight=".25pt">
                <v:stroke joinstyle="miter"/>
                <v:path arrowok="t" o:connecttype="custom" o:connectlocs="0,0;1027430,0;1027430,688340;0,688340;0,0;86043,86043;86043,602298;941388,602298;941388,86043;86043,86043" o:connectangles="0,0,0,0,0,0,0,0,0,0"/>
                <w10:wrap type="through"/>
              </v:shape>
            </w:pict>
          </mc:Fallback>
        </mc:AlternateContent>
      </w:r>
      <w:r w:rsidR="00A76CC6"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CA7B8DE" wp14:editId="644F33B4">
                <wp:simplePos x="0" y="0"/>
                <wp:positionH relativeFrom="column">
                  <wp:posOffset>4321810</wp:posOffset>
                </wp:positionH>
                <wp:positionV relativeFrom="paragraph">
                  <wp:posOffset>212725</wp:posOffset>
                </wp:positionV>
                <wp:extent cx="1027430" cy="688340"/>
                <wp:effectExtent l="0" t="0" r="20320" b="16510"/>
                <wp:wrapThrough wrapText="bothSides">
                  <wp:wrapPolygon edited="0">
                    <wp:start x="0" y="0"/>
                    <wp:lineTo x="0" y="21520"/>
                    <wp:lineTo x="21627" y="21520"/>
                    <wp:lineTo x="21627" y="0"/>
                    <wp:lineTo x="0" y="0"/>
                  </wp:wrapPolygon>
                </wp:wrapThrough>
                <wp:docPr id="201" name="Rahm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688340"/>
                        </a:xfrm>
                        <a:prstGeom prst="fram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E0131" id="Rahmen 42" o:spid="_x0000_s1026" style="position:absolute;margin-left:340.3pt;margin-top:16.75pt;width:80.9pt;height:54.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7430,68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" path="m,l1027430,r,688340l,688340,,xm86043,86043r,516255l941388,602298r,-516255l86043,86043xe" fillcolor="#ffd966" strokecolor="#2f528f" strokeweight=".25pt">
                <v:stroke joinstyle="miter"/>
                <v:path arrowok="t" o:connecttype="custom" o:connectlocs="0,0;1027430,0;1027430,688340;0,688340;0,0;86043,86043;86043,602298;941388,602298;941388,86043;86043,86043" o:connectangles="0,0,0,0,0,0,0,0,0,0"/>
                <w10:wrap type="through"/>
              </v:shape>
            </w:pict>
          </mc:Fallback>
        </mc:AlternateContent>
      </w:r>
      <w:r w:rsidR="00F97EC7"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ECF9D34" wp14:editId="71634709">
                <wp:simplePos x="0" y="0"/>
                <wp:positionH relativeFrom="column">
                  <wp:posOffset>979805</wp:posOffset>
                </wp:positionH>
                <wp:positionV relativeFrom="paragraph">
                  <wp:posOffset>451485</wp:posOffset>
                </wp:positionV>
                <wp:extent cx="915035" cy="345440"/>
                <wp:effectExtent l="0" t="0" r="0" b="10160"/>
                <wp:wrapSquare wrapText="bothSides"/>
                <wp:docPr id="190" name="Textfeld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64A38AB" w14:textId="77777777" w:rsidR="00F97EC7" w:rsidRDefault="00F97EC7" w:rsidP="00F97EC7">
                            <w:pPr>
                              <w:jc w:val="center"/>
                            </w:pPr>
                            <w:r>
                              <w:t>Weitergabe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F9D34" id="Textfeld 190" o:spid="_x0000_s1032" type="#_x0000_t202" style="position:absolute;left:0;text-align:left;margin-left:77.15pt;margin-top:35.55pt;width:72.05pt;height:27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" filled="f" stroked="f">
                <v:textbox>
                  <w:txbxContent>
                    <w:p w14:paraId="264A38AB" w14:textId="77777777" w:rsidR="00F97EC7" w:rsidRDefault="00F97EC7" w:rsidP="00F97EC7">
                      <w:pPr>
                        <w:jc w:val="center"/>
                      </w:pPr>
                      <w:r>
                        <w:t>Weitergabe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EC7"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6BEB7BD" wp14:editId="5D9B83D5">
                <wp:simplePos x="0" y="0"/>
                <wp:positionH relativeFrom="column">
                  <wp:posOffset>-278130</wp:posOffset>
                </wp:positionH>
                <wp:positionV relativeFrom="paragraph">
                  <wp:posOffset>435610</wp:posOffset>
                </wp:positionV>
                <wp:extent cx="864235" cy="345440"/>
                <wp:effectExtent l="0" t="0" r="0" b="10160"/>
                <wp:wrapSquare wrapText="bothSides"/>
                <wp:docPr id="191" name="Textfeld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6CC048" w14:textId="77777777" w:rsidR="00F97EC7" w:rsidRDefault="00F97EC7" w:rsidP="00F97EC7">
                            <w:pPr>
                              <w:jc w:val="center"/>
                            </w:pPr>
                            <w:r>
                              <w:t>Erhaltung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EB7BD" id="Textfeld 191" o:spid="_x0000_s1033" type="#_x0000_t202" style="position:absolute;left:0;text-align:left;margin-left:-21.9pt;margin-top:34.3pt;width:68.05pt;height:27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" filled="f" stroked="f">
                <v:textbox>
                  <w:txbxContent>
                    <w:p w14:paraId="086CC048" w14:textId="77777777" w:rsidR="00F97EC7" w:rsidRDefault="00F97EC7" w:rsidP="00F97EC7">
                      <w:pPr>
                        <w:jc w:val="center"/>
                      </w:pPr>
                      <w:r>
                        <w:t>Erhaltung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EC7"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321D68BB" wp14:editId="2D47AC6B">
                <wp:simplePos x="0" y="0"/>
                <wp:positionH relativeFrom="column">
                  <wp:posOffset>2122805</wp:posOffset>
                </wp:positionH>
                <wp:positionV relativeFrom="paragraph">
                  <wp:posOffset>438785</wp:posOffset>
                </wp:positionV>
                <wp:extent cx="915035" cy="345440"/>
                <wp:effectExtent l="0" t="0" r="0" b="10160"/>
                <wp:wrapSquare wrapText="bothSides"/>
                <wp:docPr id="192" name="Textfeld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193A8F" w14:textId="77777777" w:rsidR="00F97EC7" w:rsidRDefault="00F97EC7" w:rsidP="00F97EC7">
                            <w:pPr>
                              <w:jc w:val="center"/>
                            </w:pPr>
                            <w:r>
                              <w:t>Ausdruck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D68BB" id="Textfeld 192" o:spid="_x0000_s1034" type="#_x0000_t202" style="position:absolute;left:0;text-align:left;margin-left:167.15pt;margin-top:34.55pt;width:72.05pt;height:27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" filled="f" stroked="f">
                <v:textbox>
                  <w:txbxContent>
                    <w:p w14:paraId="4F193A8F" w14:textId="77777777" w:rsidR="00F97EC7" w:rsidRDefault="00F97EC7" w:rsidP="00F97EC7">
                      <w:pPr>
                        <w:jc w:val="center"/>
                      </w:pPr>
                      <w:r>
                        <w:t>Ausdruck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EC7"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1AE6096" wp14:editId="09BC1A8F">
                <wp:simplePos x="0" y="0"/>
                <wp:positionH relativeFrom="column">
                  <wp:posOffset>3264535</wp:posOffset>
                </wp:positionH>
                <wp:positionV relativeFrom="paragraph">
                  <wp:posOffset>436245</wp:posOffset>
                </wp:positionV>
                <wp:extent cx="864235" cy="345440"/>
                <wp:effectExtent l="0" t="0" r="0" b="10160"/>
                <wp:wrapSquare wrapText="bothSides"/>
                <wp:docPr id="193" name="Textfeld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E866D4" w14:textId="77777777" w:rsidR="00F97EC7" w:rsidRDefault="00F97EC7" w:rsidP="00F97EC7">
                            <w:pPr>
                              <w:jc w:val="center"/>
                            </w:pPr>
                            <w:r>
                              <w:t>Symbolik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E6096" id="Textfeld 193" o:spid="_x0000_s1035" type="#_x0000_t202" style="position:absolute;left:0;text-align:left;margin-left:257.05pt;margin-top:34.35pt;width:68.05pt;height:27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" filled="f" stroked="f">
                <v:textbox>
                  <w:txbxContent>
                    <w:p w14:paraId="15E866D4" w14:textId="77777777" w:rsidR="00F97EC7" w:rsidRDefault="00F97EC7" w:rsidP="00F97EC7">
                      <w:pPr>
                        <w:jc w:val="center"/>
                      </w:pPr>
                      <w:r>
                        <w:t>Symbolik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EC7"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0539F0B" wp14:editId="73091A39">
                <wp:simplePos x="0" y="0"/>
                <wp:positionH relativeFrom="column">
                  <wp:posOffset>5668010</wp:posOffset>
                </wp:positionH>
                <wp:positionV relativeFrom="paragraph">
                  <wp:posOffset>446405</wp:posOffset>
                </wp:positionV>
                <wp:extent cx="864235" cy="345440"/>
                <wp:effectExtent l="0" t="0" r="0" b="10160"/>
                <wp:wrapSquare wrapText="bothSides"/>
                <wp:docPr id="194" name="Textfeld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BD958E" w14:textId="77777777" w:rsidR="00F97EC7" w:rsidRDefault="00F97EC7" w:rsidP="00F97EC7">
                            <w:pPr>
                              <w:jc w:val="center"/>
                            </w:pPr>
                            <w:r>
                              <w:t>Ablauf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9F0B" id="Textfeld 194" o:spid="_x0000_s1036" type="#_x0000_t202" style="position:absolute;left:0;text-align:left;margin-left:446.3pt;margin-top:35.15pt;width:68.05pt;height:27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" filled="f" stroked="f">
                <v:textbox>
                  <w:txbxContent>
                    <w:p w14:paraId="0FBD958E" w14:textId="77777777" w:rsidR="00F97EC7" w:rsidRDefault="00F97EC7" w:rsidP="00F97EC7">
                      <w:pPr>
                        <w:jc w:val="center"/>
                      </w:pPr>
                      <w:r>
                        <w:t>Ablauf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EC7"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F3FE382" wp14:editId="1107D429">
                <wp:simplePos x="0" y="0"/>
                <wp:positionH relativeFrom="column">
                  <wp:posOffset>4407535</wp:posOffset>
                </wp:positionH>
                <wp:positionV relativeFrom="paragraph">
                  <wp:posOffset>447040</wp:posOffset>
                </wp:positionV>
                <wp:extent cx="864235" cy="345440"/>
                <wp:effectExtent l="0" t="0" r="0" b="10160"/>
                <wp:wrapSquare wrapText="bothSides"/>
                <wp:docPr id="195" name="Textfeld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2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1F2773" w14:textId="77777777" w:rsidR="00F97EC7" w:rsidRDefault="00F97EC7" w:rsidP="00F97EC7">
                            <w:pPr>
                              <w:jc w:val="center"/>
                            </w:pPr>
                            <w:r>
                              <w:t>Struktur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E382" id="Textfeld 195" o:spid="_x0000_s1037" type="#_x0000_t202" style="position:absolute;left:0;text-align:left;margin-left:347.05pt;margin-top:35.2pt;width:68.05pt;height:27.2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" filled="f" stroked="f">
                <v:textbox>
                  <w:txbxContent>
                    <w:p w14:paraId="771F2773" w14:textId="77777777" w:rsidR="00F97EC7" w:rsidRDefault="00F97EC7" w:rsidP="00F97EC7">
                      <w:pPr>
                        <w:jc w:val="center"/>
                      </w:pPr>
                      <w:r>
                        <w:t>Struktur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7EC7"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462EBE1" wp14:editId="11FFFF6B">
                <wp:simplePos x="0" y="0"/>
                <wp:positionH relativeFrom="column">
                  <wp:posOffset>-392430</wp:posOffset>
                </wp:positionH>
                <wp:positionV relativeFrom="paragraph">
                  <wp:posOffset>210185</wp:posOffset>
                </wp:positionV>
                <wp:extent cx="1143635" cy="688340"/>
                <wp:effectExtent l="0" t="0" r="24765" b="22860"/>
                <wp:wrapThrough wrapText="bothSides">
                  <wp:wrapPolygon edited="0">
                    <wp:start x="0" y="0"/>
                    <wp:lineTo x="0" y="21520"/>
                    <wp:lineTo x="21588" y="21520"/>
                    <wp:lineTo x="21588" y="0"/>
                    <wp:lineTo x="0" y="0"/>
                  </wp:wrapPolygon>
                </wp:wrapThrough>
                <wp:docPr id="196" name="Rahm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688340"/>
                        </a:xfrm>
                        <a:prstGeom prst="fram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20A2A" id="Rahmen 46" o:spid="_x0000_s1026" style="position:absolute;margin-left:-30.9pt;margin-top:16.55pt;width:90.05pt;height:54.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3635,68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" path="m,l1143635,r,688340l,688340,,xm86043,86043r,516255l1057593,602298r,-516255l86043,86043xe" fillcolor="#ffd966" strokecolor="#2f528f" strokeweight=".25pt">
                <v:stroke joinstyle="miter"/>
                <v:path arrowok="t" o:connecttype="custom" o:connectlocs="0,0;1143635,0;1143635,688340;0,688340;0,0;86043,86043;86043,602298;1057593,602298;1057593,86043;86043,86043" o:connectangles="0,0,0,0,0,0,0,0,0,0"/>
                <w10:wrap type="through"/>
              </v:shape>
            </w:pict>
          </mc:Fallback>
        </mc:AlternateContent>
      </w:r>
      <w:r w:rsidR="00F97EC7"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F655E8" wp14:editId="194A7B4D">
                <wp:simplePos x="0" y="0"/>
                <wp:positionH relativeFrom="column">
                  <wp:posOffset>5438140</wp:posOffset>
                </wp:positionH>
                <wp:positionV relativeFrom="paragraph">
                  <wp:posOffset>210185</wp:posOffset>
                </wp:positionV>
                <wp:extent cx="1141730" cy="688340"/>
                <wp:effectExtent l="0" t="0" r="26670" b="22860"/>
                <wp:wrapThrough wrapText="bothSides">
                  <wp:wrapPolygon edited="0">
                    <wp:start x="0" y="0"/>
                    <wp:lineTo x="0" y="21520"/>
                    <wp:lineTo x="21624" y="21520"/>
                    <wp:lineTo x="21624" y="0"/>
                    <wp:lineTo x="0" y="0"/>
                  </wp:wrapPolygon>
                </wp:wrapThrough>
                <wp:docPr id="197" name="Rahm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1730" cy="688340"/>
                        </a:xfrm>
                        <a:prstGeom prst="fram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B5D9D" id="Rahmen 27" o:spid="_x0000_s1026" style="position:absolute;margin-left:428.2pt;margin-top:16.55pt;width:89.9pt;height:54.2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41730,68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" path="m,l1141730,r,688340l,688340,,xm86043,86043r,516255l1055688,602298r,-516255l86043,86043xe" fillcolor="#ffd966" strokecolor="#2f528f" strokeweight=".25pt">
                <v:stroke joinstyle="miter"/>
                <v:path arrowok="t" o:connecttype="custom" o:connectlocs="0,0;1141730,0;1141730,688340;0,688340;0,0;86043,86043;86043,602298;1055688,602298;1055688,86043;86043,86043" o:connectangles="0,0,0,0,0,0,0,0,0,0"/>
                <w10:wrap type="through"/>
              </v:shape>
            </w:pict>
          </mc:Fallback>
        </mc:AlternateContent>
      </w:r>
    </w:p>
    <w:p w14:paraId="749A0558" w14:textId="5EF31A90" w:rsidR="00A76CC6" w:rsidRDefault="00EE29AC" w:rsidP="00F97EC7">
      <w:pPr>
        <w:spacing w:before="0" w:after="0" w:line="240" w:lineRule="auto"/>
        <w:ind w:left="-851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59690087" wp14:editId="60A666C0">
                <wp:simplePos x="0" y="0"/>
                <wp:positionH relativeFrom="column">
                  <wp:posOffset>2040890</wp:posOffset>
                </wp:positionH>
                <wp:positionV relativeFrom="paragraph">
                  <wp:posOffset>11430</wp:posOffset>
                </wp:positionV>
                <wp:extent cx="1027430" cy="688340"/>
                <wp:effectExtent l="0" t="0" r="20320" b="16510"/>
                <wp:wrapThrough wrapText="bothSides">
                  <wp:wrapPolygon edited="0">
                    <wp:start x="0" y="0"/>
                    <wp:lineTo x="0" y="21520"/>
                    <wp:lineTo x="21627" y="21520"/>
                    <wp:lineTo x="21627" y="0"/>
                    <wp:lineTo x="0" y="0"/>
                  </wp:wrapPolygon>
                </wp:wrapThrough>
                <wp:docPr id="198" name="Rahm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688340"/>
                        </a:xfrm>
                        <a:prstGeom prst="fram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3C82E" id="Rahmen 45" o:spid="_x0000_s1026" style="position:absolute;margin-left:160.7pt;margin-top:.9pt;width:80.9pt;height:54.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7430,68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" path="m,l1027430,r,688340l,688340,,xm86043,86043r,516255l941388,602298r,-516255l86043,86043xe" fillcolor="#ffd966" strokecolor="#2f528f" strokeweight=".25pt">
                <v:stroke joinstyle="miter"/>
                <v:path arrowok="t" o:connecttype="custom" o:connectlocs="0,0;1027430,0;1027430,688340;0,688340;0,0;86043,86043;86043,602298;941388,602298;941388,86043;86043,86043" o:connectangles="0,0,0,0,0,0,0,0,0,0"/>
                <w10:wrap type="through"/>
              </v:shape>
            </w:pict>
          </mc:Fallback>
        </mc:AlternateContent>
      </w:r>
      <w:r w:rsidR="00A76CC6"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6611479" wp14:editId="2D3000E2">
                <wp:simplePos x="0" y="0"/>
                <wp:positionH relativeFrom="column">
                  <wp:posOffset>3178810</wp:posOffset>
                </wp:positionH>
                <wp:positionV relativeFrom="paragraph">
                  <wp:posOffset>33020</wp:posOffset>
                </wp:positionV>
                <wp:extent cx="1027430" cy="688340"/>
                <wp:effectExtent l="0" t="0" r="20320" b="16510"/>
                <wp:wrapThrough wrapText="bothSides">
                  <wp:wrapPolygon edited="0">
                    <wp:start x="0" y="0"/>
                    <wp:lineTo x="0" y="21520"/>
                    <wp:lineTo x="21627" y="21520"/>
                    <wp:lineTo x="21627" y="0"/>
                    <wp:lineTo x="0" y="0"/>
                  </wp:wrapPolygon>
                </wp:wrapThrough>
                <wp:docPr id="200" name="Rahmen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688340"/>
                        </a:xfrm>
                        <a:prstGeom prst="frame">
                          <a:avLst/>
                        </a:prstGeom>
                        <a:solidFill>
                          <a:srgbClr val="FFC000">
                            <a:lumMod val="60000"/>
                            <a:lumOff val="40000"/>
                          </a:srgbClr>
                        </a:solidFill>
                        <a:ln w="3175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FD858" id="Rahmen 43" o:spid="_x0000_s1026" style="position:absolute;margin-left:250.3pt;margin-top:2.6pt;width:80.9pt;height:54.2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27430,688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" path="m,l1027430,r,688340l,688340,,xm86043,86043r,516255l941388,602298r,-516255l86043,86043xe" fillcolor="#ffd966" strokecolor="#2f528f" strokeweight=".25pt">
                <v:stroke joinstyle="miter"/>
                <v:path arrowok="t" o:connecttype="custom" o:connectlocs="0,0;1027430,0;1027430,688340;0,688340;0,0;86043,86043;86043,602298;941388,602298;941388,86043;86043,86043" o:connectangles="0,0,0,0,0,0,0,0,0,0"/>
                <w10:wrap type="through"/>
              </v:shape>
            </w:pict>
          </mc:Fallback>
        </mc:AlternateContent>
      </w:r>
    </w:p>
    <w:p w14:paraId="2F9F5C7F" w14:textId="77777777" w:rsidR="00F97EC7" w:rsidRPr="00F97EC7" w:rsidRDefault="00F97EC7" w:rsidP="00A76CC6">
      <w:pPr>
        <w:spacing w:before="0" w:after="0" w:line="240" w:lineRule="auto"/>
        <w:jc w:val="center"/>
        <w:rPr>
          <w:rFonts w:ascii="Calibri" w:hAnsi="Calibri"/>
          <w:sz w:val="24"/>
          <w:szCs w:val="24"/>
        </w:rPr>
      </w:pPr>
    </w:p>
    <w:p w14:paraId="6F4ECA60" w14:textId="3D113CAB" w:rsidR="00F97EC7" w:rsidRPr="00F97EC7" w:rsidRDefault="00A76CC6" w:rsidP="00A76CC6">
      <w:pPr>
        <w:spacing w:before="0" w:after="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Können Bräuche</w:t>
      </w:r>
      <w:r w:rsidR="00F97EC7" w:rsidRPr="00F97EC7">
        <w:rPr>
          <w:rFonts w:ascii="Calibri" w:hAnsi="Calibri"/>
          <w:sz w:val="24"/>
          <w:szCs w:val="24"/>
        </w:rPr>
        <w:t xml:space="preserve"> irgendwann veralten?</w:t>
      </w:r>
      <w:r w:rsidR="008414D4">
        <w:rPr>
          <w:rFonts w:ascii="Calibri" w:hAnsi="Calibri"/>
          <w:sz w:val="24"/>
          <w:szCs w:val="24"/>
        </w:rPr>
        <w:t xml:space="preserve"> / </w:t>
      </w:r>
    </w:p>
    <w:p w14:paraId="3CB6A66F" w14:textId="77777777" w:rsidR="00F97EC7" w:rsidRPr="00F97EC7" w:rsidRDefault="00F97EC7" w:rsidP="00A76CC6">
      <w:pPr>
        <w:spacing w:before="0" w:after="0" w:line="240" w:lineRule="auto"/>
        <w:jc w:val="center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sz w:val="24"/>
          <w:szCs w:val="24"/>
        </w:rPr>
        <w:t>Können heute noch neue Bräuche entstehen?</w:t>
      </w:r>
    </w:p>
    <w:p w14:paraId="461BCDE9" w14:textId="77777777" w:rsidR="00F97EC7" w:rsidRPr="00F97EC7" w:rsidRDefault="00F97EC7" w:rsidP="00A76CC6">
      <w:pPr>
        <w:spacing w:before="0" w:after="0" w:line="240" w:lineRule="auto"/>
        <w:jc w:val="center"/>
        <w:rPr>
          <w:rFonts w:ascii="Calibri" w:hAnsi="Calibri"/>
          <w:sz w:val="24"/>
          <w:szCs w:val="24"/>
        </w:rPr>
      </w:pPr>
    </w:p>
    <w:p w14:paraId="33B73877" w14:textId="77777777" w:rsidR="00F97EC7" w:rsidRPr="00F97EC7" w:rsidRDefault="00F97EC7" w:rsidP="00F97EC7">
      <w:pPr>
        <w:spacing w:before="0" w:after="0" w:line="240" w:lineRule="auto"/>
        <w:jc w:val="center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 wp14:anchorId="52C41291" wp14:editId="4709203D">
                <wp:simplePos x="0" y="0"/>
                <wp:positionH relativeFrom="column">
                  <wp:posOffset>65405</wp:posOffset>
                </wp:positionH>
                <wp:positionV relativeFrom="paragraph">
                  <wp:posOffset>40640</wp:posOffset>
                </wp:positionV>
                <wp:extent cx="1485900" cy="800100"/>
                <wp:effectExtent l="0" t="0" r="38100" b="38100"/>
                <wp:wrapNone/>
                <wp:docPr id="202" name="Ov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0100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E1E1E57" id="Oval 62" o:spid="_x0000_s1026" style="position:absolute;margin-left:5.15pt;margin-top:3.2pt;width:117pt;height:63pt;z-index:-25149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" fillcolor="#a9d18e" strokecolor="#2f528f" strokeweight="1pt">
                <v:stroke joinstyle="miter"/>
              </v:oval>
            </w:pict>
          </mc:Fallback>
        </mc:AlternateContent>
      </w: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44269CA7" wp14:editId="18547A01">
                <wp:simplePos x="0" y="0"/>
                <wp:positionH relativeFrom="column">
                  <wp:posOffset>3723640</wp:posOffset>
                </wp:positionH>
                <wp:positionV relativeFrom="paragraph">
                  <wp:posOffset>30480</wp:posOffset>
                </wp:positionV>
                <wp:extent cx="1485900" cy="800100"/>
                <wp:effectExtent l="0" t="0" r="38100" b="38100"/>
                <wp:wrapNone/>
                <wp:docPr id="203" name="Oval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80010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114AEF6" id="Oval 61" o:spid="_x0000_s1026" style="position:absolute;margin-left:293.2pt;margin-top:2.4pt;width:117pt;height:63pt;z-index:-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" fillcolor="red" strokecolor="#2f528f" strokeweight="1pt">
                <v:stroke joinstyle="miter"/>
              </v:oval>
            </w:pict>
          </mc:Fallback>
        </mc:AlternateContent>
      </w:r>
    </w:p>
    <w:p w14:paraId="16FDF863" w14:textId="0BACBFBB" w:rsidR="00F97EC7" w:rsidRPr="00F97EC7" w:rsidRDefault="00A76CC6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BD928D7" wp14:editId="28E8CCAE">
                <wp:simplePos x="0" y="0"/>
                <wp:positionH relativeFrom="column">
                  <wp:posOffset>4067810</wp:posOffset>
                </wp:positionH>
                <wp:positionV relativeFrom="paragraph">
                  <wp:posOffset>27305</wp:posOffset>
                </wp:positionV>
                <wp:extent cx="685800" cy="465455"/>
                <wp:effectExtent l="0" t="0" r="0" b="0"/>
                <wp:wrapSquare wrapText="bothSides"/>
                <wp:docPr id="204" name="Textfeld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1394FD5" w14:textId="77777777" w:rsidR="00F97EC7" w:rsidRPr="00B47783" w:rsidRDefault="00F97EC7" w:rsidP="00F97EC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Nein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928D7" id="Textfeld 204" o:spid="_x0000_s1038" type="#_x0000_t202" style="position:absolute;margin-left:320.3pt;margin-top:2.15pt;width:54pt;height:36.65pt;z-index:251812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" filled="f" stroked="f">
                <v:textbox>
                  <w:txbxContent>
                    <w:p w14:paraId="01394FD5" w14:textId="77777777" w:rsidR="00F97EC7" w:rsidRPr="00B47783" w:rsidRDefault="00F97EC7" w:rsidP="00F97EC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Nein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61E2835" wp14:editId="7D4424CC">
                <wp:simplePos x="0" y="0"/>
                <wp:positionH relativeFrom="column">
                  <wp:posOffset>522605</wp:posOffset>
                </wp:positionH>
                <wp:positionV relativeFrom="paragraph">
                  <wp:posOffset>27305</wp:posOffset>
                </wp:positionV>
                <wp:extent cx="685800" cy="465455"/>
                <wp:effectExtent l="0" t="0" r="0" b="0"/>
                <wp:wrapSquare wrapText="bothSides"/>
                <wp:docPr id="205" name="Textfeld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B844F8" w14:textId="77777777" w:rsidR="00F97EC7" w:rsidRPr="00B47783" w:rsidRDefault="00F97EC7" w:rsidP="00F97EC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B47783">
                              <w:rPr>
                                <w:sz w:val="36"/>
                                <w:szCs w:val="36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1E2835" id="Textfeld 205" o:spid="_x0000_s1039" type="#_x0000_t202" style="position:absolute;margin-left:41.15pt;margin-top:2.15pt;width:54pt;height:36.65pt;z-index:251811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" filled="f" stroked="f">
                <v:textbox>
                  <w:txbxContent>
                    <w:p w14:paraId="0EB844F8" w14:textId="77777777" w:rsidR="00F97EC7" w:rsidRPr="00B47783" w:rsidRDefault="00F97EC7" w:rsidP="00F97EC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B47783">
                        <w:rPr>
                          <w:sz w:val="36"/>
                          <w:szCs w:val="36"/>
                        </w:rPr>
                        <w:t>Ja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82EA890" w14:textId="77777777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21055170" w14:textId="77777777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64120735" w14:textId="77777777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F0FC73E" wp14:editId="1B5B9B33">
                <wp:simplePos x="0" y="0"/>
                <wp:positionH relativeFrom="column">
                  <wp:posOffset>751840</wp:posOffset>
                </wp:positionH>
                <wp:positionV relativeFrom="paragraph">
                  <wp:posOffset>153670</wp:posOffset>
                </wp:positionV>
                <wp:extent cx="229235" cy="342900"/>
                <wp:effectExtent l="25400" t="0" r="24765" b="63500"/>
                <wp:wrapThrough wrapText="bothSides">
                  <wp:wrapPolygon edited="0">
                    <wp:start x="0" y="0"/>
                    <wp:lineTo x="-2393" y="19200"/>
                    <wp:lineTo x="4787" y="24000"/>
                    <wp:lineTo x="16753" y="24000"/>
                    <wp:lineTo x="19147" y="24000"/>
                    <wp:lineTo x="21540" y="11200"/>
                    <wp:lineTo x="21540" y="0"/>
                    <wp:lineTo x="0" y="0"/>
                  </wp:wrapPolygon>
                </wp:wrapThrough>
                <wp:docPr id="206" name="Pfeil nach unten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342900"/>
                        </a:xfrm>
                        <a:prstGeom prst="downArrow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654A25" id="Pfeil nach unten 206" o:spid="_x0000_s1026" type="#_x0000_t67" style="position:absolute;margin-left:59.2pt;margin-top:12.1pt;width:18.05pt;height:27pt;z-index:251807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" adj="14380" fillcolor="#a9d18e" strokecolor="#2f528f" strokeweight="1pt">
                <w10:wrap type="through"/>
              </v:shape>
            </w:pict>
          </mc:Fallback>
        </mc:AlternateContent>
      </w: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45DA8CE" wp14:editId="38219FEF">
                <wp:simplePos x="0" y="0"/>
                <wp:positionH relativeFrom="column">
                  <wp:posOffset>4411345</wp:posOffset>
                </wp:positionH>
                <wp:positionV relativeFrom="paragraph">
                  <wp:posOffset>157480</wp:posOffset>
                </wp:positionV>
                <wp:extent cx="229235" cy="342900"/>
                <wp:effectExtent l="25400" t="0" r="24765" b="63500"/>
                <wp:wrapThrough wrapText="bothSides">
                  <wp:wrapPolygon edited="0">
                    <wp:start x="0" y="0"/>
                    <wp:lineTo x="-2393" y="19200"/>
                    <wp:lineTo x="4787" y="24000"/>
                    <wp:lineTo x="16753" y="24000"/>
                    <wp:lineTo x="19147" y="24000"/>
                    <wp:lineTo x="21540" y="11200"/>
                    <wp:lineTo x="21540" y="0"/>
                    <wp:lineTo x="0" y="0"/>
                  </wp:wrapPolygon>
                </wp:wrapThrough>
                <wp:docPr id="207" name="Pfeil nach unten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34290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3E3B53" id="Pfeil nach unten 207" o:spid="_x0000_s1026" type="#_x0000_t67" style="position:absolute;margin-left:347.35pt;margin-top:12.4pt;width:18.05pt;height:27p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" adj="14380" fillcolor="red" strokecolor="#2f528f" strokeweight="1pt">
                <w10:wrap type="through"/>
              </v:shape>
            </w:pict>
          </mc:Fallback>
        </mc:AlternateContent>
      </w:r>
    </w:p>
    <w:p w14:paraId="22AB6E12" w14:textId="77B56885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25AA7F02" w14:textId="6B4992A8" w:rsidR="00F97EC7" w:rsidRPr="00F97EC7" w:rsidRDefault="00EE29AC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D015708" wp14:editId="08378F17">
                <wp:simplePos x="0" y="0"/>
                <wp:positionH relativeFrom="column">
                  <wp:posOffset>-586740</wp:posOffset>
                </wp:positionH>
                <wp:positionV relativeFrom="paragraph">
                  <wp:posOffset>154940</wp:posOffset>
                </wp:positionV>
                <wp:extent cx="3314700" cy="800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8" name="Rahm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00100"/>
                        </a:xfrm>
                        <a:prstGeom prst="frame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5688D1" id="Rahmen 57" o:spid="_x0000_s1026" style="position:absolute;margin-left:-46.2pt;margin-top:12.2pt;width:261pt;height:63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3147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" path="m,l3314700,r,800100l,800100,,xm100013,100013r,600075l3214688,700088r,-600075l100013,100013xe" fillcolor="#a9d18e" strokecolor="#2f528f" strokeweight="1pt">
                <v:stroke joinstyle="miter"/>
                <v:path arrowok="t" o:connecttype="custom" o:connectlocs="0,0;3314700,0;3314700,800100;0,800100;0,0;100013,100013;100013,700088;3214688,700088;3214688,100013;100013,100013" o:connectangles="0,0,0,0,0,0,0,0,0,0"/>
                <w10:wrap type="through"/>
              </v:shape>
            </w:pict>
          </mc:Fallback>
        </mc:AlternateContent>
      </w:r>
    </w:p>
    <w:p w14:paraId="18D73ABC" w14:textId="22007078" w:rsidR="00F97EC7" w:rsidRPr="00F97EC7" w:rsidRDefault="00EE29AC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  <w:r w:rsidRPr="00F97EC7">
        <w:rPr>
          <w:rFonts w:ascii="Calibri" w:hAnsi="Calibri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8E82F33" wp14:editId="40C86742">
                <wp:simplePos x="0" y="0"/>
                <wp:positionH relativeFrom="page">
                  <wp:align>right</wp:align>
                </wp:positionH>
                <wp:positionV relativeFrom="paragraph">
                  <wp:posOffset>-31115</wp:posOffset>
                </wp:positionV>
                <wp:extent cx="3314700" cy="800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1" name="Rahm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800100"/>
                        </a:xfrm>
                        <a:prstGeom prst="fram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EFFABB" id="Rahmen 58" o:spid="_x0000_s1026" style="position:absolute;margin-left:209.8pt;margin-top:-2.45pt;width:261pt;height:63pt;z-index:25181081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coordsize="331470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" path="m,l3314700,r,800100l,800100,,xm100013,100013r,600075l3214688,700088r,-600075l100013,100013xe" fillcolor="red" strokecolor="#2f528f" strokeweight="1pt">
                <v:stroke joinstyle="miter"/>
                <v:path arrowok="t" o:connecttype="custom" o:connectlocs="0,0;3314700,0;3314700,800100;0,800100;0,0;100013,100013;100013,700088;3214688,700088;3214688,100013;100013,100013" o:connectangles="0,0,0,0,0,0,0,0,0,0"/>
                <w10:wrap type="through" anchorx="page"/>
              </v:shape>
            </w:pict>
          </mc:Fallback>
        </mc:AlternateContent>
      </w:r>
    </w:p>
    <w:p w14:paraId="13F4EAF5" w14:textId="0536CA6D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35E6765F" w14:textId="77777777" w:rsidR="00F97EC7" w:rsidRPr="00F97EC7" w:rsidRDefault="00F97EC7" w:rsidP="00F97EC7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77DB82D2" w14:textId="632E26F1" w:rsidR="00CF7C50" w:rsidRDefault="00CF7C50" w:rsidP="00646A31">
      <w:pPr>
        <w:sectPr w:rsidR="00CF7C50" w:rsidSect="007D37E4">
          <w:headerReference w:type="default" r:id="rId8"/>
          <w:pgSz w:w="11906" w:h="16838" w:code="9"/>
          <w:pgMar w:top="851" w:right="1418" w:bottom="1418" w:left="1418" w:header="454" w:footer="454" w:gutter="0"/>
          <w:cols w:space="708"/>
          <w:docGrid w:linePitch="360"/>
        </w:sectPr>
      </w:pPr>
    </w:p>
    <w:p w14:paraId="0D4038D7" w14:textId="77777777" w:rsidR="00CF7C50" w:rsidRPr="00CF7C50" w:rsidRDefault="00CF7C50" w:rsidP="008B4294">
      <w:pPr>
        <w:tabs>
          <w:tab w:val="center" w:pos="4536"/>
          <w:tab w:val="right" w:pos="9072"/>
        </w:tabs>
        <w:spacing w:before="0" w:after="0" w:line="240" w:lineRule="auto"/>
        <w:ind w:left="227"/>
        <w:jc w:val="center"/>
        <w:rPr>
          <w:b/>
          <w:color w:val="595959"/>
          <w:sz w:val="36"/>
          <w:szCs w:val="36"/>
        </w:rPr>
      </w:pPr>
      <w:r w:rsidRPr="00CF7C50">
        <w:rPr>
          <w:b/>
          <w:color w:val="595959"/>
          <w:sz w:val="36"/>
          <w:szCs w:val="36"/>
        </w:rPr>
        <w:lastRenderedPageBreak/>
        <w:t xml:space="preserve">Braucht eine moderne Gesellschaft </w:t>
      </w:r>
    </w:p>
    <w:p w14:paraId="73D1544A" w14:textId="596A7B8C" w:rsidR="00CF7C50" w:rsidRPr="00CF7C50" w:rsidRDefault="00CF7C50" w:rsidP="008B4294">
      <w:pPr>
        <w:tabs>
          <w:tab w:val="center" w:pos="4536"/>
          <w:tab w:val="right" w:pos="9072"/>
        </w:tabs>
        <w:spacing w:before="0" w:after="0" w:line="240" w:lineRule="auto"/>
        <w:ind w:left="227"/>
        <w:jc w:val="center"/>
        <w:rPr>
          <w:b/>
          <w:color w:val="595959"/>
          <w:sz w:val="36"/>
          <w:szCs w:val="36"/>
        </w:rPr>
      </w:pPr>
      <w:r w:rsidRPr="00CF7C50">
        <w:rPr>
          <w:b/>
          <w:color w:val="595959"/>
          <w:sz w:val="36"/>
          <w:szCs w:val="36"/>
        </w:rPr>
        <w:t>Tradit</w:t>
      </w:r>
      <w:r w:rsidR="008B4294">
        <w:rPr>
          <w:b/>
          <w:color w:val="595959"/>
          <w:sz w:val="36"/>
          <w:szCs w:val="36"/>
        </w:rPr>
        <w:t>i</w:t>
      </w:r>
      <w:r w:rsidRPr="00CF7C50">
        <w:rPr>
          <w:b/>
          <w:color w:val="595959"/>
          <w:sz w:val="36"/>
          <w:szCs w:val="36"/>
        </w:rPr>
        <w:t>on</w:t>
      </w:r>
      <w:r w:rsidR="008B4294">
        <w:rPr>
          <w:b/>
          <w:color w:val="595959"/>
          <w:sz w:val="36"/>
          <w:szCs w:val="36"/>
        </w:rPr>
        <w:t>en</w:t>
      </w:r>
      <w:r w:rsidRPr="00CF7C50">
        <w:rPr>
          <w:b/>
          <w:color w:val="595959"/>
          <w:sz w:val="36"/>
          <w:szCs w:val="36"/>
        </w:rPr>
        <w:t xml:space="preserve">, </w:t>
      </w:r>
      <w:r w:rsidR="008B4294">
        <w:rPr>
          <w:b/>
          <w:color w:val="595959"/>
          <w:sz w:val="36"/>
          <w:szCs w:val="36"/>
        </w:rPr>
        <w:t>Bräuche</w:t>
      </w:r>
      <w:r w:rsidRPr="00CF7C50">
        <w:rPr>
          <w:b/>
          <w:color w:val="595959"/>
          <w:sz w:val="36"/>
          <w:szCs w:val="36"/>
        </w:rPr>
        <w:t xml:space="preserve"> und Ritual</w:t>
      </w:r>
      <w:r w:rsidR="008B4294">
        <w:rPr>
          <w:b/>
          <w:color w:val="595959"/>
          <w:sz w:val="36"/>
          <w:szCs w:val="36"/>
        </w:rPr>
        <w:t>e</w:t>
      </w:r>
      <w:r w:rsidRPr="00CF7C50">
        <w:rPr>
          <w:b/>
          <w:color w:val="595959"/>
          <w:sz w:val="36"/>
          <w:szCs w:val="36"/>
        </w:rPr>
        <w:t>?</w:t>
      </w:r>
    </w:p>
    <w:p w14:paraId="4A52BA9A" w14:textId="77777777" w:rsidR="00CF7C50" w:rsidRDefault="00CF7C50" w:rsidP="00CF7C50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09A37DDC" w14:textId="77777777" w:rsidR="00CF7C50" w:rsidRPr="00CF7C50" w:rsidRDefault="00CF7C50" w:rsidP="00CF7C50">
      <w:pPr>
        <w:spacing w:before="0" w:after="0" w:line="240" w:lineRule="auto"/>
        <w:rPr>
          <w:rFonts w:ascii="Calibri" w:hAnsi="Calibri"/>
          <w:sz w:val="24"/>
          <w:szCs w:val="24"/>
        </w:rPr>
      </w:pPr>
    </w:p>
    <w:p w14:paraId="62CD8E78" w14:textId="040D07D6" w:rsidR="00CF7C50" w:rsidRPr="00CF7C50" w:rsidRDefault="00CF7C50" w:rsidP="00CF7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tLeast"/>
        <w:rPr>
          <w:rFonts w:ascii="Calibri" w:eastAsia="Times New Roman" w:hAnsi="Calibri" w:cs="Arial"/>
          <w:color w:val="000000"/>
          <w:sz w:val="28"/>
          <w:szCs w:val="28"/>
          <w:lang w:eastAsia="de-DE"/>
        </w:rPr>
      </w:pPr>
      <w:r w:rsidRPr="00CF7C50">
        <w:rPr>
          <w:rFonts w:ascii="Calibri" w:hAnsi="Calibri"/>
          <w:sz w:val="28"/>
          <w:szCs w:val="28"/>
        </w:rPr>
        <w:t xml:space="preserve">Tradition:    </w:t>
      </w:r>
      <w:r w:rsidRPr="00CF7C50">
        <w:rPr>
          <w:rFonts w:ascii="Calibri" w:eastAsia="Times New Roman" w:hAnsi="Calibri" w:cs="Arial"/>
          <w:color w:val="000000"/>
          <w:sz w:val="28"/>
          <w:szCs w:val="28"/>
          <w:lang w:eastAsia="de-DE"/>
        </w:rPr>
        <w:t>etwas, was im Hinblick auf Verhaltensweisen, Ideen,</w:t>
      </w:r>
      <w:r w:rsidR="008B4294">
        <w:rPr>
          <w:rFonts w:ascii="Calibri" w:eastAsia="Times New Roman" w:hAnsi="Calibri" w:cs="Arial"/>
          <w:color w:val="000000"/>
          <w:sz w:val="28"/>
          <w:szCs w:val="28"/>
          <w:lang w:eastAsia="de-DE"/>
        </w:rPr>
        <w:t xml:space="preserve"> Kultur o. Ä. in der Geschichte</w:t>
      </w:r>
      <w:r w:rsidRPr="00CF7C50">
        <w:rPr>
          <w:rFonts w:ascii="Calibri" w:eastAsia="Times New Roman" w:hAnsi="Calibri" w:cs="Arial"/>
          <w:color w:val="000000"/>
          <w:sz w:val="28"/>
          <w:szCs w:val="28"/>
          <w:lang w:eastAsia="de-DE"/>
        </w:rPr>
        <w:t xml:space="preserve"> von Generation zu Generation  </w:t>
      </w:r>
      <w:r w:rsidRPr="00CF7C50">
        <w:rPr>
          <w:rFonts w:ascii="Calibri" w:eastAsia="Times New Roman" w:hAnsi="Calibri" w:cs="Arial"/>
          <w:color w:val="000000"/>
          <w:sz w:val="28"/>
          <w:szCs w:val="28"/>
          <w:lang w:eastAsia="de-DE"/>
        </w:rPr>
        <w:br/>
        <w:t xml:space="preserve">                     [innerhalb einer  bestimmten Gruppe] entwickelt und weitergegeben wurde [und weiterhin Bestand hat]</w:t>
      </w:r>
    </w:p>
    <w:p w14:paraId="02DF7A59" w14:textId="77777777" w:rsidR="00CF7C50" w:rsidRPr="00CF7C50" w:rsidRDefault="00CF7C50" w:rsidP="00CF7C50">
      <w:pPr>
        <w:spacing w:before="0" w:after="0" w:line="240" w:lineRule="auto"/>
        <w:rPr>
          <w:rFonts w:ascii="Calibri" w:hAnsi="Calibri"/>
          <w:sz w:val="28"/>
          <w:szCs w:val="28"/>
        </w:rPr>
      </w:pPr>
    </w:p>
    <w:p w14:paraId="52655942" w14:textId="46F9CE52" w:rsidR="00CF7C50" w:rsidRPr="00CF7C50" w:rsidRDefault="008B4294" w:rsidP="00CF7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Bräuche</w:t>
      </w:r>
      <w:r w:rsidR="00CF7C50" w:rsidRPr="00CF7C50">
        <w:rPr>
          <w:rFonts w:ascii="Calibri" w:hAnsi="Calibri"/>
          <w:sz w:val="28"/>
          <w:szCs w:val="28"/>
        </w:rPr>
        <w:t>:</w:t>
      </w:r>
      <w:r w:rsidR="00CF7C50" w:rsidRPr="00CF7C50">
        <w:rPr>
          <w:rFonts w:ascii="Calibri" w:hAnsi="Calibri"/>
          <w:noProof/>
          <w:sz w:val="28"/>
          <w:szCs w:val="28"/>
          <w:lang w:eastAsia="de-DE"/>
        </w:rPr>
        <w:t xml:space="preserve">    aus früherer Zeit; innerhalb einer Gemeinschaft fest gewordene und in bestimmten Formen </w:t>
      </w:r>
      <w:r>
        <w:rPr>
          <w:rFonts w:ascii="Calibri" w:hAnsi="Calibri"/>
          <w:noProof/>
          <w:sz w:val="28"/>
          <w:szCs w:val="28"/>
          <w:lang w:eastAsia="de-DE"/>
        </w:rPr>
        <w:t xml:space="preserve">ausgebildetete  Gewohnheit; </w:t>
      </w:r>
      <w:r>
        <w:rPr>
          <w:rFonts w:ascii="Calibri" w:hAnsi="Calibri"/>
          <w:noProof/>
          <w:sz w:val="28"/>
          <w:szCs w:val="28"/>
          <w:lang w:eastAsia="de-DE"/>
        </w:rPr>
        <w:tab/>
      </w:r>
      <w:r>
        <w:rPr>
          <w:rFonts w:ascii="Calibri" w:hAnsi="Calibri"/>
          <w:noProof/>
          <w:sz w:val="28"/>
          <w:szCs w:val="28"/>
          <w:lang w:eastAsia="de-DE"/>
        </w:rPr>
        <w:tab/>
      </w:r>
      <w:r w:rsidR="00CF7C50" w:rsidRPr="00CF7C50">
        <w:rPr>
          <w:rFonts w:ascii="Calibri" w:hAnsi="Calibri"/>
          <w:noProof/>
          <w:sz w:val="28"/>
          <w:szCs w:val="28"/>
          <w:lang w:eastAsia="de-DE"/>
        </w:rPr>
        <w:t>ein überlieferter Brauch</w:t>
      </w:r>
    </w:p>
    <w:p w14:paraId="151E2A46" w14:textId="77777777" w:rsidR="00CF7C50" w:rsidRPr="00CF7C50" w:rsidRDefault="00CF7C50" w:rsidP="00CF7C50">
      <w:pPr>
        <w:spacing w:before="0" w:after="0" w:line="240" w:lineRule="auto"/>
        <w:rPr>
          <w:rFonts w:ascii="Calibri" w:hAnsi="Calibri"/>
          <w:sz w:val="28"/>
          <w:szCs w:val="28"/>
        </w:rPr>
      </w:pPr>
    </w:p>
    <w:p w14:paraId="41487C1F" w14:textId="6986538F" w:rsidR="00CF7C50" w:rsidRPr="00CF7C50" w:rsidRDefault="00CF7C50" w:rsidP="00CF7C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240" w:lineRule="auto"/>
        <w:rPr>
          <w:rFonts w:ascii="Calibri" w:hAnsi="Calibri"/>
          <w:color w:val="000000"/>
          <w:sz w:val="28"/>
          <w:szCs w:val="28"/>
        </w:rPr>
      </w:pPr>
      <w:r w:rsidRPr="00CF7C50">
        <w:rPr>
          <w:rFonts w:ascii="Calibri" w:hAnsi="Calibri"/>
          <w:sz w:val="28"/>
          <w:szCs w:val="28"/>
        </w:rPr>
        <w:t>Ritual</w:t>
      </w:r>
      <w:r w:rsidRPr="00CF7C50">
        <w:rPr>
          <w:rFonts w:ascii="Calibri" w:hAnsi="Calibri"/>
          <w:color w:val="000000"/>
          <w:sz w:val="28"/>
          <w:szCs w:val="28"/>
        </w:rPr>
        <w:t>:</w:t>
      </w:r>
      <w:r w:rsidRPr="00CF7C50">
        <w:rPr>
          <w:rFonts w:ascii="Abadi MT Condensed Extra Bold" w:hAnsi="Abadi MT Condensed Extra Bold"/>
          <w:color w:val="000000"/>
          <w:sz w:val="28"/>
          <w:szCs w:val="28"/>
        </w:rPr>
        <w:t xml:space="preserve">      </w:t>
      </w:r>
      <w:r w:rsidRPr="00CF7C50">
        <w:rPr>
          <w:rFonts w:ascii="Calibri" w:hAnsi="Calibri"/>
          <w:color w:val="000000"/>
          <w:sz w:val="28"/>
          <w:szCs w:val="28"/>
        </w:rPr>
        <w:t>nach vorgegebenen Regeln ablaufende, meist formelle und oft feierlich-festliche H</w:t>
      </w:r>
      <w:r w:rsidR="008B4294">
        <w:rPr>
          <w:rFonts w:ascii="Calibri" w:hAnsi="Calibri"/>
          <w:color w:val="000000"/>
          <w:sz w:val="28"/>
          <w:szCs w:val="28"/>
        </w:rPr>
        <w:t>andlung mit hohem Symbolgehalt;</w:t>
      </w:r>
      <w:r w:rsidRPr="00CF7C50">
        <w:rPr>
          <w:rFonts w:ascii="Calibri" w:hAnsi="Calibri"/>
          <w:color w:val="000000"/>
          <w:sz w:val="28"/>
          <w:szCs w:val="28"/>
        </w:rPr>
        <w:br/>
        <w:t xml:space="preserve">                  </w:t>
      </w:r>
      <w:r w:rsidR="008B4294">
        <w:rPr>
          <w:rFonts w:ascii="Calibri" w:hAnsi="Calibri"/>
          <w:color w:val="000000"/>
          <w:sz w:val="28"/>
          <w:szCs w:val="28"/>
        </w:rPr>
        <w:t xml:space="preserve">  </w:t>
      </w:r>
      <w:r w:rsidRPr="00CF7C50">
        <w:rPr>
          <w:rFonts w:ascii="Calibri" w:hAnsi="Calibri"/>
          <w:color w:val="000000"/>
          <w:sz w:val="28"/>
          <w:szCs w:val="28"/>
        </w:rPr>
        <w:t>wird häufig von bestimmten Wortformeln und festgelegten Gesten begleitet und kann religiöser oder weltlicher Art sein</w:t>
      </w:r>
    </w:p>
    <w:p w14:paraId="16E378C6" w14:textId="0B53B4C0" w:rsidR="00CF7C50" w:rsidRPr="00CF7C50" w:rsidRDefault="00CF7C50" w:rsidP="008B4294">
      <w:pPr>
        <w:spacing w:before="0" w:after="0" w:line="240" w:lineRule="auto"/>
        <w:rPr>
          <w:rFonts w:ascii="Calibri" w:hAnsi="Calibri"/>
          <w:color w:val="000000"/>
          <w:sz w:val="36"/>
          <w:szCs w:val="36"/>
        </w:rPr>
      </w:pPr>
    </w:p>
    <w:p w14:paraId="065C3B66" w14:textId="7C98CED4" w:rsidR="00CF7C50" w:rsidRPr="00CF7C50" w:rsidRDefault="008B4294" w:rsidP="00EE29AC">
      <w:pPr>
        <w:spacing w:before="0" w:after="0" w:line="240" w:lineRule="auto"/>
        <w:rPr>
          <w:rFonts w:ascii="Calibri" w:hAnsi="Calibri"/>
          <w:sz w:val="24"/>
          <w:szCs w:val="24"/>
        </w:rPr>
      </w:pPr>
      <w:r w:rsidRPr="00CF7C50">
        <w:rPr>
          <w:rFonts w:ascii="Calibri" w:hAnsi="Calibri"/>
          <w:noProof/>
          <w:color w:val="70AD47"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F9D09C4" wp14:editId="66F2AB5D">
                <wp:simplePos x="0" y="0"/>
                <wp:positionH relativeFrom="column">
                  <wp:posOffset>3039745</wp:posOffset>
                </wp:positionH>
                <wp:positionV relativeFrom="paragraph">
                  <wp:posOffset>497205</wp:posOffset>
                </wp:positionV>
                <wp:extent cx="3277235" cy="2400300"/>
                <wp:effectExtent l="19050" t="19050" r="37465" b="38100"/>
                <wp:wrapNone/>
                <wp:docPr id="14" name="Legende mit Pfeil in vier Richtun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235" cy="2400300"/>
                        </a:xfrm>
                        <a:prstGeom prst="quadArrowCallou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697C4" id="Legende mit Pfeil in vier Richtungen 14" o:spid="_x0000_s1026" style="position:absolute;margin-left:239.35pt;margin-top:39.15pt;width:258.05pt;height:18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7235,24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" path="m,1200150l444416,755734r,222208l850066,977942r,-355340l1416410,622602r,-178186l1194202,444416,1638618,r444415,444416l1860825,444416r,178186l2427169,622602r,355340l2832819,977942r,-222208l3277235,1200150r-444416,444416l2832819,1422358r-405650,l2427169,1777698r-566344,l1860825,1955884r222208,l1638618,2400300,1194202,1955884r222208,l1416410,1777698r-566344,l850066,1422358r-405650,l444416,1644566,,1200150xe" filled="f" strokecolor="#2f528f" strokeweight="1pt">
                <v:stroke joinstyle="miter"/>
                <v:path arrowok="t" o:connecttype="custom" o:connectlocs="0,1200150;444416,755734;444416,977942;850066,977942;850066,622602;1416410,622602;1416410,444416;1194202,444416;1638618,0;2083033,444416;1860825,444416;1860825,622602;2427169,622602;2427169,977942;2832819,977942;2832819,755734;3277235,1200150;2832819,1644566;2832819,1422358;2427169,1422358;2427169,1777698;1860825,1777698;1860825,1955884;2083033,1955884;1638618,2400300;1194202,1955884;1416410,1955884;1416410,1777698;850066,1777698;850066,1422358;444416,1422358;444416,1644566;0,1200150" o:connectangles="0,0,0,0,0,0,0,0,0,0,0,0,0,0,0,0,0,0,0,0,0,0,0,0,0,0,0,0,0,0,0,0,0"/>
              </v:shape>
            </w:pict>
          </mc:Fallback>
        </mc:AlternateContent>
      </w:r>
      <w:bookmarkStart w:id="0" w:name="_GoBack"/>
      <w:bookmarkEnd w:id="0"/>
    </w:p>
    <w:p w14:paraId="35BB9CF1" w14:textId="77777777" w:rsidR="00CF7C50" w:rsidRPr="00CF7C50" w:rsidRDefault="00CF7C50" w:rsidP="00CF7C50">
      <w:pPr>
        <w:spacing w:before="0" w:after="0" w:line="240" w:lineRule="auto"/>
        <w:rPr>
          <w:rFonts w:ascii="Calibri" w:hAnsi="Calibri"/>
          <w:sz w:val="24"/>
          <w:szCs w:val="24"/>
        </w:rPr>
      </w:pPr>
    </w:p>
    <w:sectPr w:rsidR="00CF7C50" w:rsidRPr="00CF7C50" w:rsidSect="008B4294">
      <w:headerReference w:type="default" r:id="rId9"/>
      <w:pgSz w:w="16840" w:h="11900" w:orient="landscape"/>
      <w:pgMar w:top="271" w:right="680" w:bottom="206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C9EEE" w14:textId="77777777" w:rsidR="00AE4CF6" w:rsidRDefault="00AE4CF6" w:rsidP="00DE7E3D">
      <w:pPr>
        <w:spacing w:after="0" w:line="240" w:lineRule="auto"/>
      </w:pPr>
      <w:r>
        <w:separator/>
      </w:r>
    </w:p>
  </w:endnote>
  <w:endnote w:type="continuationSeparator" w:id="0">
    <w:p w14:paraId="7FD79EFE" w14:textId="77777777" w:rsidR="00AE4CF6" w:rsidRDefault="00AE4CF6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Arial"/>
    <w:panose1 w:val="020B0504020202020204"/>
    <w:charset w:val="00"/>
    <w:family w:val="swiss"/>
    <w:pitch w:val="variable"/>
    <w:sig w:usb0="E4838EFF" w:usb1="4200FDFF" w:usb2="000030A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altName w:val="Gill Sans Ultra Bold Condensed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0C236" w14:textId="77777777" w:rsidR="00AE4CF6" w:rsidRDefault="00AE4CF6" w:rsidP="00DE7E3D">
      <w:pPr>
        <w:spacing w:after="0" w:line="240" w:lineRule="auto"/>
      </w:pPr>
      <w:r>
        <w:separator/>
      </w:r>
    </w:p>
  </w:footnote>
  <w:footnote w:type="continuationSeparator" w:id="0">
    <w:p w14:paraId="55520DAA" w14:textId="77777777" w:rsidR="00AE4CF6" w:rsidRDefault="00AE4CF6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026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3"/>
      <w:gridCol w:w="1276"/>
      <w:gridCol w:w="12757"/>
    </w:tblGrid>
    <w:tr w:rsidR="00816A6A" w:rsidRPr="00516DB0" w14:paraId="33463050" w14:textId="77777777" w:rsidTr="00A76CC6">
      <w:trPr>
        <w:trHeight w:val="997"/>
      </w:trPr>
      <w:tc>
        <w:tcPr>
          <w:tcW w:w="993" w:type="dxa"/>
          <w:tcBorders>
            <w:bottom w:val="single" w:sz="48" w:space="0" w:color="C0C0C0"/>
            <w:right w:val="single" w:sz="48" w:space="0" w:color="C0C0C0"/>
          </w:tcBorders>
        </w:tcPr>
        <w:p w14:paraId="794CB8E7" w14:textId="4E318FF9" w:rsidR="00816A6A" w:rsidRPr="00516DB0" w:rsidRDefault="00816A6A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61312" behindDoc="1" locked="0" layoutInCell="1" allowOverlap="1" wp14:anchorId="3AC475A3" wp14:editId="1943A9B8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2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6" w:type="dxa"/>
          <w:tcBorders>
            <w:left w:val="single" w:sz="48" w:space="0" w:color="C0C0C0"/>
            <w:right w:val="single" w:sz="48" w:space="0" w:color="008000"/>
          </w:tcBorders>
        </w:tcPr>
        <w:p w14:paraId="0F5E6DA8" w14:textId="668DD9F6" w:rsidR="00816A6A" w:rsidRPr="00516DB0" w:rsidRDefault="00A76CC6" w:rsidP="00DE7E3D">
          <w:pPr>
            <w:pStyle w:val="Kopfzeile"/>
            <w:rPr>
              <w:rFonts w:ascii="Arial" w:hAnsi="Arial" w:cs="Arial"/>
            </w:rPr>
          </w:pPr>
          <w:r>
            <w:rPr>
              <w:noProof/>
              <w:lang w:eastAsia="de-DE"/>
            </w:rPr>
            <w:drawing>
              <wp:anchor distT="0" distB="0" distL="114300" distR="114300" simplePos="0" relativeHeight="251665408" behindDoc="0" locked="0" layoutInCell="1" allowOverlap="1" wp14:anchorId="6AEF9A97" wp14:editId="79C61B21">
                <wp:simplePos x="0" y="0"/>
                <wp:positionH relativeFrom="column">
                  <wp:posOffset>9154</wp:posOffset>
                </wp:positionH>
                <wp:positionV relativeFrom="paragraph">
                  <wp:posOffset>24130</wp:posOffset>
                </wp:positionV>
                <wp:extent cx="726440" cy="629285"/>
                <wp:effectExtent l="0" t="0" r="0" b="0"/>
                <wp:wrapNone/>
                <wp:docPr id="216" name="Grafik 216" descr="https://www.dialekte.schule.bayern.de/fileadmin/user_upload/dialekte/Logos_Partner_und_Veranstaltungen/Trachtenjugen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dialekte.schule.bayern.de/fileadmin/user_upload/dialekte/Logos_Partner_und_Veranstaltungen/Trachtenjugend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6342"/>
                        <a:stretch/>
                      </pic:blipFill>
                      <pic:spPr bwMode="auto">
                        <a:xfrm>
                          <a:off x="0" y="0"/>
                          <a:ext cx="726440" cy="629285"/>
                        </a:xfrm>
                        <a:prstGeom prst="diamond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757" w:type="dxa"/>
          <w:tcBorders>
            <w:left w:val="single" w:sz="48" w:space="0" w:color="008000"/>
            <w:bottom w:val="single" w:sz="48" w:space="0" w:color="008000"/>
          </w:tcBorders>
        </w:tcPr>
        <w:p w14:paraId="34A183B3" w14:textId="5E6D1175" w:rsidR="00816A6A" w:rsidRPr="005316A1" w:rsidRDefault="00A32091" w:rsidP="00094D63">
          <w:pPr>
            <w:pStyle w:val="Kopfzeile"/>
            <w:rPr>
              <w:rFonts w:ascii="Arial" w:hAnsi="Arial" w:cs="Arial"/>
              <w:sz w:val="26"/>
              <w:szCs w:val="26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63360" behindDoc="0" locked="0" layoutInCell="1" allowOverlap="1" wp14:anchorId="106DC791" wp14:editId="757A5030">
                <wp:simplePos x="0" y="0"/>
                <wp:positionH relativeFrom="column">
                  <wp:posOffset>3709670</wp:posOffset>
                </wp:positionH>
                <wp:positionV relativeFrom="paragraph">
                  <wp:posOffset>30216</wp:posOffset>
                </wp:positionV>
                <wp:extent cx="957532" cy="568053"/>
                <wp:effectExtent l="0" t="0" r="0" b="3810"/>
                <wp:wrapNone/>
                <wp:docPr id="215" name="Grafik 215" descr="M:\Nina\Logos\dialek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:\Nina\Logos\dialekt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2857"/>
                        <a:stretch/>
                      </pic:blipFill>
                      <pic:spPr bwMode="auto">
                        <a:xfrm>
                          <a:off x="0" y="0"/>
                          <a:ext cx="957532" cy="568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65297">
            <w:rPr>
              <w:rFonts w:ascii="Arial" w:hAnsi="Arial" w:cs="Arial"/>
              <w:sz w:val="26"/>
              <w:szCs w:val="26"/>
            </w:rPr>
            <w:t xml:space="preserve">Dialekt und regionale Kultur </w:t>
          </w:r>
          <w:r w:rsidR="00816A6A" w:rsidRPr="005316A1">
            <w:rPr>
              <w:rFonts w:ascii="Arial" w:hAnsi="Arial" w:cs="Arial"/>
              <w:sz w:val="26"/>
              <w:szCs w:val="26"/>
            </w:rPr>
            <w:t xml:space="preserve"> – Aufgaben </w:t>
          </w:r>
        </w:p>
      </w:tc>
    </w:tr>
  </w:tbl>
  <w:p w14:paraId="26B82F14" w14:textId="77777777" w:rsidR="00816A6A" w:rsidRPr="00516DB0" w:rsidRDefault="00816A6A" w:rsidP="00F21B36">
    <w:pPr>
      <w:pStyle w:val="Kopfzeileunten"/>
      <w:ind w:left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9B8A4" w14:textId="3DD7C65E" w:rsidR="004404DB" w:rsidRPr="00CF7C50" w:rsidRDefault="00EE29AC" w:rsidP="00CF7C5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66EA0"/>
    <w:multiLevelType w:val="multilevel"/>
    <w:tmpl w:val="C35C37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decimal"/>
      <w:lvlText w:val="%2.)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1702B"/>
    <w:multiLevelType w:val="hybridMultilevel"/>
    <w:tmpl w:val="E59C2E5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11AAA"/>
    <w:multiLevelType w:val="hybridMultilevel"/>
    <w:tmpl w:val="37C008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6B5043"/>
    <w:multiLevelType w:val="hybridMultilevel"/>
    <w:tmpl w:val="CA2453D4"/>
    <w:lvl w:ilvl="0" w:tplc="32ECDBAA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5087C"/>
    <w:multiLevelType w:val="hybridMultilevel"/>
    <w:tmpl w:val="6A580F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005BE"/>
    <w:multiLevelType w:val="hybridMultilevel"/>
    <w:tmpl w:val="DCF2F13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A2ACC"/>
    <w:multiLevelType w:val="hybridMultilevel"/>
    <w:tmpl w:val="11425A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352377"/>
    <w:multiLevelType w:val="hybridMultilevel"/>
    <w:tmpl w:val="6622BD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251A3B"/>
    <w:multiLevelType w:val="hybridMultilevel"/>
    <w:tmpl w:val="6774288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992785"/>
    <w:multiLevelType w:val="multilevel"/>
    <w:tmpl w:val="A48E7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96249B"/>
    <w:multiLevelType w:val="multilevel"/>
    <w:tmpl w:val="0E344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886408"/>
    <w:multiLevelType w:val="hybridMultilevel"/>
    <w:tmpl w:val="84DEC918"/>
    <w:lvl w:ilvl="0" w:tplc="5D20F5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D213B"/>
    <w:multiLevelType w:val="multilevel"/>
    <w:tmpl w:val="3318B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DE4856"/>
    <w:multiLevelType w:val="hybridMultilevel"/>
    <w:tmpl w:val="6C7E762C"/>
    <w:lvl w:ilvl="0" w:tplc="5D20F5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445F6"/>
    <w:multiLevelType w:val="multilevel"/>
    <w:tmpl w:val="C35C3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F571AF"/>
    <w:multiLevelType w:val="hybridMultilevel"/>
    <w:tmpl w:val="4B0EB66A"/>
    <w:lvl w:ilvl="0" w:tplc="E3A4B3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2C4548"/>
    <w:multiLevelType w:val="hybridMultilevel"/>
    <w:tmpl w:val="3F5CFBA0"/>
    <w:lvl w:ilvl="0" w:tplc="980A5F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5A58B7"/>
    <w:multiLevelType w:val="multilevel"/>
    <w:tmpl w:val="5AC8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BB5A11"/>
    <w:multiLevelType w:val="hybridMultilevel"/>
    <w:tmpl w:val="E48460EE"/>
    <w:lvl w:ilvl="0" w:tplc="5D20F5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8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1"/>
  </w:num>
  <w:num w:numId="12">
    <w:abstractNumId w:val="2"/>
  </w:num>
  <w:num w:numId="13">
    <w:abstractNumId w:val="16"/>
  </w:num>
  <w:num w:numId="14">
    <w:abstractNumId w:val="4"/>
  </w:num>
  <w:num w:numId="15">
    <w:abstractNumId w:val="15"/>
  </w:num>
  <w:num w:numId="16">
    <w:abstractNumId w:val="3"/>
  </w:num>
  <w:num w:numId="17">
    <w:abstractNumId w:val="9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5B8"/>
    <w:rsid w:val="00012715"/>
    <w:rsid w:val="00021C6E"/>
    <w:rsid w:val="00035E85"/>
    <w:rsid w:val="000453D2"/>
    <w:rsid w:val="000457DA"/>
    <w:rsid w:val="00070AA8"/>
    <w:rsid w:val="000814F7"/>
    <w:rsid w:val="00094D63"/>
    <w:rsid w:val="000E21B9"/>
    <w:rsid w:val="000F4080"/>
    <w:rsid w:val="00100D63"/>
    <w:rsid w:val="00103A99"/>
    <w:rsid w:val="001406D6"/>
    <w:rsid w:val="001660BA"/>
    <w:rsid w:val="00170559"/>
    <w:rsid w:val="00175D4F"/>
    <w:rsid w:val="001815A2"/>
    <w:rsid w:val="001B57C8"/>
    <w:rsid w:val="00212991"/>
    <w:rsid w:val="00246D32"/>
    <w:rsid w:val="0025051B"/>
    <w:rsid w:val="00253455"/>
    <w:rsid w:val="00286BA3"/>
    <w:rsid w:val="002A778F"/>
    <w:rsid w:val="002B16DF"/>
    <w:rsid w:val="002B35C3"/>
    <w:rsid w:val="002B7BCB"/>
    <w:rsid w:val="00343CB6"/>
    <w:rsid w:val="0034436F"/>
    <w:rsid w:val="00354AF9"/>
    <w:rsid w:val="00356554"/>
    <w:rsid w:val="0038049A"/>
    <w:rsid w:val="00384637"/>
    <w:rsid w:val="003C24A7"/>
    <w:rsid w:val="003D3EDC"/>
    <w:rsid w:val="00403EDE"/>
    <w:rsid w:val="00422DE3"/>
    <w:rsid w:val="004364DE"/>
    <w:rsid w:val="0048606B"/>
    <w:rsid w:val="004E5659"/>
    <w:rsid w:val="00502ABD"/>
    <w:rsid w:val="00503C79"/>
    <w:rsid w:val="00516DB0"/>
    <w:rsid w:val="005316A1"/>
    <w:rsid w:val="00536234"/>
    <w:rsid w:val="005419A7"/>
    <w:rsid w:val="005665DC"/>
    <w:rsid w:val="00582276"/>
    <w:rsid w:val="00587B4D"/>
    <w:rsid w:val="00592F01"/>
    <w:rsid w:val="005A6405"/>
    <w:rsid w:val="005A71B9"/>
    <w:rsid w:val="005C05B8"/>
    <w:rsid w:val="005C495B"/>
    <w:rsid w:val="005C65E1"/>
    <w:rsid w:val="005E52BC"/>
    <w:rsid w:val="00611CD0"/>
    <w:rsid w:val="00633180"/>
    <w:rsid w:val="00642C33"/>
    <w:rsid w:val="006445D4"/>
    <w:rsid w:val="00646A31"/>
    <w:rsid w:val="00647BC0"/>
    <w:rsid w:val="00685379"/>
    <w:rsid w:val="006F430D"/>
    <w:rsid w:val="00705017"/>
    <w:rsid w:val="0072736D"/>
    <w:rsid w:val="007745F7"/>
    <w:rsid w:val="007B3286"/>
    <w:rsid w:val="007D0304"/>
    <w:rsid w:val="007D248B"/>
    <w:rsid w:val="007D37E4"/>
    <w:rsid w:val="007D7C8D"/>
    <w:rsid w:val="00800354"/>
    <w:rsid w:val="0080069D"/>
    <w:rsid w:val="00816A6A"/>
    <w:rsid w:val="00817F20"/>
    <w:rsid w:val="008414D4"/>
    <w:rsid w:val="00854FB0"/>
    <w:rsid w:val="00893832"/>
    <w:rsid w:val="008B4294"/>
    <w:rsid w:val="008D0870"/>
    <w:rsid w:val="008F02DA"/>
    <w:rsid w:val="008F3071"/>
    <w:rsid w:val="0090270B"/>
    <w:rsid w:val="009041BC"/>
    <w:rsid w:val="00950592"/>
    <w:rsid w:val="00955C10"/>
    <w:rsid w:val="009644BB"/>
    <w:rsid w:val="00985DE8"/>
    <w:rsid w:val="009B4D64"/>
    <w:rsid w:val="009E48C6"/>
    <w:rsid w:val="009F2A8F"/>
    <w:rsid w:val="00A30E27"/>
    <w:rsid w:val="00A32091"/>
    <w:rsid w:val="00A52EA1"/>
    <w:rsid w:val="00A65297"/>
    <w:rsid w:val="00A76CC6"/>
    <w:rsid w:val="00A77419"/>
    <w:rsid w:val="00A83921"/>
    <w:rsid w:val="00A83B51"/>
    <w:rsid w:val="00AA5A84"/>
    <w:rsid w:val="00AB3C8A"/>
    <w:rsid w:val="00AB72A3"/>
    <w:rsid w:val="00AD13A2"/>
    <w:rsid w:val="00AE4CF6"/>
    <w:rsid w:val="00B3072C"/>
    <w:rsid w:val="00B31FC1"/>
    <w:rsid w:val="00B54D8A"/>
    <w:rsid w:val="00B83BBA"/>
    <w:rsid w:val="00BC34CF"/>
    <w:rsid w:val="00BD2229"/>
    <w:rsid w:val="00BF752B"/>
    <w:rsid w:val="00C30163"/>
    <w:rsid w:val="00C556E5"/>
    <w:rsid w:val="00C64F28"/>
    <w:rsid w:val="00C76262"/>
    <w:rsid w:val="00C94AED"/>
    <w:rsid w:val="00C9564A"/>
    <w:rsid w:val="00CC5DB9"/>
    <w:rsid w:val="00CF7C50"/>
    <w:rsid w:val="00D1370C"/>
    <w:rsid w:val="00D2779B"/>
    <w:rsid w:val="00D3791F"/>
    <w:rsid w:val="00D76C7E"/>
    <w:rsid w:val="00DA3CB0"/>
    <w:rsid w:val="00DB2F6B"/>
    <w:rsid w:val="00DB7488"/>
    <w:rsid w:val="00DC0BDD"/>
    <w:rsid w:val="00DC2B7E"/>
    <w:rsid w:val="00DE7E3D"/>
    <w:rsid w:val="00E07C4C"/>
    <w:rsid w:val="00E17C79"/>
    <w:rsid w:val="00E373F2"/>
    <w:rsid w:val="00E47B87"/>
    <w:rsid w:val="00E57C29"/>
    <w:rsid w:val="00E64BD4"/>
    <w:rsid w:val="00EC4284"/>
    <w:rsid w:val="00EE29AC"/>
    <w:rsid w:val="00F175C1"/>
    <w:rsid w:val="00F21B36"/>
    <w:rsid w:val="00F82F27"/>
    <w:rsid w:val="00F97EC7"/>
    <w:rsid w:val="00FF6A77"/>
    <w:rsid w:val="00FF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1AF01E"/>
  <w15:docId w15:val="{A1F3497E-1D80-4ADB-84A0-934D75C9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0270B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5665DC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A320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7DFF1-D81D-4E80-9E4B-BF6B4D27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138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Alexandra Eberhardt</dc:creator>
  <cp:lastModifiedBy>Neugebauer, Christina</cp:lastModifiedBy>
  <cp:revision>2</cp:revision>
  <cp:lastPrinted>2017-09-11T14:54:00Z</cp:lastPrinted>
  <dcterms:created xsi:type="dcterms:W3CDTF">2022-09-14T07:39:00Z</dcterms:created>
  <dcterms:modified xsi:type="dcterms:W3CDTF">2022-09-14T07:39:00Z</dcterms:modified>
</cp:coreProperties>
</file>